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FD36" w14:textId="0043FA28" w:rsidR="00755DCB" w:rsidRPr="00922E3E" w:rsidRDefault="000256F8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bookmarkStart w:id="0" w:name="_Toc30424669"/>
      <w:proofErr w:type="spellStart"/>
      <w:r w:rsidRPr="00922E3E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Underve</w:t>
      </w:r>
      <w:r w:rsidR="00DD6B1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g</w:t>
      </w:r>
      <w:r w:rsidRPr="00922E3E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svurdering</w:t>
      </w:r>
      <w:proofErr w:type="spellEnd"/>
      <w:r w:rsidRPr="00922E3E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 xml:space="preserve"> </w:t>
      </w:r>
      <w:r w:rsidR="00E55786" w:rsidRPr="00922E3E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 xml:space="preserve">av praksis </w:t>
      </w:r>
      <w:r w:rsidR="0088643D" w:rsidRPr="00922E3E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2</w:t>
      </w:r>
      <w:r w:rsidR="00153E87" w:rsidRPr="00922E3E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. studieår</w:t>
      </w:r>
    </w:p>
    <w:p w14:paraId="651A643F" w14:textId="1EF09809" w:rsidR="00DE78D3" w:rsidRPr="00922E3E" w:rsidRDefault="00A4057D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r w:rsidRPr="00922E3E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Barnehagelær</w:t>
      </w:r>
      <w:r w:rsidR="00DD6B15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a</w:t>
      </w:r>
      <w:r w:rsidRPr="00922E3E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rutdanning</w:t>
      </w:r>
    </w:p>
    <w:p w14:paraId="352C1885" w14:textId="77777777" w:rsidR="00755DCB" w:rsidRPr="00922E3E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</w:p>
    <w:p w14:paraId="6758B2C4" w14:textId="50D3DAB8" w:rsidR="00E55786" w:rsidRPr="00922E3E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  <w:r w:rsidRPr="00922E3E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Dette dokumentet er konfidensielt og er </w:t>
      </w:r>
      <w:r w:rsidR="00DD6B15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berre</w:t>
      </w:r>
      <w:r w:rsidRPr="00922E3E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til internt bruk i studiet ved HVL</w:t>
      </w:r>
      <w:bookmarkEnd w:id="0"/>
      <w:r w:rsidR="00143A1A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. </w:t>
      </w:r>
      <w:r w:rsidR="00143A1A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br/>
        <w:t>Barnehagen skal ta vare på skjemaet til sluttvurderinga er gitt.</w:t>
      </w:r>
    </w:p>
    <w:p w14:paraId="53D176D9" w14:textId="77777777" w:rsidR="00755DCB" w:rsidRPr="00922E3E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</w:p>
    <w:p w14:paraId="11B5F4C8" w14:textId="1B647AE5" w:rsidR="00801772" w:rsidRPr="00922E3E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val="nn-NO"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973"/>
        <w:gridCol w:w="3343"/>
      </w:tblGrid>
      <w:tr w:rsidR="00F842DA" w:rsidRPr="00922E3E" w14:paraId="4BD64A59" w14:textId="77777777" w:rsidTr="00B24F66">
        <w:trPr>
          <w:trHeight w:val="794"/>
        </w:trPr>
        <w:tc>
          <w:tcPr>
            <w:tcW w:w="3681" w:type="dxa"/>
          </w:tcPr>
          <w:p w14:paraId="34DF9DF0" w14:textId="7E4BD4E8" w:rsidR="00F842DA" w:rsidRPr="00922E3E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bookmarkStart w:id="1" w:name="_Hlk43389511"/>
            <w:r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Studentnummer:</w:t>
            </w:r>
          </w:p>
        </w:tc>
        <w:tc>
          <w:tcPr>
            <w:tcW w:w="6316" w:type="dxa"/>
            <w:gridSpan w:val="2"/>
          </w:tcPr>
          <w:p w14:paraId="7551527C" w14:textId="2016813F" w:rsidR="00F842DA" w:rsidRPr="00922E3E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Studentens </w:t>
            </w:r>
            <w:r w:rsidR="00722CE1"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namn</w:t>
            </w:r>
            <w:r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</w:tc>
      </w:tr>
      <w:tr w:rsidR="001E40F1" w:rsidRPr="00922E3E" w14:paraId="777AF879" w14:textId="77777777" w:rsidTr="00B24F66">
        <w:trPr>
          <w:trHeight w:val="794"/>
        </w:trPr>
        <w:tc>
          <w:tcPr>
            <w:tcW w:w="3681" w:type="dxa"/>
            <w:tcBorders>
              <w:top w:val="dotted" w:sz="4" w:space="0" w:color="278079" w:themeColor="accent6" w:themeShade="BF"/>
            </w:tcBorders>
          </w:tcPr>
          <w:p w14:paraId="2500F7C7" w14:textId="0ACAA926" w:rsidR="001E40F1" w:rsidRPr="00922E3E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Dato for</w:t>
            </w:r>
            <w:r w:rsidR="00B66133"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</w:t>
            </w:r>
            <w:r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praksisperioden:</w:t>
            </w:r>
            <w:r w:rsidR="00A216E1" w:rsidRPr="00922E3E"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0"/>
                <w:szCs w:val="16"/>
                <w:lang w:val="nn-NO" w:eastAsia="nb-NO"/>
              </w:rPr>
              <w:t xml:space="preserve"> </w:t>
            </w:r>
          </w:p>
          <w:p w14:paraId="3B6A09FE" w14:textId="4106971C" w:rsidR="001E40F1" w:rsidRPr="00922E3E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  <w:tc>
          <w:tcPr>
            <w:tcW w:w="2973" w:type="dxa"/>
            <w:tcBorders>
              <w:top w:val="dotted" w:sz="4" w:space="0" w:color="278079" w:themeColor="accent6" w:themeShade="BF"/>
            </w:tcBorders>
          </w:tcPr>
          <w:p w14:paraId="28411CB2" w14:textId="08D741D6" w:rsidR="008704EE" w:rsidRPr="00922E3E" w:rsidRDefault="00722CE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Talet på</w:t>
            </w:r>
            <w:r w:rsidR="001E40F1"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fr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å</w:t>
            </w:r>
            <w:r w:rsidR="001E40F1"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værsdag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</w:t>
            </w:r>
            <w:r w:rsidR="001E40F1"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</w:t>
            </w:r>
            <w:r w:rsidR="008704EE"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:</w:t>
            </w:r>
          </w:p>
          <w:p w14:paraId="43BE6123" w14:textId="59E7339B" w:rsidR="001E40F1" w:rsidRPr="00922E3E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  <w:tc>
          <w:tcPr>
            <w:tcW w:w="3343" w:type="dxa"/>
            <w:tcBorders>
              <w:top w:val="dotted" w:sz="4" w:space="0" w:color="278079" w:themeColor="accent6" w:themeShade="BF"/>
            </w:tcBorders>
          </w:tcPr>
          <w:p w14:paraId="786E34C7" w14:textId="7995FB86" w:rsidR="001E40F1" w:rsidRPr="00922E3E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Dato for eventuell </w:t>
            </w:r>
            <w:r w:rsidR="00722CE1"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utsett</w:t>
            </w:r>
            <w:r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praksis:</w:t>
            </w:r>
          </w:p>
          <w:p w14:paraId="2FE4CC36" w14:textId="0D29CA34" w:rsidR="001E40F1" w:rsidRPr="00922E3E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  <w:tr w:rsidR="00F842DA" w:rsidRPr="00922E3E" w14:paraId="0F56C65A" w14:textId="77777777" w:rsidTr="00B24F66">
        <w:trPr>
          <w:trHeight w:val="794"/>
        </w:trPr>
        <w:tc>
          <w:tcPr>
            <w:tcW w:w="3681" w:type="dxa"/>
          </w:tcPr>
          <w:p w14:paraId="34A8AD81" w14:textId="79532693" w:rsidR="00F842DA" w:rsidRPr="00922E3E" w:rsidRDefault="00722CE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Praksislærars</w:t>
            </w:r>
            <w:r w:rsidR="001E40F1"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</w:t>
            </w:r>
            <w:r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namn</w:t>
            </w:r>
            <w:r w:rsidR="001E40F1"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</w:tc>
        <w:tc>
          <w:tcPr>
            <w:tcW w:w="2973" w:type="dxa"/>
          </w:tcPr>
          <w:p w14:paraId="4614EDDA" w14:textId="6BD31FCE" w:rsidR="00F842DA" w:rsidRPr="00922E3E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</w:t>
            </w:r>
            <w:r w:rsidR="00E80A04"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barnehage</w:t>
            </w:r>
            <w:r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  <w:p w14:paraId="2BF5A2AE" w14:textId="77777777" w:rsidR="00F842DA" w:rsidRPr="00922E3E" w:rsidRDefault="00F842DA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  <w:tc>
          <w:tcPr>
            <w:tcW w:w="3343" w:type="dxa"/>
          </w:tcPr>
          <w:p w14:paraId="7A1EEC28" w14:textId="0D65DFDF" w:rsidR="00F842DA" w:rsidRPr="00922E3E" w:rsidRDefault="00E80A04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Aldersgruppe:</w:t>
            </w:r>
            <w:r w:rsidR="00A216E1"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</w:t>
            </w:r>
          </w:p>
        </w:tc>
      </w:tr>
      <w:bookmarkEnd w:id="1"/>
    </w:tbl>
    <w:p w14:paraId="4CBD164A" w14:textId="4AD43C86" w:rsidR="00E55786" w:rsidRPr="00922E3E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p w14:paraId="4B22B127" w14:textId="77777777" w:rsidR="00C671F0" w:rsidRPr="00922E3E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tbl>
      <w:tblPr>
        <w:tblW w:w="10060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8784"/>
        <w:gridCol w:w="1276"/>
      </w:tblGrid>
      <w:tr w:rsidR="00C440BB" w:rsidRPr="00922E3E" w14:paraId="686FF360" w14:textId="77777777" w:rsidTr="003635BF">
        <w:trPr>
          <w:trHeight w:val="1073"/>
        </w:trPr>
        <w:tc>
          <w:tcPr>
            <w:tcW w:w="8784" w:type="dxa"/>
            <w:hideMark/>
          </w:tcPr>
          <w:p w14:paraId="77631914" w14:textId="0D8EAE0E" w:rsidR="00C440BB" w:rsidRPr="00922E3E" w:rsidRDefault="00C440BB" w:rsidP="003635B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</w:pPr>
            <w:r w:rsidRPr="00922E3E">
              <w:rPr>
                <w:rFonts w:ascii="Calibri Light" w:hAnsi="Calibri Light" w:cs="Calibri Light"/>
                <w:color w:val="008A8F"/>
                <w:lang w:val="nn-NO" w:eastAsia="nb-NO"/>
              </w:rPr>
              <w:t xml:space="preserve">Student har fått varsel om fare for </w:t>
            </w:r>
            <w:r w:rsidR="00DD6B15" w:rsidRPr="00922E3E">
              <w:rPr>
                <w:rFonts w:ascii="Calibri Light" w:hAnsi="Calibri Light" w:cs="Calibri Light"/>
                <w:color w:val="008A8F"/>
                <w:lang w:val="nn-NO" w:eastAsia="nb-NO"/>
              </w:rPr>
              <w:t>ikkje</w:t>
            </w:r>
            <w:r w:rsidRPr="00922E3E">
              <w:rPr>
                <w:rFonts w:ascii="Calibri Light" w:hAnsi="Calibri Light" w:cs="Calibri Light"/>
                <w:color w:val="008A8F"/>
                <w:lang w:val="nn-NO" w:eastAsia="nb-NO"/>
              </w:rPr>
              <w:t xml:space="preserve"> bestått praksis:                                               </w:t>
            </w:r>
          </w:p>
          <w:p w14:paraId="2FC60A81" w14:textId="37D60C2C" w:rsidR="00C440BB" w:rsidRPr="00922E3E" w:rsidRDefault="00C440BB" w:rsidP="003635B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Dersom </w:t>
            </w:r>
            <w:r w:rsidR="00722CE1"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praksislærar</w:t>
            </w:r>
            <w:r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på dette tidspunktet er usikker på om studenten vil kunne oppnå mål</w:t>
            </w:r>
            <w:r w:rsidR="00722CE1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r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for perioden, skal og skjema for</w:t>
            </w:r>
            <w:r w:rsidRPr="00922E3E">
              <w:rPr>
                <w:rFonts w:ascii="Calibri Light" w:eastAsia="Times New Roman" w:hAnsi="Calibri Light" w:cs="Calibri Light"/>
                <w:b w:val="0"/>
                <w:i/>
                <w:iCs/>
                <w:color w:val="auto"/>
                <w:sz w:val="20"/>
                <w:szCs w:val="20"/>
                <w:lang w:val="nn-NO" w:eastAsia="nb-NO"/>
              </w:rPr>
              <w:t xml:space="preserve"> varsel om fare for </w:t>
            </w:r>
            <w:r w:rsidR="00DD6B15" w:rsidRPr="00922E3E">
              <w:rPr>
                <w:rFonts w:ascii="Calibri Light" w:eastAsia="Times New Roman" w:hAnsi="Calibri Light" w:cs="Calibri Light"/>
                <w:b w:val="0"/>
                <w:i/>
                <w:iCs/>
                <w:color w:val="auto"/>
                <w:sz w:val="20"/>
                <w:szCs w:val="20"/>
                <w:lang w:val="nn-NO" w:eastAsia="nb-NO"/>
              </w:rPr>
              <w:t>ikkje</w:t>
            </w:r>
            <w:r w:rsidRPr="00922E3E">
              <w:rPr>
                <w:rFonts w:ascii="Calibri Light" w:eastAsia="Times New Roman" w:hAnsi="Calibri Light" w:cs="Calibri Light"/>
                <w:b w:val="0"/>
                <w:i/>
                <w:iCs/>
                <w:color w:val="auto"/>
                <w:sz w:val="20"/>
                <w:szCs w:val="20"/>
                <w:lang w:val="nn-NO" w:eastAsia="nb-NO"/>
              </w:rPr>
              <w:t xml:space="preserve"> bestått praksis</w:t>
            </w:r>
            <w:r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fyll</w:t>
            </w:r>
            <w:r w:rsidR="00722CE1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ast</w:t>
            </w:r>
            <w:r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ut og </w:t>
            </w:r>
            <w:r w:rsidR="00722CE1"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presenterast</w:t>
            </w:r>
            <w:r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for studenten, sam</w:t>
            </w:r>
            <w:r w:rsidR="00722CE1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an</w:t>
            </w:r>
            <w:r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med </w:t>
            </w:r>
            <w:proofErr w:type="spellStart"/>
            <w:r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underve</w:t>
            </w:r>
            <w:r w:rsidR="00722CE1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g</w:t>
            </w:r>
            <w:r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svurdering</w:t>
            </w:r>
            <w:r w:rsidR="00722CE1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proofErr w:type="spellEnd"/>
            <w:r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.</w:t>
            </w:r>
          </w:p>
        </w:tc>
        <w:tc>
          <w:tcPr>
            <w:tcW w:w="1276" w:type="dxa"/>
          </w:tcPr>
          <w:p w14:paraId="5B8DC29D" w14:textId="77777777" w:rsidR="00C440BB" w:rsidRPr="00922E3E" w:rsidRDefault="00C440BB" w:rsidP="003635B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Ja eller nei:</w:t>
            </w:r>
          </w:p>
        </w:tc>
      </w:tr>
    </w:tbl>
    <w:p w14:paraId="735008FE" w14:textId="77777777" w:rsidR="00C440BB" w:rsidRPr="00922E3E" w:rsidRDefault="00C440BB" w:rsidP="00C440B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C440BB" w:rsidRPr="00014E72" w14:paraId="1C79A66B" w14:textId="77777777" w:rsidTr="003635BF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075F447" w14:textId="718CC874" w:rsidR="00C440BB" w:rsidRPr="00922E3E" w:rsidRDefault="00C440BB" w:rsidP="003635B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</w:pPr>
            <w:r w:rsidRPr="00922E3E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Praksis avbr</w:t>
            </w:r>
            <w:r w:rsidR="00722CE1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oten</w:t>
            </w:r>
            <w:r w:rsidRPr="00922E3E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  <w:t xml:space="preserve"> </w:t>
            </w:r>
          </w:p>
          <w:p w14:paraId="28293950" w14:textId="63C24B14" w:rsidR="00C440BB" w:rsidRPr="00922E3E" w:rsidRDefault="00C440BB" w:rsidP="003635B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avbr</w:t>
            </w:r>
            <w:r w:rsidR="00722CE1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ote</w:t>
            </w:r>
            <w:r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praksis og har </w:t>
            </w:r>
            <w:r w:rsidR="00DD6B15"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ikkje</w:t>
            </w:r>
            <w:r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gyldig fr</w:t>
            </w:r>
            <w:r w:rsidR="00722CE1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å</w:t>
            </w:r>
            <w:r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50886CA8" w14:textId="77777777" w:rsidR="00C440BB" w:rsidRPr="00922E3E" w:rsidRDefault="00C440BB" w:rsidP="003635B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n-NO"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1CBD4485" w14:textId="527CF583" w:rsidR="00C440BB" w:rsidRPr="00922E3E" w:rsidRDefault="00C440BB" w:rsidP="003635BF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</w:pPr>
            <w:r w:rsidRPr="00922E3E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 xml:space="preserve">Student </w:t>
            </w:r>
            <w:r w:rsidR="00DD6B15" w:rsidRPr="00922E3E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ikkje</w:t>
            </w:r>
            <w:r w:rsidRPr="00922E3E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 xml:space="preserve"> møtt</w:t>
            </w:r>
          </w:p>
          <w:p w14:paraId="23FA73D7" w14:textId="0960F705" w:rsidR="00C440BB" w:rsidRPr="00922E3E" w:rsidRDefault="00C440BB" w:rsidP="003635B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Studenten har </w:t>
            </w:r>
            <w:r w:rsidR="00DD6B15"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ikkje</w:t>
            </w:r>
            <w:r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møtt til praksisstart og har </w:t>
            </w:r>
            <w:r w:rsidR="00DD6B15"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ikkje</w:t>
            </w:r>
            <w:r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gyldig fr</w:t>
            </w:r>
            <w:r w:rsidR="00722CE1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å</w:t>
            </w:r>
            <w:r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5A3ACA8F" w14:textId="77777777" w:rsidR="00C440BB" w:rsidRPr="00922E3E" w:rsidRDefault="00C440BB" w:rsidP="003635B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01F221E1" w14:textId="34C8BE7B" w:rsidR="00C440BB" w:rsidRPr="00922E3E" w:rsidRDefault="00C440BB" w:rsidP="00C440BB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val="nn-NO" w:eastAsia="nb-NO"/>
        </w:rPr>
      </w:pPr>
      <w:r w:rsidRPr="00922E3E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Dersom e</w:t>
      </w:r>
      <w:r w:rsidR="00722CE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i</w:t>
      </w:r>
      <w:r w:rsidRPr="00922E3E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n student </w:t>
      </w:r>
      <w:r w:rsidR="00DD6B15" w:rsidRPr="00922E3E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ikkje</w:t>
      </w:r>
      <w:r w:rsidRPr="00922E3E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 møter i praksis eller avbryt praksisperioden, sender </w:t>
      </w:r>
      <w:r w:rsidR="00722CE1" w:rsidRPr="00922E3E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praksislærar</w:t>
      </w:r>
      <w:r w:rsidRPr="00922E3E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 side 1 per post til praksiskoordinator så snart som </w:t>
      </w:r>
      <w:r w:rsidR="00722CE1" w:rsidRPr="00922E3E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mogleg</w:t>
      </w:r>
      <w:r w:rsidRPr="00922E3E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.</w:t>
      </w:r>
    </w:p>
    <w:p w14:paraId="410A6165" w14:textId="77777777" w:rsidR="00C440BB" w:rsidRPr="00922E3E" w:rsidRDefault="00C440BB" w:rsidP="00C440B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p w14:paraId="4647436C" w14:textId="77777777" w:rsidR="00C440BB" w:rsidRPr="00922E3E" w:rsidRDefault="00C440BB" w:rsidP="00C440B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p w14:paraId="36F26E03" w14:textId="77777777" w:rsidR="00C440BB" w:rsidRPr="00922E3E" w:rsidRDefault="00C440BB" w:rsidP="00C440BB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val="nn-NO" w:eastAsia="nb-NO"/>
        </w:rPr>
      </w:pPr>
    </w:p>
    <w:p w14:paraId="0D733286" w14:textId="00C0EB7D" w:rsidR="00C440BB" w:rsidRPr="00922E3E" w:rsidRDefault="00C440BB" w:rsidP="00C440B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922E3E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</w:t>
      </w:r>
      <w:r w:rsidR="00722CE1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Pr="00922E3E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d: ____________</w:t>
      </w:r>
      <w:r w:rsidRPr="00922E3E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Dato: ____________</w:t>
      </w:r>
      <w:r w:rsidRPr="00922E3E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="00722CE1" w:rsidRPr="00922E3E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Praksislærars</w:t>
      </w:r>
      <w:r w:rsidRPr="00922E3E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 _______________________________</w:t>
      </w:r>
    </w:p>
    <w:p w14:paraId="1765F275" w14:textId="77777777" w:rsidR="00C440BB" w:rsidRPr="00922E3E" w:rsidRDefault="00C440BB" w:rsidP="00C440B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3D1339B0" w14:textId="77777777" w:rsidR="00C440BB" w:rsidRPr="00922E3E" w:rsidRDefault="00C440BB" w:rsidP="00C440B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2598DDD8" w14:textId="77777777" w:rsidR="00C440BB" w:rsidRPr="00922E3E" w:rsidRDefault="00C440BB" w:rsidP="00C440B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74837731" w14:textId="269F8930" w:rsidR="00C440BB" w:rsidRPr="00922E3E" w:rsidRDefault="00C440BB" w:rsidP="00C440B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922E3E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Studenten signerer på å ha fått informasjon om </w:t>
      </w:r>
      <w:r w:rsidR="00722CE1" w:rsidRPr="00922E3E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vurderinga</w:t>
      </w:r>
      <w:r w:rsidRPr="00922E3E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:</w:t>
      </w:r>
    </w:p>
    <w:p w14:paraId="728076D4" w14:textId="77777777" w:rsidR="00C440BB" w:rsidRPr="00922E3E" w:rsidRDefault="00C440BB" w:rsidP="00C440B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455B8FBD" w14:textId="7758CC7E" w:rsidR="00C440BB" w:rsidRPr="00922E3E" w:rsidRDefault="00C440BB" w:rsidP="00C440B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922E3E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</w:t>
      </w:r>
      <w:r w:rsidR="00722CE1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Pr="00922E3E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d:_____________    Dato:______________    Students underskrift:___________________________________</w:t>
      </w:r>
    </w:p>
    <w:p w14:paraId="0654CCAC" w14:textId="577F4CD4" w:rsidR="00DE78D3" w:rsidRPr="00922E3E" w:rsidRDefault="00DE78D3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p w14:paraId="5FF7BA83" w14:textId="77777777" w:rsidR="00496F20" w:rsidRPr="00922E3E" w:rsidRDefault="00496F20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val="nn-NO" w:eastAsia="nb-NO"/>
        </w:rPr>
      </w:pPr>
    </w:p>
    <w:p w14:paraId="575F4753" w14:textId="1CA5A496" w:rsidR="009D1750" w:rsidRPr="00922E3E" w:rsidRDefault="009D1750" w:rsidP="009D1750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p w14:paraId="19A7BDC7" w14:textId="77777777" w:rsidR="0025694F" w:rsidRPr="00922E3E" w:rsidRDefault="0025694F" w:rsidP="009D1750">
      <w:pPr>
        <w:spacing w:line="240" w:lineRule="auto"/>
        <w:rPr>
          <w:rFonts w:ascii="Calibri Light" w:eastAsiaTheme="majorEastAsia" w:hAnsi="Calibri Light" w:cs="Calibri Light"/>
          <w:b w:val="0"/>
          <w:color w:val="006C73"/>
          <w:kern w:val="28"/>
          <w:sz w:val="24"/>
          <w:szCs w:val="14"/>
          <w:lang w:val="nn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316"/>
      </w:tblGrid>
      <w:tr w:rsidR="009D1750" w:rsidRPr="00922E3E" w14:paraId="7DEB99D8" w14:textId="77777777" w:rsidTr="00263DD5">
        <w:trPr>
          <w:trHeight w:val="748"/>
        </w:trPr>
        <w:tc>
          <w:tcPr>
            <w:tcW w:w="3681" w:type="dxa"/>
          </w:tcPr>
          <w:p w14:paraId="7D4030B6" w14:textId="77777777" w:rsidR="009D1750" w:rsidRPr="00922E3E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lastRenderedPageBreak/>
              <w:t>Studentnummer:</w:t>
            </w:r>
          </w:p>
        </w:tc>
        <w:tc>
          <w:tcPr>
            <w:tcW w:w="6316" w:type="dxa"/>
          </w:tcPr>
          <w:p w14:paraId="2299B619" w14:textId="1A4F8E12" w:rsidR="009D1750" w:rsidRPr="00922E3E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Studentens </w:t>
            </w:r>
            <w:r w:rsidR="00722CE1"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namn</w:t>
            </w:r>
            <w:r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</w:tc>
      </w:tr>
    </w:tbl>
    <w:p w14:paraId="45518C99" w14:textId="77777777" w:rsidR="00E222F2" w:rsidRPr="00922E3E" w:rsidRDefault="00E222F2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val="nn-NO" w:eastAsia="nb-NO"/>
        </w:rPr>
      </w:pPr>
    </w:p>
    <w:p w14:paraId="3D5C3934" w14:textId="4B5B27A7" w:rsidR="002D095E" w:rsidRPr="00D35E1A" w:rsidRDefault="0025694F" w:rsidP="001146CF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</w:pPr>
      <w:r w:rsidRPr="00D35E1A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Foreløpig vurdering av s</w:t>
      </w:r>
      <w:r w:rsidR="00165740" w:rsidRPr="00D35E1A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 xml:space="preserve">tudentens </w:t>
      </w:r>
      <w:proofErr w:type="spellStart"/>
      <w:r w:rsidR="00BE44FE" w:rsidRPr="00D35E1A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måloppnå</w:t>
      </w:r>
      <w:r w:rsidR="00EC7DCD" w:rsidRPr="00D35E1A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ing</w:t>
      </w:r>
      <w:proofErr w:type="spellEnd"/>
      <w:r w:rsidR="00C24F02" w:rsidRPr="00D35E1A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 xml:space="preserve"> – med fokus på studentens le</w:t>
      </w:r>
      <w:r w:rsidR="00EC7DCD" w:rsidRPr="00D35E1A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iing</w:t>
      </w:r>
      <w:r w:rsidR="00C24F02" w:rsidRPr="00D35E1A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 xml:space="preserve"> av</w:t>
      </w:r>
      <w:r w:rsidR="0032611A" w:rsidRPr="00D35E1A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 xml:space="preserve"> </w:t>
      </w:r>
      <w:r w:rsidR="00054564" w:rsidRPr="00D35E1A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barn</w:t>
      </w:r>
      <w:r w:rsidR="0032611A" w:rsidRPr="00D35E1A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 xml:space="preserve"> og medarbeid</w:t>
      </w:r>
      <w:r w:rsidR="00EC7DCD" w:rsidRPr="00D35E1A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a</w:t>
      </w:r>
      <w:r w:rsidR="0032611A" w:rsidRPr="00D35E1A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r</w:t>
      </w:r>
      <w:r w:rsidR="00EC7DCD" w:rsidRPr="00D35E1A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ar</w:t>
      </w:r>
      <w:r w:rsidR="00BE44FE" w:rsidRPr="00D35E1A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 xml:space="preserve">: </w:t>
      </w:r>
    </w:p>
    <w:p w14:paraId="1889127D" w14:textId="77777777" w:rsidR="003B26E4" w:rsidRPr="00EC7DCD" w:rsidRDefault="003B26E4" w:rsidP="00ED01CF">
      <w:pP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A3358" w:rsidRPr="00014E72" w14:paraId="466194C2" w14:textId="77777777" w:rsidTr="00D441D8">
        <w:trPr>
          <w:trHeight w:val="476"/>
        </w:trPr>
        <w:tc>
          <w:tcPr>
            <w:tcW w:w="10045" w:type="dxa"/>
          </w:tcPr>
          <w:p w14:paraId="5B9A37F5" w14:textId="3C57E177" w:rsidR="00DA3358" w:rsidRPr="00922E3E" w:rsidRDefault="00D560A4" w:rsidP="00DA33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922E3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Stå fr</w:t>
            </w:r>
            <w:r w:rsidR="00EC7DC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</w:t>
            </w:r>
            <w:r w:rsidRPr="00922E3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m som e</w:t>
            </w:r>
            <w:r w:rsidR="00EC7DC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</w:t>
            </w:r>
            <w:r w:rsidRPr="00922E3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n reflektert pedagogisk le</w:t>
            </w:r>
            <w:r w:rsidR="00EC7DC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iar</w:t>
            </w:r>
            <w:r w:rsidRPr="00922E3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og fagperson</w:t>
            </w:r>
            <w:r w:rsidR="00CF0D7B" w:rsidRPr="00922E3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:</w:t>
            </w:r>
          </w:p>
        </w:tc>
      </w:tr>
      <w:tr w:rsidR="00DA3358" w:rsidRPr="00014E72" w14:paraId="56D6FEF2" w14:textId="77777777" w:rsidTr="00B24F66">
        <w:trPr>
          <w:trHeight w:val="1871"/>
        </w:trPr>
        <w:tc>
          <w:tcPr>
            <w:tcW w:w="10045" w:type="dxa"/>
          </w:tcPr>
          <w:p w14:paraId="2894BFC1" w14:textId="1E2067EF" w:rsidR="00DA3358" w:rsidRPr="00922E3E" w:rsidRDefault="00EC7DC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5D461261" w14:textId="77777777" w:rsid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CC32A40" w14:textId="77777777" w:rsidR="003D7A37" w:rsidRDefault="003D7A37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C153ED2" w14:textId="77777777" w:rsidR="003D7A37" w:rsidRDefault="003D7A37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8F3FC62" w14:textId="77777777" w:rsidR="003D7A37" w:rsidRDefault="003D7A37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248D8D1" w14:textId="77777777" w:rsidR="003D7A37" w:rsidRDefault="003D7A37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71D1786D" w14:textId="77777777" w:rsidR="003D7A37" w:rsidRDefault="003D7A37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8FF748C" w14:textId="77777777" w:rsidR="003D7A37" w:rsidRDefault="003D7A37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D8D0A74" w14:textId="0C05E3C3" w:rsidR="003D7A37" w:rsidRPr="00922E3E" w:rsidRDefault="003D7A37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DA3358" w:rsidRPr="00922E3E" w14:paraId="391CEC9C" w14:textId="77777777" w:rsidTr="00B24F66">
        <w:trPr>
          <w:trHeight w:val="1871"/>
        </w:trPr>
        <w:tc>
          <w:tcPr>
            <w:tcW w:w="10045" w:type="dxa"/>
          </w:tcPr>
          <w:p w14:paraId="04BACBDF" w14:textId="77777777" w:rsidR="00EC7DCD" w:rsidRPr="000819B0" w:rsidRDefault="00EC7DCD" w:rsidP="00EC7DC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særleg arbeide videre med følgande:</w:t>
            </w:r>
          </w:p>
          <w:p w14:paraId="045E7754" w14:textId="77777777" w:rsid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8EB79B3" w14:textId="77777777" w:rsidR="003D7A37" w:rsidRDefault="003D7A37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72F2EAF" w14:textId="77777777" w:rsidR="003D7A37" w:rsidRDefault="003D7A37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C16E7BD" w14:textId="77777777" w:rsidR="003D7A37" w:rsidRDefault="003D7A37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32F31AC" w14:textId="77777777" w:rsidR="003D7A37" w:rsidRDefault="003D7A37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7E042DD1" w14:textId="77777777" w:rsidR="003D7A37" w:rsidRDefault="003D7A37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5933CDC" w14:textId="77777777" w:rsidR="003D7A37" w:rsidRDefault="003D7A37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4B905B6" w14:textId="015E9BFF" w:rsidR="003D7A37" w:rsidRPr="00922E3E" w:rsidRDefault="003D7A37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25AE002E" w14:textId="77777777" w:rsidR="00DA3358" w:rsidRPr="00922E3E" w:rsidRDefault="00DA3358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val="nn-NO"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DA3358" w:rsidRPr="00014E72" w14:paraId="66A22C9F" w14:textId="77777777" w:rsidTr="00D441D8">
        <w:trPr>
          <w:trHeight w:val="494"/>
        </w:trPr>
        <w:tc>
          <w:tcPr>
            <w:tcW w:w="10073" w:type="dxa"/>
          </w:tcPr>
          <w:p w14:paraId="1F49A095" w14:textId="6F2A2735" w:rsidR="00DA3358" w:rsidRPr="00EC7DCD" w:rsidRDefault="00AC5C36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EC7DC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L</w:t>
            </w:r>
            <w:r w:rsidR="00D26624" w:rsidRPr="00EC7DC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e</w:t>
            </w:r>
            <w:r w:rsidR="00EC7DCD" w:rsidRPr="00EC7DC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ie </w:t>
            </w:r>
            <w:r w:rsidR="00D26624" w:rsidRPr="00EC7DC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og </w:t>
            </w:r>
            <w:r w:rsidR="00EC7DCD" w:rsidRPr="00EC7DC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rettleie</w:t>
            </w:r>
            <w:r w:rsidR="00D26624" w:rsidRPr="00EC7DC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barnehagepersonalet i aktivitet</w:t>
            </w:r>
            <w:r w:rsidR="00EC7DCD" w:rsidRPr="00EC7DC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</w:t>
            </w:r>
            <w:r w:rsidR="00D26624" w:rsidRPr="00EC7DC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r med barnegrupper, og kritisk </w:t>
            </w:r>
            <w:r w:rsidR="00CF0D7B" w:rsidRPr="00EC7DC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vurdere e</w:t>
            </w:r>
            <w:r w:rsidR="00EC7DCD" w:rsidRPr="00EC7DC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</w:t>
            </w:r>
            <w:r w:rsidR="00CF0D7B" w:rsidRPr="00EC7DC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g</w:t>
            </w:r>
            <w:r w:rsidR="00EC7DCD" w:rsidRPr="00EC7DC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</w:t>
            </w:r>
            <w:r w:rsidR="00CF0D7B" w:rsidRPr="00EC7DC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pedagogisk le</w:t>
            </w:r>
            <w:r w:rsidR="00EC7DCD" w:rsidRPr="00EC7DC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iing</w:t>
            </w:r>
            <w:r w:rsidR="00CF0D7B" w:rsidRPr="00EC7DC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og e</w:t>
            </w:r>
            <w:r w:rsidR="00EC7DCD" w:rsidRPr="00EC7DC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</w:t>
            </w:r>
            <w:r w:rsidR="00CF0D7B" w:rsidRPr="00EC7DC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gen praksis:</w:t>
            </w:r>
          </w:p>
        </w:tc>
      </w:tr>
      <w:tr w:rsidR="00DA3358" w:rsidRPr="00014E72" w14:paraId="4C031736" w14:textId="77777777" w:rsidTr="00B24F66">
        <w:trPr>
          <w:trHeight w:val="1871"/>
        </w:trPr>
        <w:tc>
          <w:tcPr>
            <w:tcW w:w="10073" w:type="dxa"/>
          </w:tcPr>
          <w:p w14:paraId="3EFA87AE" w14:textId="77777777" w:rsidR="00DA3358" w:rsidRDefault="00EC7DCD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5E432900" w14:textId="77777777" w:rsidR="003D7A37" w:rsidRDefault="003D7A37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0A07A200" w14:textId="77777777" w:rsidR="003D7A37" w:rsidRDefault="003D7A37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31ACD594" w14:textId="77777777" w:rsidR="003D7A37" w:rsidRDefault="003D7A37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2FA50AEE" w14:textId="77777777" w:rsidR="003D7A37" w:rsidRDefault="003D7A37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63394CD2" w14:textId="77777777" w:rsidR="003D7A37" w:rsidRDefault="003D7A37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78A0EBF3" w14:textId="77777777" w:rsidR="003D7A37" w:rsidRDefault="003D7A37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1275CB40" w14:textId="2844F612" w:rsidR="003D7A37" w:rsidRPr="00922E3E" w:rsidRDefault="003D7A37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</w:tc>
      </w:tr>
      <w:tr w:rsidR="00DA3358" w:rsidRPr="00922E3E" w14:paraId="3FCC20BB" w14:textId="77777777" w:rsidTr="00B24F66">
        <w:trPr>
          <w:trHeight w:val="1871"/>
        </w:trPr>
        <w:tc>
          <w:tcPr>
            <w:tcW w:w="10073" w:type="dxa"/>
          </w:tcPr>
          <w:p w14:paraId="5CA03993" w14:textId="5088BA32" w:rsidR="00EC7DCD" w:rsidRDefault="00EC7DCD" w:rsidP="00EC7DC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særleg arbeide videre med følgande:</w:t>
            </w:r>
          </w:p>
          <w:p w14:paraId="285BDFD1" w14:textId="67A60B9F" w:rsidR="003D7A37" w:rsidRDefault="003D7A37" w:rsidP="00EC7DC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6818C387" w14:textId="1911FA0C" w:rsidR="003D7A37" w:rsidRDefault="003D7A37" w:rsidP="00EC7DC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61B25654" w14:textId="11A6C8A8" w:rsidR="003D7A37" w:rsidRDefault="003D7A37" w:rsidP="00EC7DC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466C9D56" w14:textId="4FDCD0F2" w:rsidR="003D7A37" w:rsidRDefault="003D7A37" w:rsidP="00EC7DC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6548B28C" w14:textId="30F68E82" w:rsidR="003D7A37" w:rsidRDefault="003D7A37" w:rsidP="00EC7DC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6768A7E1" w14:textId="77777777" w:rsidR="003D7A37" w:rsidRPr="000819B0" w:rsidRDefault="003D7A37" w:rsidP="00EC7DC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2FADF63C" w14:textId="77777777" w:rsidR="00DA3358" w:rsidRPr="00922E3E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151083F9" w14:textId="05F9F26D" w:rsidR="00DA3358" w:rsidRPr="00922E3E" w:rsidRDefault="00DA3358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p w14:paraId="7C618187" w14:textId="77777777" w:rsidR="00B9564D" w:rsidRPr="00922E3E" w:rsidRDefault="00B9564D" w:rsidP="003D7A37">
      <w:pPr>
        <w:pStyle w:val="Bunntekst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902F58" w:rsidRPr="00922E3E" w14:paraId="26A3D957" w14:textId="77777777" w:rsidTr="00191AAC">
        <w:trPr>
          <w:trHeight w:val="476"/>
        </w:trPr>
        <w:tc>
          <w:tcPr>
            <w:tcW w:w="10045" w:type="dxa"/>
          </w:tcPr>
          <w:p w14:paraId="24ECAC89" w14:textId="37C3BCA7" w:rsidR="00902F58" w:rsidRPr="00922E3E" w:rsidRDefault="00AC5C36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922E3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lastRenderedPageBreak/>
              <w:t>V</w:t>
            </w:r>
            <w:r w:rsidR="00CF0D7B" w:rsidRPr="00922E3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ise relasjonskompetanse og kunne reflekter</w:t>
            </w:r>
            <w:r w:rsidR="00746C72" w:rsidRPr="00922E3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e kritisk over </w:t>
            </w:r>
            <w:r w:rsidR="00EC7DCD" w:rsidRPr="00922E3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ei</w:t>
            </w:r>
            <w:r w:rsidR="00EC7DC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ga</w:t>
            </w:r>
            <w:r w:rsidR="00746C72" w:rsidRPr="00922E3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rolle i kommunikasjon og samarbeid med </w:t>
            </w:r>
            <w:r w:rsidR="00EC7DCD" w:rsidRPr="00922E3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føresette</w:t>
            </w:r>
            <w:r w:rsidR="00746C72" w:rsidRPr="00922E3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og kollegaer:</w:t>
            </w:r>
          </w:p>
        </w:tc>
      </w:tr>
      <w:tr w:rsidR="00902F58" w:rsidRPr="00014E72" w14:paraId="58189417" w14:textId="77777777" w:rsidTr="00191AAC">
        <w:trPr>
          <w:trHeight w:val="1871"/>
        </w:trPr>
        <w:tc>
          <w:tcPr>
            <w:tcW w:w="10045" w:type="dxa"/>
          </w:tcPr>
          <w:p w14:paraId="03CB561B" w14:textId="77777777" w:rsidR="00902F58" w:rsidRDefault="00EC7DC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2E07FE13" w14:textId="77777777" w:rsidR="003D7A37" w:rsidRDefault="003D7A37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4F32786C" w14:textId="77777777" w:rsidR="003D7A37" w:rsidRDefault="003D7A37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3D5DE53F" w14:textId="77777777" w:rsidR="003D7A37" w:rsidRDefault="003D7A37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1D57DCA0" w14:textId="77777777" w:rsidR="003D7A37" w:rsidRDefault="003D7A37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746FBBE8" w14:textId="77777777" w:rsidR="003D7A37" w:rsidRDefault="003D7A37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00B669A9" w14:textId="77777777" w:rsidR="003D7A37" w:rsidRDefault="003D7A37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2D18ED46" w14:textId="629AEFD9" w:rsidR="003D7A37" w:rsidRDefault="003D7A37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6CF0563C" w14:textId="5B29260B" w:rsidR="00F47F60" w:rsidRDefault="00F47F60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54A563B7" w14:textId="77777777" w:rsidR="00F47F60" w:rsidRDefault="00F47F60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7CD02496" w14:textId="710021AD" w:rsidR="003D7A37" w:rsidRPr="00922E3E" w:rsidRDefault="003D7A37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</w:tc>
      </w:tr>
      <w:tr w:rsidR="00902F58" w:rsidRPr="00922E3E" w14:paraId="0E960D92" w14:textId="77777777" w:rsidTr="00191AAC">
        <w:trPr>
          <w:trHeight w:val="1871"/>
        </w:trPr>
        <w:tc>
          <w:tcPr>
            <w:tcW w:w="10045" w:type="dxa"/>
          </w:tcPr>
          <w:p w14:paraId="79CFB501" w14:textId="30536C60" w:rsidR="00EC7DCD" w:rsidRDefault="00EC7DCD" w:rsidP="00EC7DC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særleg arbeide videre med følgande:</w:t>
            </w:r>
          </w:p>
          <w:p w14:paraId="0B715F77" w14:textId="176821BD" w:rsidR="003D7A37" w:rsidRDefault="003D7A37" w:rsidP="00EC7DC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10E30A68" w14:textId="7112FAD7" w:rsidR="003D7A37" w:rsidRDefault="003D7A37" w:rsidP="00EC7DC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002DF9C1" w14:textId="7ED30719" w:rsidR="003D7A37" w:rsidRDefault="003D7A37" w:rsidP="00EC7DC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00C44DD0" w14:textId="05E9CC81" w:rsidR="003D7A37" w:rsidRDefault="003D7A37" w:rsidP="00EC7DC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75571D38" w14:textId="2A08E710" w:rsidR="003D7A37" w:rsidRDefault="003D7A37" w:rsidP="00EC7DC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329512D3" w14:textId="1C000378" w:rsidR="003D7A37" w:rsidRDefault="003D7A37" w:rsidP="00EC7DC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4791CBC4" w14:textId="77777777" w:rsidR="003D7A37" w:rsidRPr="000819B0" w:rsidRDefault="003D7A37" w:rsidP="00EC7DC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1714A8A2" w14:textId="77777777" w:rsidR="00902F58" w:rsidRPr="00922E3E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7D1D6190" w14:textId="77777777" w:rsidR="00D66B29" w:rsidRPr="00922E3E" w:rsidRDefault="00D66B29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66B29" w:rsidRPr="00014E72" w14:paraId="6476255A" w14:textId="77777777" w:rsidTr="00191AAC">
        <w:trPr>
          <w:trHeight w:val="476"/>
        </w:trPr>
        <w:tc>
          <w:tcPr>
            <w:tcW w:w="10045" w:type="dxa"/>
          </w:tcPr>
          <w:p w14:paraId="6B34D256" w14:textId="6B291BA5" w:rsidR="00D66B29" w:rsidRPr="00922E3E" w:rsidRDefault="00AC5C36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922E3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R</w:t>
            </w:r>
            <w:r w:rsidR="0082457D" w:rsidRPr="00922E3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eflektere over barnehagen som le</w:t>
            </w:r>
            <w:r w:rsidR="00EC7DC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</w:t>
            </w:r>
            <w:r w:rsidR="0082457D" w:rsidRPr="00922E3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ke-, lærings- og danningsarena:</w:t>
            </w:r>
          </w:p>
        </w:tc>
      </w:tr>
      <w:tr w:rsidR="00D66B29" w:rsidRPr="00014E72" w14:paraId="7707C2D1" w14:textId="77777777" w:rsidTr="00191AAC">
        <w:trPr>
          <w:trHeight w:val="1871"/>
        </w:trPr>
        <w:tc>
          <w:tcPr>
            <w:tcW w:w="10045" w:type="dxa"/>
          </w:tcPr>
          <w:p w14:paraId="04D9CAB3" w14:textId="77777777" w:rsidR="00D66B29" w:rsidRDefault="00EC7DCD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28083170" w14:textId="77777777" w:rsidR="003D7A37" w:rsidRDefault="003D7A37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63810BBE" w14:textId="77777777" w:rsidR="003D7A37" w:rsidRDefault="003D7A37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35ADBE61" w14:textId="77777777" w:rsidR="003D7A37" w:rsidRDefault="003D7A37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325F0AB0" w14:textId="77777777" w:rsidR="003D7A37" w:rsidRDefault="003D7A37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75D32AA1" w14:textId="77777777" w:rsidR="003D7A37" w:rsidRDefault="003D7A37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3729C076" w14:textId="67EF36A6" w:rsidR="003D7A37" w:rsidRDefault="003D7A37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5F106FF8" w14:textId="14A46BFE" w:rsidR="00F47F60" w:rsidRDefault="00F47F60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02CF9C29" w14:textId="77777777" w:rsidR="00F47F60" w:rsidRDefault="00F47F60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12879910" w14:textId="41175522" w:rsidR="003D7A37" w:rsidRPr="00922E3E" w:rsidRDefault="003D7A37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D66B29" w:rsidRPr="00922E3E" w14:paraId="50294AAD" w14:textId="77777777" w:rsidTr="00191AAC">
        <w:trPr>
          <w:trHeight w:val="1871"/>
        </w:trPr>
        <w:tc>
          <w:tcPr>
            <w:tcW w:w="10045" w:type="dxa"/>
          </w:tcPr>
          <w:p w14:paraId="19F11643" w14:textId="57C930CE" w:rsidR="00EC7DCD" w:rsidRDefault="00EC7DCD" w:rsidP="00EC7DC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særleg arbeide videre med følgande:</w:t>
            </w:r>
          </w:p>
          <w:p w14:paraId="5C6222AE" w14:textId="3BD950DE" w:rsidR="003D7A37" w:rsidRDefault="003D7A37" w:rsidP="00EC7DC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1B001E75" w14:textId="6E9D1EC1" w:rsidR="003D7A37" w:rsidRDefault="003D7A37" w:rsidP="00EC7DC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1CB1D16B" w14:textId="6CBBC0B9" w:rsidR="003D7A37" w:rsidRDefault="003D7A37" w:rsidP="00EC7DC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79DD64A7" w14:textId="3D6B46CA" w:rsidR="003D7A37" w:rsidRDefault="003D7A37" w:rsidP="00EC7DC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5787916B" w14:textId="06E28E24" w:rsidR="003D7A37" w:rsidRDefault="003D7A37" w:rsidP="00EC7DC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3C73AD81" w14:textId="3CD41112" w:rsidR="003D7A37" w:rsidRDefault="003D7A37" w:rsidP="00EC7DC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2E9FA5E6" w14:textId="77777777" w:rsidR="003D7A37" w:rsidRPr="000819B0" w:rsidRDefault="003D7A37" w:rsidP="00EC7DC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791C5D04" w14:textId="77777777" w:rsidR="00D66B29" w:rsidRPr="00922E3E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3383B05B" w14:textId="1DDD6ECB" w:rsidR="00944425" w:rsidRDefault="00944425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014E72" w:rsidRPr="000819B0" w14:paraId="0CF3EB0D" w14:textId="77777777" w:rsidTr="00921367">
        <w:trPr>
          <w:trHeight w:val="476"/>
        </w:trPr>
        <w:tc>
          <w:tcPr>
            <w:tcW w:w="10045" w:type="dxa"/>
          </w:tcPr>
          <w:p w14:paraId="5F459F0F" w14:textId="77777777" w:rsidR="00014E72" w:rsidRPr="000819B0" w:rsidRDefault="00014E72" w:rsidP="00921367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lastRenderedPageBreak/>
              <w:t>Studenten skal vise evne til å være profesjonell og oppfylle gitte normer, regl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r og lover i arbeidslivet:</w:t>
            </w:r>
          </w:p>
        </w:tc>
      </w:tr>
      <w:tr w:rsidR="00014E72" w:rsidRPr="00014E72" w14:paraId="03366167" w14:textId="77777777" w:rsidTr="00921367">
        <w:trPr>
          <w:trHeight w:val="1871"/>
        </w:trPr>
        <w:tc>
          <w:tcPr>
            <w:tcW w:w="10045" w:type="dxa"/>
          </w:tcPr>
          <w:p w14:paraId="048D1B15" w14:textId="77777777" w:rsidR="00014E72" w:rsidRPr="000819B0" w:rsidRDefault="00014E72" w:rsidP="0092136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3454A170" w14:textId="77777777" w:rsidR="00014E72" w:rsidRDefault="00014E72" w:rsidP="0092136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DC210FE" w14:textId="77777777" w:rsidR="00014E72" w:rsidRDefault="00014E72" w:rsidP="0092136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912A8CF" w14:textId="77777777" w:rsidR="00014E72" w:rsidRDefault="00014E72" w:rsidP="0092136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BE2BA15" w14:textId="77777777" w:rsidR="00014E72" w:rsidRDefault="00014E72" w:rsidP="0092136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40989E7" w14:textId="77777777" w:rsidR="00014E72" w:rsidRDefault="00014E72" w:rsidP="0092136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CFC2753" w14:textId="77777777" w:rsidR="00014E72" w:rsidRDefault="00014E72" w:rsidP="0092136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07D9523" w14:textId="77777777" w:rsidR="00014E72" w:rsidRDefault="00014E72" w:rsidP="0092136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CCF2E78" w14:textId="77777777" w:rsidR="00014E72" w:rsidRPr="000819B0" w:rsidRDefault="00014E72" w:rsidP="0092136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014E72" w:rsidRPr="000819B0" w14:paraId="251DE568" w14:textId="77777777" w:rsidTr="00921367">
        <w:trPr>
          <w:trHeight w:val="1871"/>
        </w:trPr>
        <w:tc>
          <w:tcPr>
            <w:tcW w:w="10045" w:type="dxa"/>
          </w:tcPr>
          <w:p w14:paraId="58435B8C" w14:textId="77777777" w:rsidR="00014E72" w:rsidRPr="000819B0" w:rsidRDefault="00014E72" w:rsidP="0092136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særleg arbeide videre med følgande:</w:t>
            </w:r>
          </w:p>
          <w:p w14:paraId="2B1BED5E" w14:textId="77777777" w:rsidR="00014E72" w:rsidRDefault="00014E72" w:rsidP="0092136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96E0204" w14:textId="77777777" w:rsidR="00014E72" w:rsidRDefault="00014E72" w:rsidP="0092136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C504F9C" w14:textId="77777777" w:rsidR="00014E72" w:rsidRDefault="00014E72" w:rsidP="0092136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700AECAF" w14:textId="77777777" w:rsidR="00014E72" w:rsidRDefault="00014E72" w:rsidP="0092136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E26EDAF" w14:textId="77777777" w:rsidR="00014E72" w:rsidRDefault="00014E72" w:rsidP="0092136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6793301" w14:textId="77777777" w:rsidR="00014E72" w:rsidRDefault="00014E72" w:rsidP="0092136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2A6A4E0" w14:textId="77777777" w:rsidR="00014E72" w:rsidRDefault="00014E72" w:rsidP="0092136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E0FF459" w14:textId="77777777" w:rsidR="00014E72" w:rsidRPr="000819B0" w:rsidRDefault="00014E72" w:rsidP="0092136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52F0143F" w14:textId="77777777" w:rsidR="00014E72" w:rsidRPr="00922E3E" w:rsidRDefault="00014E72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p w14:paraId="09A0942D" w14:textId="77777777" w:rsidR="00B10EB8" w:rsidRPr="00922E3E" w:rsidRDefault="00B10EB8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p w14:paraId="07A0DECF" w14:textId="321F679F" w:rsidR="005B20CD" w:rsidRPr="00922E3E" w:rsidRDefault="00CB13EF" w:rsidP="002D4DD8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val="nn-NO" w:eastAsia="nb-NO"/>
        </w:rPr>
      </w:pPr>
      <w:r w:rsidRPr="00922E3E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</w:t>
      </w:r>
      <w:r w:rsidR="00EC7DCD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Pr="00922E3E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d: ____________</w:t>
      </w:r>
      <w:r w:rsidRPr="00922E3E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Dato: ____________</w:t>
      </w:r>
      <w:r w:rsidRPr="00922E3E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="00722CE1" w:rsidRPr="00922E3E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Praksislærars</w:t>
      </w:r>
      <w:r w:rsidRPr="00922E3E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 _______________________________</w:t>
      </w:r>
    </w:p>
    <w:sectPr w:rsidR="005B20CD" w:rsidRPr="00922E3E" w:rsidSect="00AB02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5672F" w14:textId="77777777" w:rsidR="00D42C8F" w:rsidRDefault="00D42C8F">
      <w:r>
        <w:separator/>
      </w:r>
    </w:p>
    <w:p w14:paraId="4CF418C4" w14:textId="77777777" w:rsidR="00D42C8F" w:rsidRDefault="00D42C8F"/>
  </w:endnote>
  <w:endnote w:type="continuationSeparator" w:id="0">
    <w:p w14:paraId="47CCB513" w14:textId="77777777" w:rsidR="00D42C8F" w:rsidRDefault="00D42C8F">
      <w:r>
        <w:continuationSeparator/>
      </w:r>
    </w:p>
    <w:p w14:paraId="134B7E3C" w14:textId="77777777" w:rsidR="00D42C8F" w:rsidRDefault="00D42C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1D17D" w14:textId="77777777" w:rsidR="007C4D49" w:rsidRDefault="007C4D4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  <w:lang w:val="nn-NO"/>
      </w:rPr>
    </w:sdtEndPr>
    <w:sdtContent>
      <w:p w14:paraId="0DC6F8B5" w14:textId="35E77097" w:rsidR="00F04553" w:rsidRPr="00DD6B15" w:rsidRDefault="00DD6B15" w:rsidP="00F04553">
        <w:pPr>
          <w:pStyle w:val="Bunntekst"/>
          <w:rPr>
            <w:rFonts w:ascii="Calibri Light" w:hAnsi="Calibri Light" w:cs="Calibri Light"/>
            <w:color w:val="auto"/>
            <w:sz w:val="20"/>
            <w:szCs w:val="16"/>
            <w:lang w:val="nn-NO"/>
          </w:rPr>
        </w:pPr>
        <w:r w:rsidRPr="00DD6B15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Praksislærar</w:t>
        </w:r>
        <w:r w:rsidR="00F04553" w:rsidRPr="00DD6B15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 presenterer utfylt </w:t>
        </w:r>
        <w:proofErr w:type="spellStart"/>
        <w:r w:rsidR="00F04553" w:rsidRPr="00DD6B15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underve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g</w:t>
        </w:r>
        <w:r w:rsidR="00F04553" w:rsidRPr="00DD6B15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svurdering</w:t>
        </w:r>
        <w:proofErr w:type="spellEnd"/>
        <w:r w:rsidR="00F04553" w:rsidRPr="00DD6B15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 for studenten i e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i</w:t>
        </w:r>
        <w:r w:rsidR="00F04553" w:rsidRPr="00DD6B15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n samtale etter </w:t>
        </w:r>
        <w:r w:rsidR="007C4D49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15-20</w:t>
        </w:r>
        <w:r w:rsidR="00F04553" w:rsidRPr="00DD6B15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 praksis</w:t>
        </w:r>
        <w:r w:rsidR="007C4D49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dagar</w:t>
        </w:r>
        <w:r w:rsidR="00F04553" w:rsidRPr="00DD6B15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. </w:t>
        </w:r>
        <w:r w:rsidRPr="00DD6B15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Praksislærar</w:t>
        </w:r>
        <w:r w:rsidR="00F04553" w:rsidRPr="00DD6B15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 gir e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i</w:t>
        </w:r>
        <w:r w:rsidR="00F04553" w:rsidRPr="00DD6B15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t eksemplar av </w:t>
        </w:r>
        <w:proofErr w:type="spellStart"/>
        <w:r w:rsidR="00F04553" w:rsidRPr="00DD6B15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underve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g</w:t>
        </w:r>
        <w:r w:rsidR="00F04553" w:rsidRPr="00DD6B15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svurdering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a</w:t>
        </w:r>
        <w:proofErr w:type="spellEnd"/>
        <w:r w:rsidR="00F04553" w:rsidRPr="00DD6B15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 til studenten og beh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eld</w:t>
        </w:r>
        <w:r w:rsidR="00F04553" w:rsidRPr="00DD6B15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 e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i</w:t>
        </w:r>
        <w:r w:rsidR="00F04553" w:rsidRPr="00DD6B15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t 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sjølv</w:t>
        </w:r>
        <w:r w:rsidR="00F04553" w:rsidRPr="00DD6B15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.  </w:t>
        </w:r>
        <w:r w:rsidR="00F04553" w:rsidRPr="00DD6B15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br/>
        </w:r>
        <w:r w:rsidR="00F04553" w:rsidRPr="00DD6B15">
          <w:rPr>
            <w:rFonts w:ascii="Calibri Light" w:hAnsi="Calibri Light" w:cs="Calibri Light"/>
            <w:color w:val="auto"/>
            <w:sz w:val="20"/>
            <w:szCs w:val="16"/>
            <w:lang w:val="nn-NO"/>
          </w:rPr>
          <w:t xml:space="preserve">Ved fare for </w:t>
        </w:r>
        <w:r w:rsidRPr="00DD6B15">
          <w:rPr>
            <w:rFonts w:ascii="Calibri Light" w:hAnsi="Calibri Light" w:cs="Calibri Light"/>
            <w:color w:val="auto"/>
            <w:sz w:val="20"/>
            <w:szCs w:val="16"/>
            <w:lang w:val="nn-NO"/>
          </w:rPr>
          <w:t>ikkje</w:t>
        </w:r>
        <w:r w:rsidR="00F04553" w:rsidRPr="00DD6B15">
          <w:rPr>
            <w:rFonts w:ascii="Calibri Light" w:hAnsi="Calibri Light" w:cs="Calibri Light"/>
            <w:color w:val="auto"/>
            <w:sz w:val="20"/>
            <w:szCs w:val="16"/>
            <w:lang w:val="nn-NO"/>
          </w:rPr>
          <w:t xml:space="preserve"> bestått skal profesjons</w:t>
        </w:r>
        <w:r>
          <w:rPr>
            <w:rFonts w:ascii="Calibri Light" w:hAnsi="Calibri Light" w:cs="Calibri Light"/>
            <w:color w:val="auto"/>
            <w:sz w:val="20"/>
            <w:szCs w:val="16"/>
            <w:lang w:val="nn-NO"/>
          </w:rPr>
          <w:t>rettleiar</w:t>
        </w:r>
        <w:r w:rsidR="00F04553" w:rsidRPr="00DD6B15">
          <w:rPr>
            <w:rFonts w:ascii="Calibri Light" w:hAnsi="Calibri Light" w:cs="Calibri Light"/>
            <w:color w:val="auto"/>
            <w:sz w:val="20"/>
            <w:szCs w:val="16"/>
            <w:lang w:val="nn-NO"/>
          </w:rPr>
          <w:t xml:space="preserve"> og praksiskoordinator kontakt</w:t>
        </w:r>
        <w:r>
          <w:rPr>
            <w:rFonts w:ascii="Calibri Light" w:hAnsi="Calibri Light" w:cs="Calibri Light"/>
            <w:color w:val="auto"/>
            <w:sz w:val="20"/>
            <w:szCs w:val="16"/>
            <w:lang w:val="nn-NO"/>
          </w:rPr>
          <w:t>ast</w:t>
        </w:r>
        <w:r w:rsidR="00F04553" w:rsidRPr="00DD6B15">
          <w:rPr>
            <w:rFonts w:ascii="Calibri Light" w:hAnsi="Calibri Light" w:cs="Calibri Light"/>
            <w:color w:val="auto"/>
            <w:sz w:val="20"/>
            <w:szCs w:val="16"/>
            <w:lang w:val="nn-NO"/>
          </w:rPr>
          <w:t xml:space="preserve">. </w:t>
        </w:r>
      </w:p>
      <w:p w14:paraId="5F35EBDC" w14:textId="253FF1FA" w:rsidR="00DB0E2F" w:rsidRPr="00DD6B15" w:rsidRDefault="00DB0E2F" w:rsidP="00EC7DCD">
        <w:pPr>
          <w:pStyle w:val="Bunntekst"/>
          <w:jc w:val="center"/>
          <w:rPr>
            <w:rFonts w:cstheme="minorHAnsi"/>
            <w:b w:val="0"/>
            <w:bCs/>
            <w:color w:val="008A8F"/>
            <w:lang w:val="nn-NO"/>
          </w:rPr>
        </w:pPr>
        <w:r w:rsidRPr="00EC7DCD">
          <w:rPr>
            <w:rFonts w:cstheme="minorHAnsi"/>
            <w:b w:val="0"/>
            <w:bCs/>
            <w:color w:val="008A8F"/>
            <w:lang w:val="nn-NO"/>
          </w:rPr>
          <w:fldChar w:fldCharType="begin"/>
        </w:r>
        <w:r w:rsidRPr="00DD6B15">
          <w:rPr>
            <w:rFonts w:cstheme="minorHAnsi"/>
            <w:b w:val="0"/>
            <w:bCs/>
            <w:color w:val="008A8F"/>
            <w:lang w:val="nn-NO"/>
          </w:rPr>
          <w:instrText>PAGE   \* MERGEFORMAT</w:instrText>
        </w:r>
        <w:r w:rsidRPr="00EC7DCD">
          <w:rPr>
            <w:rFonts w:cstheme="minorHAnsi"/>
            <w:b w:val="0"/>
            <w:bCs/>
            <w:color w:val="008A8F"/>
            <w:lang w:val="nn-NO"/>
          </w:rPr>
          <w:fldChar w:fldCharType="separate"/>
        </w:r>
        <w:r w:rsidRPr="00DD6B15">
          <w:rPr>
            <w:rFonts w:cstheme="minorHAnsi"/>
            <w:b w:val="0"/>
            <w:bCs/>
            <w:color w:val="008A8F"/>
            <w:lang w:val="nn-NO"/>
          </w:rPr>
          <w:t>2</w:t>
        </w:r>
        <w:r w:rsidRPr="00EC7DCD">
          <w:rPr>
            <w:rFonts w:cstheme="minorHAnsi"/>
            <w:b w:val="0"/>
            <w:bCs/>
            <w:color w:val="008A8F"/>
            <w:lang w:val="nn-NO"/>
          </w:rPr>
          <w:fldChar w:fldCharType="end"/>
        </w:r>
      </w:p>
    </w:sdtContent>
  </w:sdt>
  <w:p w14:paraId="0BAE5C04" w14:textId="77777777" w:rsidR="00DB0E2F" w:rsidRPr="00DD6B15" w:rsidRDefault="00DB0E2F">
    <w:pPr>
      <w:pStyle w:val="Bunntekst"/>
      <w:rPr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E6527" w14:textId="77777777" w:rsidR="007C4D49" w:rsidRDefault="007C4D4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5DABC" w14:textId="77777777" w:rsidR="00D42C8F" w:rsidRDefault="00D42C8F">
      <w:r>
        <w:separator/>
      </w:r>
    </w:p>
    <w:p w14:paraId="409535D0" w14:textId="77777777" w:rsidR="00D42C8F" w:rsidRDefault="00D42C8F"/>
  </w:footnote>
  <w:footnote w:type="continuationSeparator" w:id="0">
    <w:p w14:paraId="6C05A4BE" w14:textId="77777777" w:rsidR="00D42C8F" w:rsidRDefault="00D42C8F">
      <w:r>
        <w:continuationSeparator/>
      </w:r>
    </w:p>
    <w:p w14:paraId="2F8DF600" w14:textId="77777777" w:rsidR="00D42C8F" w:rsidRDefault="00D42C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C5B90" w14:textId="77777777" w:rsidR="007C4D49" w:rsidRDefault="007C4D4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62CC43D2" w:rsidR="00395FB9" w:rsidRPr="00340B27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D7A3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Undervegs</w:t>
          </w:r>
          <w:r w:rsidR="0020309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v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urdering av praksis</w:t>
          </w:r>
          <w:r w:rsidR="00A93B8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, 2.studieår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A4057D" w:rsidRPr="00A4057D">
            <w:rPr>
              <w:rFonts w:ascii="Calibri Light" w:hAnsi="Calibri Light"/>
              <w:color w:val="008A8F"/>
              <w:sz w:val="20"/>
              <w:szCs w:val="16"/>
              <w:lang w:val="nn-NO"/>
            </w:rPr>
            <w:t>B</w:t>
          </w:r>
          <w:proofErr w:type="spellStart"/>
          <w:r w:rsidR="00A4057D" w:rsidRPr="00A4057D">
            <w:rPr>
              <w:color w:val="008A8F"/>
              <w:sz w:val="20"/>
              <w:szCs w:val="16"/>
            </w:rPr>
            <w:t>arnehagelær</w:t>
          </w:r>
          <w:r w:rsidR="00922E3E">
            <w:rPr>
              <w:color w:val="008A8F"/>
              <w:sz w:val="20"/>
              <w:szCs w:val="16"/>
            </w:rPr>
            <w:t>a</w:t>
          </w:r>
          <w:r w:rsidR="00A4057D" w:rsidRPr="00A4057D">
            <w:rPr>
              <w:color w:val="008A8F"/>
              <w:sz w:val="20"/>
              <w:szCs w:val="16"/>
            </w:rPr>
            <w:t>rutdanning</w:t>
          </w:r>
          <w:proofErr w:type="spellEnd"/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E54E" w14:textId="77777777" w:rsidR="007C4D49" w:rsidRDefault="007C4D4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500"/>
    <w:rsid w:val="00014E72"/>
    <w:rsid w:val="00015AF1"/>
    <w:rsid w:val="0002482E"/>
    <w:rsid w:val="000256F8"/>
    <w:rsid w:val="00050324"/>
    <w:rsid w:val="00054564"/>
    <w:rsid w:val="0005668A"/>
    <w:rsid w:val="00073046"/>
    <w:rsid w:val="00077E8D"/>
    <w:rsid w:val="00080FA4"/>
    <w:rsid w:val="000A0150"/>
    <w:rsid w:val="000B6504"/>
    <w:rsid w:val="000E63C9"/>
    <w:rsid w:val="001146CF"/>
    <w:rsid w:val="00130E9D"/>
    <w:rsid w:val="0013263F"/>
    <w:rsid w:val="00143A1A"/>
    <w:rsid w:val="00150A6D"/>
    <w:rsid w:val="00151209"/>
    <w:rsid w:val="00153E87"/>
    <w:rsid w:val="00165740"/>
    <w:rsid w:val="0017594B"/>
    <w:rsid w:val="0018543D"/>
    <w:rsid w:val="00185B35"/>
    <w:rsid w:val="001E297B"/>
    <w:rsid w:val="001E40F1"/>
    <w:rsid w:val="001E56C1"/>
    <w:rsid w:val="001F2BC8"/>
    <w:rsid w:val="001F2EDC"/>
    <w:rsid w:val="001F5F6B"/>
    <w:rsid w:val="0020309F"/>
    <w:rsid w:val="00216D4E"/>
    <w:rsid w:val="002401C2"/>
    <w:rsid w:val="00243EBC"/>
    <w:rsid w:val="00246A35"/>
    <w:rsid w:val="0025694F"/>
    <w:rsid w:val="002779A8"/>
    <w:rsid w:val="002823F6"/>
    <w:rsid w:val="00284348"/>
    <w:rsid w:val="002B2EEC"/>
    <w:rsid w:val="002C2EB2"/>
    <w:rsid w:val="002D095E"/>
    <w:rsid w:val="002D4DD8"/>
    <w:rsid w:val="002E1616"/>
    <w:rsid w:val="002F51F5"/>
    <w:rsid w:val="00301085"/>
    <w:rsid w:val="00306327"/>
    <w:rsid w:val="003072DC"/>
    <w:rsid w:val="00312137"/>
    <w:rsid w:val="0032611A"/>
    <w:rsid w:val="00326A37"/>
    <w:rsid w:val="00330359"/>
    <w:rsid w:val="0033762F"/>
    <w:rsid w:val="00340B27"/>
    <w:rsid w:val="00340F7A"/>
    <w:rsid w:val="00360494"/>
    <w:rsid w:val="0036319B"/>
    <w:rsid w:val="00366C7E"/>
    <w:rsid w:val="00371E48"/>
    <w:rsid w:val="00383A38"/>
    <w:rsid w:val="00384EA3"/>
    <w:rsid w:val="0039360D"/>
    <w:rsid w:val="00395FB9"/>
    <w:rsid w:val="003A39A1"/>
    <w:rsid w:val="003B1F08"/>
    <w:rsid w:val="003B26E4"/>
    <w:rsid w:val="003C2191"/>
    <w:rsid w:val="003D3863"/>
    <w:rsid w:val="003D7A37"/>
    <w:rsid w:val="003E5F45"/>
    <w:rsid w:val="004110DE"/>
    <w:rsid w:val="00423C8E"/>
    <w:rsid w:val="004333EA"/>
    <w:rsid w:val="0044085A"/>
    <w:rsid w:val="004737E3"/>
    <w:rsid w:val="00496F20"/>
    <w:rsid w:val="004B21A5"/>
    <w:rsid w:val="004B45E5"/>
    <w:rsid w:val="004B56D4"/>
    <w:rsid w:val="004E4488"/>
    <w:rsid w:val="004F716A"/>
    <w:rsid w:val="005037F0"/>
    <w:rsid w:val="00516A86"/>
    <w:rsid w:val="005275F6"/>
    <w:rsid w:val="005620FA"/>
    <w:rsid w:val="00572102"/>
    <w:rsid w:val="00572EA8"/>
    <w:rsid w:val="00573DD8"/>
    <w:rsid w:val="005A0714"/>
    <w:rsid w:val="005A3C9F"/>
    <w:rsid w:val="005B20CD"/>
    <w:rsid w:val="005F0A03"/>
    <w:rsid w:val="005F1BB0"/>
    <w:rsid w:val="005F3D53"/>
    <w:rsid w:val="005F64A5"/>
    <w:rsid w:val="006348CF"/>
    <w:rsid w:val="00640CDC"/>
    <w:rsid w:val="00644778"/>
    <w:rsid w:val="00656C4D"/>
    <w:rsid w:val="006A0FE5"/>
    <w:rsid w:val="006D0983"/>
    <w:rsid w:val="006D166A"/>
    <w:rsid w:val="006E30D7"/>
    <w:rsid w:val="006E30E8"/>
    <w:rsid w:val="006E5716"/>
    <w:rsid w:val="006F00B4"/>
    <w:rsid w:val="006F1D56"/>
    <w:rsid w:val="007030DB"/>
    <w:rsid w:val="00722CE1"/>
    <w:rsid w:val="007302B3"/>
    <w:rsid w:val="00730733"/>
    <w:rsid w:val="00730E3A"/>
    <w:rsid w:val="00736AAF"/>
    <w:rsid w:val="00746C72"/>
    <w:rsid w:val="00755DCB"/>
    <w:rsid w:val="00765B2A"/>
    <w:rsid w:val="007760A6"/>
    <w:rsid w:val="00777480"/>
    <w:rsid w:val="00780A10"/>
    <w:rsid w:val="00783A34"/>
    <w:rsid w:val="007B7829"/>
    <w:rsid w:val="007C4D49"/>
    <w:rsid w:val="007C6B52"/>
    <w:rsid w:val="007D16C5"/>
    <w:rsid w:val="007D27C7"/>
    <w:rsid w:val="007F43C9"/>
    <w:rsid w:val="00801772"/>
    <w:rsid w:val="0082457D"/>
    <w:rsid w:val="0082540E"/>
    <w:rsid w:val="00862FE4"/>
    <w:rsid w:val="0086389A"/>
    <w:rsid w:val="008661CA"/>
    <w:rsid w:val="008704EE"/>
    <w:rsid w:val="0087184F"/>
    <w:rsid w:val="0087605E"/>
    <w:rsid w:val="0088643D"/>
    <w:rsid w:val="008A056B"/>
    <w:rsid w:val="008B1FEE"/>
    <w:rsid w:val="008B3C42"/>
    <w:rsid w:val="008B4830"/>
    <w:rsid w:val="008B6789"/>
    <w:rsid w:val="008C5353"/>
    <w:rsid w:val="008E1448"/>
    <w:rsid w:val="008F0BCF"/>
    <w:rsid w:val="00902F58"/>
    <w:rsid w:val="00903C32"/>
    <w:rsid w:val="00913C00"/>
    <w:rsid w:val="00916B16"/>
    <w:rsid w:val="009173B9"/>
    <w:rsid w:val="00922140"/>
    <w:rsid w:val="00922E3E"/>
    <w:rsid w:val="00923832"/>
    <w:rsid w:val="00926950"/>
    <w:rsid w:val="0093335D"/>
    <w:rsid w:val="0093613E"/>
    <w:rsid w:val="00943026"/>
    <w:rsid w:val="00944425"/>
    <w:rsid w:val="00950FF0"/>
    <w:rsid w:val="00966B81"/>
    <w:rsid w:val="0097306E"/>
    <w:rsid w:val="009A3430"/>
    <w:rsid w:val="009C3B2F"/>
    <w:rsid w:val="009C7720"/>
    <w:rsid w:val="009D1750"/>
    <w:rsid w:val="009F0E2B"/>
    <w:rsid w:val="009F61FD"/>
    <w:rsid w:val="00A131BF"/>
    <w:rsid w:val="00A216E1"/>
    <w:rsid w:val="00A23AFA"/>
    <w:rsid w:val="00A31B3E"/>
    <w:rsid w:val="00A36E8C"/>
    <w:rsid w:val="00A4057D"/>
    <w:rsid w:val="00A507E0"/>
    <w:rsid w:val="00A532F3"/>
    <w:rsid w:val="00A8489E"/>
    <w:rsid w:val="00A93B87"/>
    <w:rsid w:val="00AB02A7"/>
    <w:rsid w:val="00AB24B9"/>
    <w:rsid w:val="00AC29F3"/>
    <w:rsid w:val="00AC5C36"/>
    <w:rsid w:val="00AE4ACB"/>
    <w:rsid w:val="00B10EB8"/>
    <w:rsid w:val="00B231E5"/>
    <w:rsid w:val="00B23F8F"/>
    <w:rsid w:val="00B24F66"/>
    <w:rsid w:val="00B41E1B"/>
    <w:rsid w:val="00B4366E"/>
    <w:rsid w:val="00B66133"/>
    <w:rsid w:val="00B73E35"/>
    <w:rsid w:val="00B74E19"/>
    <w:rsid w:val="00B84E97"/>
    <w:rsid w:val="00B9564D"/>
    <w:rsid w:val="00BD16EE"/>
    <w:rsid w:val="00BE44FE"/>
    <w:rsid w:val="00BE7C3B"/>
    <w:rsid w:val="00BE7CAE"/>
    <w:rsid w:val="00C02B87"/>
    <w:rsid w:val="00C24F02"/>
    <w:rsid w:val="00C4086D"/>
    <w:rsid w:val="00C440BB"/>
    <w:rsid w:val="00C65244"/>
    <w:rsid w:val="00C671F0"/>
    <w:rsid w:val="00C81644"/>
    <w:rsid w:val="00C85C9C"/>
    <w:rsid w:val="00C8761C"/>
    <w:rsid w:val="00C90A74"/>
    <w:rsid w:val="00CA1896"/>
    <w:rsid w:val="00CB13EF"/>
    <w:rsid w:val="00CB5B28"/>
    <w:rsid w:val="00CD3FD6"/>
    <w:rsid w:val="00CF0D7B"/>
    <w:rsid w:val="00CF5371"/>
    <w:rsid w:val="00D0323A"/>
    <w:rsid w:val="00D0559F"/>
    <w:rsid w:val="00D077E9"/>
    <w:rsid w:val="00D21F3E"/>
    <w:rsid w:val="00D25AF0"/>
    <w:rsid w:val="00D26624"/>
    <w:rsid w:val="00D355DD"/>
    <w:rsid w:val="00D35E1A"/>
    <w:rsid w:val="00D40AA4"/>
    <w:rsid w:val="00D42C8F"/>
    <w:rsid w:val="00D42CB7"/>
    <w:rsid w:val="00D46519"/>
    <w:rsid w:val="00D5413D"/>
    <w:rsid w:val="00D55556"/>
    <w:rsid w:val="00D560A4"/>
    <w:rsid w:val="00D570A9"/>
    <w:rsid w:val="00D66B29"/>
    <w:rsid w:val="00D70D02"/>
    <w:rsid w:val="00D770C7"/>
    <w:rsid w:val="00D86945"/>
    <w:rsid w:val="00D90290"/>
    <w:rsid w:val="00D91211"/>
    <w:rsid w:val="00D9137E"/>
    <w:rsid w:val="00DA3358"/>
    <w:rsid w:val="00DB0E2F"/>
    <w:rsid w:val="00DB72D2"/>
    <w:rsid w:val="00DC335F"/>
    <w:rsid w:val="00DD152F"/>
    <w:rsid w:val="00DD6B15"/>
    <w:rsid w:val="00DE213F"/>
    <w:rsid w:val="00DE749D"/>
    <w:rsid w:val="00DE78D3"/>
    <w:rsid w:val="00DF027C"/>
    <w:rsid w:val="00E00A32"/>
    <w:rsid w:val="00E21160"/>
    <w:rsid w:val="00E222F2"/>
    <w:rsid w:val="00E22ACD"/>
    <w:rsid w:val="00E262F9"/>
    <w:rsid w:val="00E50754"/>
    <w:rsid w:val="00E55786"/>
    <w:rsid w:val="00E620B0"/>
    <w:rsid w:val="00E62734"/>
    <w:rsid w:val="00E64916"/>
    <w:rsid w:val="00E649E1"/>
    <w:rsid w:val="00E74A74"/>
    <w:rsid w:val="00E768F5"/>
    <w:rsid w:val="00E80A04"/>
    <w:rsid w:val="00E81B40"/>
    <w:rsid w:val="00E949B6"/>
    <w:rsid w:val="00EB271E"/>
    <w:rsid w:val="00EC4879"/>
    <w:rsid w:val="00EC7DCD"/>
    <w:rsid w:val="00ED01CF"/>
    <w:rsid w:val="00ED5F6E"/>
    <w:rsid w:val="00EF555B"/>
    <w:rsid w:val="00EF7CBF"/>
    <w:rsid w:val="00F027BB"/>
    <w:rsid w:val="00F04553"/>
    <w:rsid w:val="00F11DCF"/>
    <w:rsid w:val="00F162EA"/>
    <w:rsid w:val="00F43148"/>
    <w:rsid w:val="00F446FA"/>
    <w:rsid w:val="00F4480B"/>
    <w:rsid w:val="00F47056"/>
    <w:rsid w:val="00F47065"/>
    <w:rsid w:val="00F47F60"/>
    <w:rsid w:val="00F52D27"/>
    <w:rsid w:val="00F60BD8"/>
    <w:rsid w:val="00F63A3B"/>
    <w:rsid w:val="00F83527"/>
    <w:rsid w:val="00F842DA"/>
    <w:rsid w:val="00F86E91"/>
    <w:rsid w:val="00FA0867"/>
    <w:rsid w:val="00FA3E1A"/>
    <w:rsid w:val="00FB5C21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2" ma:contentTypeDescription="Opprett et nytt dokument." ma:contentTypeScope="" ma:versionID="b8fd37fae622816859b5eeffbf64958e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e0a7c216b82caba86613289badaf9092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FD9CA-8EFD-478B-9B06-88EB1FEE9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4C366E-653D-40EC-A79A-D8866426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6</TotalTime>
  <Pages>4</Pages>
  <Words>431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9</cp:revision>
  <cp:lastPrinted>2020-06-17T11:37:00Z</cp:lastPrinted>
  <dcterms:created xsi:type="dcterms:W3CDTF">2020-12-09T13:18:00Z</dcterms:created>
  <dcterms:modified xsi:type="dcterms:W3CDTF">2021-08-03T09:41:00Z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</Properties>
</file>