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F441" w14:textId="3B01FED1" w:rsidR="00F86295" w:rsidRPr="005A6AA5" w:rsidRDefault="00F86295" w:rsidP="00F86295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bookmarkStart w:id="0" w:name="_Toc30424669"/>
      <w:proofErr w:type="spellStart"/>
      <w:r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Undervegsvurdering</w:t>
      </w:r>
      <w:proofErr w:type="spellEnd"/>
      <w:r w:rsidRPr="005A6AA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 av praksis </w:t>
      </w:r>
      <w:r w:rsidR="000952B6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1</w:t>
      </w:r>
      <w:r w:rsidRPr="005A6AA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. studieår</w:t>
      </w:r>
    </w:p>
    <w:p w14:paraId="3501056E" w14:textId="77777777" w:rsidR="00F86295" w:rsidRPr="005A6AA5" w:rsidRDefault="00F86295" w:rsidP="00F86295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r w:rsidRPr="005A6AA5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Barnehagelærarutdanning</w:t>
      </w:r>
      <w:r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, deltid/ABLU</w:t>
      </w:r>
    </w:p>
    <w:p w14:paraId="033A2010" w14:textId="77777777" w:rsidR="00F86295" w:rsidRPr="005A6AA5" w:rsidRDefault="00F86295" w:rsidP="00F86295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p w14:paraId="67ECAF49" w14:textId="77777777" w:rsidR="00F86295" w:rsidRDefault="00F86295" w:rsidP="00F86295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  <w:r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Dette dokumentet er konfidensielt og er berre til internt bruk i studiet ved HVL. </w:t>
      </w:r>
      <w:r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br/>
        <w:t>Barnehagen skal ta vare på skjemaet til sluttvurderinga er gitt.</w:t>
      </w:r>
    </w:p>
    <w:p w14:paraId="7E0D5ED2" w14:textId="77777777" w:rsidR="00F86295" w:rsidRDefault="00F86295" w:rsidP="00F86295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p w14:paraId="61FB8889" w14:textId="77777777" w:rsidR="00F86295" w:rsidRPr="00E430DC" w:rsidRDefault="00F86295" w:rsidP="00F86295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</w:pPr>
      <w:r w:rsidRPr="00F86295"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  <w:lang w:val="nn-NO"/>
        </w:rPr>
        <w:t xml:space="preserve">Praksislærar skal ta utgangspunkt i det arbeidet studenten har gjort i fyrste del av praksis (til dømes i haustsemesteret). </w:t>
      </w:r>
      <w:r w:rsidRPr="009267DB"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 xml:space="preserve">Det kan bety at </w:t>
      </w:r>
      <w:proofErr w:type="spellStart"/>
      <w:r w:rsidRPr="009267DB"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>praksislær</w:t>
      </w:r>
      <w:r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>a</w:t>
      </w:r>
      <w:r w:rsidRPr="009267DB"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>r</w:t>
      </w:r>
      <w:proofErr w:type="spellEnd"/>
      <w:r w:rsidRPr="009267DB"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 xml:space="preserve"> </w:t>
      </w:r>
      <w:proofErr w:type="spellStart"/>
      <w:r w:rsidRPr="009267DB"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>ikk</w:t>
      </w:r>
      <w:r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>j</w:t>
      </w:r>
      <w:r w:rsidRPr="009267DB"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>e</w:t>
      </w:r>
      <w:proofErr w:type="spellEnd"/>
      <w:r w:rsidRPr="009267DB"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 xml:space="preserve"> har grunnlag for å fylle ut alle felt</w:t>
      </w:r>
      <w:r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>a</w:t>
      </w:r>
      <w:r w:rsidRPr="009267DB"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>.</w:t>
      </w:r>
    </w:p>
    <w:p w14:paraId="09B1DF7E" w14:textId="77777777" w:rsidR="00F86295" w:rsidRPr="005A6AA5" w:rsidRDefault="00F86295" w:rsidP="00F86295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val="nn-NO"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3"/>
        <w:gridCol w:w="3343"/>
      </w:tblGrid>
      <w:tr w:rsidR="00F86295" w:rsidRPr="005A6AA5" w14:paraId="2AC786DB" w14:textId="77777777" w:rsidTr="00EE4AAD">
        <w:trPr>
          <w:trHeight w:val="794"/>
        </w:trPr>
        <w:tc>
          <w:tcPr>
            <w:tcW w:w="3681" w:type="dxa"/>
          </w:tcPr>
          <w:p w14:paraId="07D79196" w14:textId="77777777" w:rsidR="00F86295" w:rsidRPr="005A6AA5" w:rsidRDefault="00F86295" w:rsidP="00EE4AA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73F8CC6E" w14:textId="531299D8" w:rsidR="00F86295" w:rsidRPr="005A6AA5" w:rsidRDefault="00F86295" w:rsidP="00EE4AA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Studenten</w:t>
            </w:r>
            <w:r w:rsidR="00CC1EF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s</w:t>
            </w:r>
            <w:r w:rsidR="00CC1EF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itt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namn:</w:t>
            </w:r>
          </w:p>
        </w:tc>
      </w:tr>
      <w:tr w:rsidR="00F86295" w:rsidRPr="005A6AA5" w14:paraId="081F959E" w14:textId="77777777" w:rsidTr="00EE4AAD">
        <w:trPr>
          <w:trHeight w:val="794"/>
        </w:trPr>
        <w:tc>
          <w:tcPr>
            <w:tcW w:w="3681" w:type="dxa"/>
            <w:tcBorders>
              <w:top w:val="dotted" w:sz="4" w:space="0" w:color="278079" w:themeColor="accent6" w:themeShade="BF"/>
            </w:tcBorders>
          </w:tcPr>
          <w:p w14:paraId="438D52CE" w14:textId="77777777" w:rsidR="00F86295" w:rsidRPr="005A6AA5" w:rsidRDefault="00F86295" w:rsidP="00EE4AA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Dato for he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i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le praksisperioden: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val="nn-NO" w:eastAsia="nb-NO"/>
              </w:rPr>
              <w:t xml:space="preserve"> </w:t>
            </w:r>
          </w:p>
          <w:p w14:paraId="1FAE7B1C" w14:textId="77777777" w:rsidR="00F86295" w:rsidRPr="005A6AA5" w:rsidRDefault="00F86295" w:rsidP="00EE4AA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2973" w:type="dxa"/>
            <w:tcBorders>
              <w:top w:val="dotted" w:sz="4" w:space="0" w:color="278079" w:themeColor="accent6" w:themeShade="BF"/>
            </w:tcBorders>
          </w:tcPr>
          <w:p w14:paraId="03B5A596" w14:textId="77777777" w:rsidR="00F86295" w:rsidRPr="005A6AA5" w:rsidRDefault="00F86295" w:rsidP="00EE4AA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Talet på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fr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å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værsdag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r:</w:t>
            </w:r>
          </w:p>
          <w:p w14:paraId="6A9E18BF" w14:textId="77777777" w:rsidR="00F86295" w:rsidRPr="005A6AA5" w:rsidRDefault="00F86295" w:rsidP="00EE4AA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(he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i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le perioden)</w:t>
            </w:r>
          </w:p>
        </w:tc>
        <w:tc>
          <w:tcPr>
            <w:tcW w:w="3343" w:type="dxa"/>
            <w:tcBorders>
              <w:top w:val="dotted" w:sz="4" w:space="0" w:color="278079" w:themeColor="accent6" w:themeShade="BF"/>
            </w:tcBorders>
          </w:tcPr>
          <w:p w14:paraId="4E284C80" w14:textId="77777777" w:rsidR="00F86295" w:rsidRPr="005A6AA5" w:rsidRDefault="00F86295" w:rsidP="00EE4AA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Dato for eventuell utsett praksis:</w:t>
            </w:r>
          </w:p>
          <w:p w14:paraId="7B0BA0AA" w14:textId="77777777" w:rsidR="00F86295" w:rsidRPr="005A6AA5" w:rsidRDefault="00F86295" w:rsidP="00EE4AA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tr w:rsidR="00F86295" w:rsidRPr="005A6AA5" w14:paraId="5257D48B" w14:textId="77777777" w:rsidTr="00EE4AAD">
        <w:trPr>
          <w:trHeight w:val="794"/>
        </w:trPr>
        <w:tc>
          <w:tcPr>
            <w:tcW w:w="3681" w:type="dxa"/>
          </w:tcPr>
          <w:p w14:paraId="3EBB8B9E" w14:textId="77777777" w:rsidR="00F86295" w:rsidRPr="005A6AA5" w:rsidRDefault="00F86295" w:rsidP="00EE4AA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Praksislærar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s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itt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namn:</w:t>
            </w:r>
          </w:p>
        </w:tc>
        <w:tc>
          <w:tcPr>
            <w:tcW w:w="2973" w:type="dxa"/>
          </w:tcPr>
          <w:p w14:paraId="3BE7EF3C" w14:textId="77777777" w:rsidR="00F86295" w:rsidRPr="005A6AA5" w:rsidRDefault="00F86295" w:rsidP="00EE4AA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Praksisbarnehage:</w:t>
            </w:r>
          </w:p>
          <w:p w14:paraId="4BD1AB89" w14:textId="77777777" w:rsidR="00F86295" w:rsidRPr="005A6AA5" w:rsidRDefault="00F86295" w:rsidP="00EE4AA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3343" w:type="dxa"/>
          </w:tcPr>
          <w:p w14:paraId="45AE7F56" w14:textId="77777777" w:rsidR="00F86295" w:rsidRPr="005A6AA5" w:rsidRDefault="00F86295" w:rsidP="00EE4AA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Aldersgruppe: </w:t>
            </w:r>
          </w:p>
        </w:tc>
      </w:tr>
    </w:tbl>
    <w:p w14:paraId="0E81AB38" w14:textId="77777777" w:rsidR="00F86295" w:rsidRPr="005A6AA5" w:rsidRDefault="00F86295" w:rsidP="00F8629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1F924B34" w14:textId="77777777" w:rsidR="00F86295" w:rsidRPr="005A6AA5" w:rsidRDefault="00F86295" w:rsidP="00F8629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tbl>
      <w:tblPr>
        <w:tblW w:w="10060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8784"/>
        <w:gridCol w:w="1276"/>
      </w:tblGrid>
      <w:tr w:rsidR="00F86295" w14:paraId="38E66283" w14:textId="77777777" w:rsidTr="00EE4AAD">
        <w:trPr>
          <w:trHeight w:val="1073"/>
        </w:trPr>
        <w:tc>
          <w:tcPr>
            <w:tcW w:w="878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4A5BC4C9" w14:textId="77777777" w:rsidR="00F86295" w:rsidRDefault="00F86295" w:rsidP="00EE4A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>
              <w:rPr>
                <w:rFonts w:ascii="Calibri Light" w:hAnsi="Calibri Light" w:cs="Calibri Light"/>
                <w:color w:val="008A8F"/>
                <w:lang w:val="nn-NO" w:eastAsia="nb-NO"/>
              </w:rPr>
              <w:t xml:space="preserve">Student har fått varsel om fare for ikkje bestått praksis:                                               </w:t>
            </w:r>
          </w:p>
          <w:p w14:paraId="3D992404" w14:textId="77777777" w:rsidR="00F86295" w:rsidRDefault="00F86295" w:rsidP="00EE4A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Dersom praksislærar på dette tidspunkt er usikker på om studenten vil kunne oppnå måla for perioden, skal og skjema for</w:t>
            </w:r>
            <w:r>
              <w:rPr>
                <w:rFonts w:ascii="Calibri Light" w:eastAsia="Times New Roman" w:hAnsi="Calibri Light" w:cs="Calibri Light"/>
                <w:b w:val="0"/>
                <w:i/>
                <w:iCs/>
                <w:color w:val="auto"/>
                <w:sz w:val="20"/>
                <w:szCs w:val="20"/>
                <w:lang w:val="nn-NO" w:eastAsia="nb-NO"/>
              </w:rPr>
              <w:t xml:space="preserve"> varsel om fare for ikkje bestått praksis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fyllast ut og presenterast for studenten, saman med </w:t>
            </w:r>
            <w:proofErr w:type="spellStart"/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undervegsvurderinga</w:t>
            </w:r>
            <w:proofErr w:type="spellEnd"/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.</w:t>
            </w:r>
          </w:p>
        </w:tc>
        <w:tc>
          <w:tcPr>
            <w:tcW w:w="1276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370794DB" w14:textId="77777777" w:rsidR="00F86295" w:rsidRDefault="00F86295" w:rsidP="00EE4A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Ja eller nei:</w:t>
            </w:r>
          </w:p>
        </w:tc>
      </w:tr>
    </w:tbl>
    <w:p w14:paraId="795E03F8" w14:textId="77777777" w:rsidR="00F86295" w:rsidRDefault="00F86295" w:rsidP="00F8629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F86295" w:rsidRPr="00A4322A" w14:paraId="2366C154" w14:textId="77777777" w:rsidTr="00EE4AAD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6CB2CC4" w14:textId="77777777" w:rsidR="00F86295" w:rsidRDefault="00F86295" w:rsidP="00EE4A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Praksis avbroten</w:t>
            </w:r>
            <w:r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  <w:t xml:space="preserve"> </w:t>
            </w:r>
          </w:p>
          <w:p w14:paraId="5B8135CA" w14:textId="77777777" w:rsidR="00F86295" w:rsidRDefault="00F86295" w:rsidP="00EE4A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avbrote praksis og har ikkje gyldig fråværsgrunn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6F97761" w14:textId="77777777" w:rsidR="00F86295" w:rsidRDefault="00F86295" w:rsidP="00EE4A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B65746B" w14:textId="77777777" w:rsidR="00F86295" w:rsidRDefault="00F86295" w:rsidP="00EE4AAD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Student ikkje møtt</w:t>
            </w:r>
          </w:p>
          <w:p w14:paraId="6E2FFED7" w14:textId="77777777" w:rsidR="00F86295" w:rsidRDefault="00F86295" w:rsidP="00EE4A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Studenten har ikkje møtt til praksisstart og har ikkje gyldig fråværsgrunn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250735E" w14:textId="77777777" w:rsidR="00F86295" w:rsidRDefault="00F86295" w:rsidP="00EE4A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381387BC" w14:textId="77777777" w:rsidR="00F86295" w:rsidRDefault="00F86295" w:rsidP="00F86295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Dersom ein student ikkje møter i praksis eller avbryt praksisperioden, sender praksislærar side 1 per post til praksiskoordinator så snart som mogleg.</w:t>
      </w:r>
    </w:p>
    <w:p w14:paraId="604B176E" w14:textId="77777777" w:rsidR="00F86295" w:rsidRPr="005A6AA5" w:rsidRDefault="00F86295" w:rsidP="00F8629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3BCEB286" w14:textId="77777777" w:rsidR="00F86295" w:rsidRPr="005A6AA5" w:rsidRDefault="00F86295" w:rsidP="00F8629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val="nn-NO" w:eastAsia="nb-NO"/>
        </w:rPr>
      </w:pPr>
    </w:p>
    <w:p w14:paraId="03A3972D" w14:textId="77777777" w:rsidR="00F86295" w:rsidRPr="005A6AA5" w:rsidRDefault="00F86295" w:rsidP="00F8629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val="nn-NO" w:eastAsia="nb-NO"/>
        </w:rPr>
      </w:pPr>
    </w:p>
    <w:p w14:paraId="35EB3A51" w14:textId="77777777" w:rsidR="00F86295" w:rsidRPr="005A6AA5" w:rsidRDefault="00F86295" w:rsidP="00F8629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d: ____________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Praksislærar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</w:t>
      </w:r>
    </w:p>
    <w:p w14:paraId="1C290C45" w14:textId="77777777" w:rsidR="00F86295" w:rsidRPr="005A6AA5" w:rsidRDefault="00F86295" w:rsidP="00F86295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val="nn-NO" w:eastAsia="nb-NO"/>
        </w:rPr>
      </w:pPr>
    </w:p>
    <w:p w14:paraId="6DC87A8C" w14:textId="77777777" w:rsidR="00F86295" w:rsidRPr="005A6AA5" w:rsidRDefault="00F86295" w:rsidP="00F86295">
      <w:pPr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</w:pPr>
    </w:p>
    <w:p w14:paraId="3F1231A3" w14:textId="77777777" w:rsidR="00F86295" w:rsidRPr="005A6AA5" w:rsidRDefault="00F86295" w:rsidP="00F86295">
      <w:pPr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</w:pPr>
      <w:r w:rsidRPr="005A6AA5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>Erklæring frå student:</w:t>
      </w:r>
    </w:p>
    <w:p w14:paraId="38071FE5" w14:textId="7DA6BC2A" w:rsidR="00F86295" w:rsidRPr="005A6AA5" w:rsidRDefault="00F86295" w:rsidP="00F8629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Eg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har lest </w:t>
      </w:r>
      <w:r w:rsidR="007A415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undervegs</w:t>
      </w:r>
      <w:r w:rsidR="007A415E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vurderin</w:t>
      </w:r>
      <w:r w:rsidR="007A415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ga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og er kjent med innhaldet. </w:t>
      </w:r>
    </w:p>
    <w:p w14:paraId="045F5A54" w14:textId="77777777" w:rsidR="00F86295" w:rsidRPr="005A6AA5" w:rsidRDefault="00F86295" w:rsidP="00F8629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5918FC97" w14:textId="77777777" w:rsidR="00F86295" w:rsidRDefault="00F86295" w:rsidP="00F8629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2E9F0FE9" w14:textId="671CD004" w:rsidR="00F86295" w:rsidRDefault="00F86295" w:rsidP="00F8629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Studenten</w:t>
      </w:r>
      <w:r w:rsidR="000E3CD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0E3CDE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_________________________________________</w:t>
      </w:r>
    </w:p>
    <w:p w14:paraId="27323C6E" w14:textId="77777777" w:rsidR="00F86295" w:rsidRDefault="00F86295" w:rsidP="00F8629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bookmarkEnd w:id="0"/>
    <w:p w14:paraId="575F4753" w14:textId="2DB86D9C" w:rsidR="009D1750" w:rsidRPr="007C4C68" w:rsidRDefault="009D1750" w:rsidP="009D175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9D1750" w:rsidRPr="00C671F0" w14:paraId="7DEB99D8" w14:textId="77777777" w:rsidTr="00263DD5">
        <w:trPr>
          <w:trHeight w:val="748"/>
        </w:trPr>
        <w:tc>
          <w:tcPr>
            <w:tcW w:w="3681" w:type="dxa"/>
          </w:tcPr>
          <w:p w14:paraId="7D4030B6" w14:textId="77777777" w:rsidR="009D1750" w:rsidRPr="00E55786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lastRenderedPageBreak/>
              <w:t>Studentnummer:</w:t>
            </w:r>
          </w:p>
        </w:tc>
        <w:tc>
          <w:tcPr>
            <w:tcW w:w="6316" w:type="dxa"/>
          </w:tcPr>
          <w:p w14:paraId="2299B619" w14:textId="6976DC03" w:rsidR="009D1750" w:rsidRPr="00C671F0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</w:t>
            </w:r>
            <w:r w:rsidR="00CC1EF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 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</w:t>
            </w:r>
            <w:r w:rsidR="00CC1EF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itt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 </w:t>
            </w:r>
            <w:proofErr w:type="spellStart"/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na</w:t>
            </w:r>
            <w:r w:rsidR="00CC1EF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m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n</w:t>
            </w:r>
            <w:proofErr w:type="spellEnd"/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</w:tc>
      </w:tr>
    </w:tbl>
    <w:p w14:paraId="7D479587" w14:textId="77777777" w:rsidR="00AC09F5" w:rsidRDefault="00AC09F5" w:rsidP="00AC09F5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eastAsia="nb-NO"/>
        </w:rPr>
      </w:pPr>
    </w:p>
    <w:p w14:paraId="0723FD32" w14:textId="1751C474" w:rsidR="00AC09F5" w:rsidRPr="005F0442" w:rsidRDefault="00214D6D" w:rsidP="00AC09F5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</w:pPr>
      <w:proofErr w:type="spellStart"/>
      <w:r w:rsidRPr="005F0442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Måloppnåinga</w:t>
      </w:r>
      <w:proofErr w:type="spellEnd"/>
      <w:r w:rsidRPr="005F0442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 til studenten </w:t>
      </w:r>
      <w:r w:rsidR="00AC09F5" w:rsidRPr="005F0442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– med fokus på le</w:t>
      </w:r>
      <w:r w:rsidR="00A4322A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i</w:t>
      </w:r>
      <w:r w:rsidR="00AC09F5" w:rsidRPr="005F0442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ing av seg sjølv og barna: </w:t>
      </w:r>
    </w:p>
    <w:p w14:paraId="0AB510E7" w14:textId="77777777" w:rsidR="00AC09F5" w:rsidRPr="005F0442" w:rsidRDefault="00AC09F5" w:rsidP="00AC09F5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AC09F5" w:rsidRPr="00467380" w14:paraId="00F22673" w14:textId="77777777" w:rsidTr="00214DE8">
        <w:trPr>
          <w:trHeight w:val="494"/>
        </w:trPr>
        <w:tc>
          <w:tcPr>
            <w:tcW w:w="10073" w:type="dxa"/>
          </w:tcPr>
          <w:p w14:paraId="074BC5DB" w14:textId="3570480E" w:rsidR="00AC09F5" w:rsidRPr="009950D5" w:rsidRDefault="00AC09F5" w:rsidP="00214DE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 skal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vise evne til leiing av seg sjølv i møte med praksisbarnehagen</w:t>
            </w:r>
          </w:p>
        </w:tc>
      </w:tr>
      <w:tr w:rsidR="00AC09F5" w:rsidRPr="00A4322A" w14:paraId="63D259A5" w14:textId="77777777" w:rsidTr="00214DE8">
        <w:trPr>
          <w:trHeight w:val="1871"/>
        </w:trPr>
        <w:tc>
          <w:tcPr>
            <w:tcW w:w="10073" w:type="dxa"/>
          </w:tcPr>
          <w:p w14:paraId="64B9AC9E" w14:textId="72E75936" w:rsidR="00AC09F5" w:rsidRPr="00525A51" w:rsidRDefault="005644E4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525A5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 og i kva grad</w:t>
            </w:r>
            <w:r w:rsidR="003963CC" w:rsidRPr="00525A5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</w:t>
            </w:r>
            <w:r w:rsidR="00AC09F5" w:rsidRPr="00525A5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er forvent</w:t>
            </w:r>
            <w:r w:rsidR="006123E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="00AC09F5" w:rsidRPr="00525A5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422014FF" w14:textId="77777777" w:rsidR="00AC09F5" w:rsidRPr="00525A51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</w:tc>
      </w:tr>
      <w:tr w:rsidR="00AC09F5" w:rsidRPr="00AA6034" w14:paraId="5767CFF9" w14:textId="77777777" w:rsidTr="00214DE8">
        <w:trPr>
          <w:trHeight w:val="1871"/>
        </w:trPr>
        <w:tc>
          <w:tcPr>
            <w:tcW w:w="10073" w:type="dxa"/>
          </w:tcPr>
          <w:p w14:paraId="17C5F512" w14:textId="1E3735CE" w:rsidR="00AC09F5" w:rsidRPr="00AA6034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AA603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</w:t>
            </w:r>
            <w:r w:rsidR="00AA6034" w:rsidRPr="00AA603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AA603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g arbeide vid</w:t>
            </w:r>
            <w:r w:rsidR="00AA603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AA603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re med følg</w:t>
            </w:r>
            <w:r w:rsidR="00467380" w:rsidRPr="00AA603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ja</w:t>
            </w:r>
            <w:r w:rsidRPr="00AA603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nde:</w:t>
            </w:r>
          </w:p>
          <w:p w14:paraId="20577D1F" w14:textId="77777777" w:rsidR="00AC09F5" w:rsidRPr="00AA6034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44A268C3" w14:textId="77777777" w:rsidR="00AC09F5" w:rsidRPr="00AA6034" w:rsidRDefault="00AC09F5" w:rsidP="00AC09F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2599CA7F" w14:textId="77777777" w:rsidR="00AC09F5" w:rsidRPr="00AA6034" w:rsidRDefault="00AC09F5" w:rsidP="00AC09F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AC09F5" w:rsidRPr="00A4322A" w14:paraId="747C5D1B" w14:textId="77777777" w:rsidTr="00214DE8">
        <w:trPr>
          <w:trHeight w:val="476"/>
        </w:trPr>
        <w:tc>
          <w:tcPr>
            <w:tcW w:w="10045" w:type="dxa"/>
          </w:tcPr>
          <w:p w14:paraId="17FA32D2" w14:textId="77777777" w:rsidR="00AC09F5" w:rsidRPr="00525A51" w:rsidRDefault="00AC09F5" w:rsidP="00214DE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525A51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Studenten skal vise evne til å planlegge og gjennomføre faglege aktivitetar med barnegruppa og kritisk vurdere eiga pedagogisk leiing og eigen praksis:</w:t>
            </w:r>
          </w:p>
        </w:tc>
      </w:tr>
      <w:tr w:rsidR="00AC09F5" w:rsidRPr="00A4322A" w14:paraId="42569BB6" w14:textId="77777777" w:rsidTr="00214DE8">
        <w:trPr>
          <w:trHeight w:val="1871"/>
        </w:trPr>
        <w:tc>
          <w:tcPr>
            <w:tcW w:w="10045" w:type="dxa"/>
          </w:tcPr>
          <w:p w14:paraId="620CC533" w14:textId="0A146E38" w:rsidR="00AC09F5" w:rsidRPr="005B7DDF" w:rsidRDefault="005B7DD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5B7DD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 og i kva grad</w:t>
            </w:r>
            <w:r w:rsidR="00AC09F5" w:rsidRPr="005B7DD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er forvent</w:t>
            </w:r>
            <w:r w:rsidRPr="005B7DD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="00AC09F5" w:rsidRPr="005B7DD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1EF6210D" w14:textId="77777777" w:rsidR="00AC09F5" w:rsidRPr="005B7DDF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35EBC4C" w14:textId="77777777" w:rsidR="00AC09F5" w:rsidRPr="005B7DDF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446AA1E0" w14:textId="77777777" w:rsidR="00AC09F5" w:rsidRPr="005B7DDF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49D0E84A" w14:textId="77777777" w:rsidR="00AC09F5" w:rsidRPr="005B7DDF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E6C3785" w14:textId="77777777" w:rsidR="00AC09F5" w:rsidRPr="005B7DDF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489AE4F3" w14:textId="77777777" w:rsidR="00AC09F5" w:rsidRPr="005B7DDF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94E0D06" w14:textId="77777777" w:rsidR="00AC09F5" w:rsidRPr="005B7DDF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</w:tc>
      </w:tr>
      <w:tr w:rsidR="00AC09F5" w:rsidRPr="00020BBC" w14:paraId="096CDFB4" w14:textId="77777777" w:rsidTr="00214DE8">
        <w:trPr>
          <w:trHeight w:val="1871"/>
        </w:trPr>
        <w:tc>
          <w:tcPr>
            <w:tcW w:w="10045" w:type="dxa"/>
          </w:tcPr>
          <w:p w14:paraId="0FA06AC3" w14:textId="7C73BE72" w:rsidR="00AC09F5" w:rsidRPr="00020BBC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20BB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</w:t>
            </w:r>
            <w:r w:rsidR="00AA6034" w:rsidRPr="00020BB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020BB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g arbeide vid</w:t>
            </w:r>
            <w:r w:rsidR="00AA6034" w:rsidRPr="00020BB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20BB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re med følg</w:t>
            </w:r>
            <w:r w:rsidR="00AA6034" w:rsidRPr="00020BB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ja</w:t>
            </w:r>
            <w:r w:rsidRPr="00020BB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nde:</w:t>
            </w:r>
          </w:p>
          <w:p w14:paraId="182C85EC" w14:textId="77777777" w:rsidR="00AC09F5" w:rsidRPr="00020BBC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F1A625B" w14:textId="77777777" w:rsidR="00AC09F5" w:rsidRPr="00020BBC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323C4308" w14:textId="77777777" w:rsidR="00AC09F5" w:rsidRPr="00020BBC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F85F70F" w14:textId="77777777" w:rsidR="00AC09F5" w:rsidRPr="00020BBC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0163E587" w14:textId="77777777" w:rsidR="00AC09F5" w:rsidRPr="00020BBC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0690EE2" w14:textId="77777777" w:rsidR="00AC09F5" w:rsidRPr="00020BBC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AC09F5" w:rsidRPr="00A4322A" w14:paraId="0506E045" w14:textId="77777777" w:rsidTr="00214DE8">
        <w:trPr>
          <w:trHeight w:val="494"/>
        </w:trPr>
        <w:tc>
          <w:tcPr>
            <w:tcW w:w="10073" w:type="dxa"/>
          </w:tcPr>
          <w:p w14:paraId="30CEB51D" w14:textId="27965075" w:rsidR="00AC09F5" w:rsidRPr="009950D5" w:rsidRDefault="00AC09F5" w:rsidP="00214DE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 skal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vise evne til å ta i bruk observasjon som reiskap for refleksjon over seg sjølv, barns </w:t>
            </w:r>
            <w:r w:rsidR="001D08E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veremåte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deira omsorgs, leike og læringsbehov</w:t>
            </w:r>
          </w:p>
        </w:tc>
      </w:tr>
      <w:tr w:rsidR="00AC09F5" w:rsidRPr="00A4322A" w14:paraId="2C8F18EC" w14:textId="77777777" w:rsidTr="00214DE8">
        <w:trPr>
          <w:trHeight w:val="1871"/>
        </w:trPr>
        <w:tc>
          <w:tcPr>
            <w:tcW w:w="10073" w:type="dxa"/>
          </w:tcPr>
          <w:p w14:paraId="73D67C86" w14:textId="5590FD10" w:rsidR="00AC09F5" w:rsidRPr="005B7DDF" w:rsidRDefault="005B7DD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5B7DD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lastRenderedPageBreak/>
              <w:t>Korleis og i kva grad</w:t>
            </w:r>
            <w:r w:rsidR="00AC09F5" w:rsidRPr="005B7DD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er forvent</w:t>
            </w:r>
            <w:r w:rsidRPr="005B7DD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="00AC09F5" w:rsidRPr="005B7DD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06740922" w14:textId="77777777" w:rsidR="00AC09F5" w:rsidRPr="005B7DDF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</w:tc>
      </w:tr>
      <w:tr w:rsidR="00AC09F5" w:rsidRPr="00020BBC" w14:paraId="2D0C05A4" w14:textId="77777777" w:rsidTr="00214DE8">
        <w:trPr>
          <w:trHeight w:val="1871"/>
        </w:trPr>
        <w:tc>
          <w:tcPr>
            <w:tcW w:w="10073" w:type="dxa"/>
          </w:tcPr>
          <w:p w14:paraId="08BBD8B9" w14:textId="7948B9B5" w:rsidR="00AC09F5" w:rsidRPr="00020BBC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20BB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</w:t>
            </w:r>
            <w:r w:rsidR="00020BBC" w:rsidRPr="00020BB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020BB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g arbeide vid</w:t>
            </w:r>
            <w:r w:rsidR="00020BBC" w:rsidRPr="00020BB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20BB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re med følg</w:t>
            </w:r>
            <w:r w:rsidR="00020BBC" w:rsidRPr="00020BB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ja</w:t>
            </w:r>
            <w:r w:rsidRPr="00020BB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nde:</w:t>
            </w:r>
          </w:p>
          <w:p w14:paraId="2975F385" w14:textId="77777777" w:rsidR="00AC09F5" w:rsidRPr="00020BBC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414133A1" w14:textId="77777777" w:rsidR="00AC09F5" w:rsidRPr="00020BBC" w:rsidRDefault="00AC09F5" w:rsidP="00AC09F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7D66732A" w14:textId="77777777" w:rsidR="00AC09F5" w:rsidRPr="00020BBC" w:rsidRDefault="00AC09F5" w:rsidP="00AC09F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AC09F5" w:rsidRPr="009950D5" w14:paraId="307AEE91" w14:textId="77777777" w:rsidTr="00214DE8">
        <w:trPr>
          <w:trHeight w:val="494"/>
        </w:trPr>
        <w:tc>
          <w:tcPr>
            <w:tcW w:w="10073" w:type="dxa"/>
          </w:tcPr>
          <w:p w14:paraId="5E5CFDA1" w14:textId="576506BD" w:rsidR="00AC09F5" w:rsidRPr="009950D5" w:rsidRDefault="00AC09F5" w:rsidP="00214DE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 skal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vise evne til å legge til</w:t>
            </w:r>
            <w:r w:rsidR="000E3CD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rette for variert leik og utvikle gode samspelmønster saman med barna</w:t>
            </w:r>
          </w:p>
        </w:tc>
      </w:tr>
      <w:tr w:rsidR="00AC09F5" w:rsidRPr="00A4322A" w14:paraId="07204ABC" w14:textId="77777777" w:rsidTr="00214DE8">
        <w:trPr>
          <w:trHeight w:val="1871"/>
        </w:trPr>
        <w:tc>
          <w:tcPr>
            <w:tcW w:w="10073" w:type="dxa"/>
          </w:tcPr>
          <w:p w14:paraId="771F0BC9" w14:textId="5F962B16" w:rsidR="00AC09F5" w:rsidRPr="006123E7" w:rsidRDefault="005B7DD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6123E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 og i kva grad er</w:t>
            </w:r>
            <w:r w:rsidR="00AC09F5" w:rsidRPr="006123E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forvent</w:t>
            </w:r>
            <w:r w:rsidRPr="006123E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="00AC09F5" w:rsidRPr="006123E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7D14196C" w14:textId="77777777" w:rsidR="00AC09F5" w:rsidRPr="006123E7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</w:tc>
      </w:tr>
      <w:tr w:rsidR="00AC09F5" w:rsidRPr="00DA3358" w14:paraId="5AE6CCDC" w14:textId="77777777" w:rsidTr="00214DE8">
        <w:trPr>
          <w:trHeight w:val="1871"/>
        </w:trPr>
        <w:tc>
          <w:tcPr>
            <w:tcW w:w="10073" w:type="dxa"/>
          </w:tcPr>
          <w:p w14:paraId="7CDFC391" w14:textId="77777777" w:rsidR="00AC09F5" w:rsidRPr="009F0E2B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2F5E9780" w14:textId="77777777" w:rsidR="00AC09F5" w:rsidRPr="00DA3358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634DF913" w14:textId="77777777" w:rsidR="00AC09F5" w:rsidRDefault="00AC09F5" w:rsidP="00AC09F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1BB4A572" w14:textId="77777777" w:rsidR="00D34255" w:rsidRDefault="00D34255" w:rsidP="00AC09F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1E340504" w14:textId="77777777" w:rsidR="00D34255" w:rsidRDefault="00D34255" w:rsidP="00AC09F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420F828C" w14:textId="77777777" w:rsidR="00D34255" w:rsidRDefault="00D34255" w:rsidP="00AC09F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4A25054E" w14:textId="77777777" w:rsidR="00D34255" w:rsidRDefault="00D34255" w:rsidP="00AC09F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5D10AC78" w14:textId="77777777" w:rsidR="00D34255" w:rsidRDefault="00D34255" w:rsidP="00AC09F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6E72DACA" w14:textId="77777777" w:rsidR="00AC09F5" w:rsidRDefault="00AC09F5" w:rsidP="00AC09F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AC09F5" w:rsidRPr="00A4322A" w14:paraId="0B9DD0D5" w14:textId="77777777" w:rsidTr="00214DE8">
        <w:trPr>
          <w:trHeight w:val="494"/>
        </w:trPr>
        <w:tc>
          <w:tcPr>
            <w:tcW w:w="10073" w:type="dxa"/>
          </w:tcPr>
          <w:p w14:paraId="47405F88" w14:textId="77777777" w:rsidR="00AC09F5" w:rsidRPr="009950D5" w:rsidRDefault="00AC09F5" w:rsidP="00214DE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 skal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vise evne til å reflektere over kva pedagogisk leiing i møte med barn og barnegrupper inneber</w:t>
            </w:r>
          </w:p>
        </w:tc>
      </w:tr>
      <w:tr w:rsidR="00AC09F5" w:rsidRPr="00A4322A" w14:paraId="40BDDD1E" w14:textId="77777777" w:rsidTr="00214DE8">
        <w:trPr>
          <w:trHeight w:val="1871"/>
        </w:trPr>
        <w:tc>
          <w:tcPr>
            <w:tcW w:w="10073" w:type="dxa"/>
          </w:tcPr>
          <w:p w14:paraId="4061287C" w14:textId="328D8C68" w:rsidR="00AC09F5" w:rsidRPr="006123E7" w:rsidRDefault="006123E7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6123E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lastRenderedPageBreak/>
              <w:t xml:space="preserve">Korleis og i kva grad </w:t>
            </w:r>
            <w:r w:rsidR="00AC09F5" w:rsidRPr="006123E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er forvent</w:t>
            </w:r>
            <w:r w:rsidRPr="006123E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="00AC09F5" w:rsidRPr="006123E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6A5B0439" w14:textId="77777777" w:rsidR="00AC09F5" w:rsidRPr="006123E7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</w:tc>
      </w:tr>
      <w:tr w:rsidR="00AC09F5" w:rsidRPr="00E16C5D" w14:paraId="3FA2F2B4" w14:textId="77777777" w:rsidTr="00214DE8">
        <w:trPr>
          <w:trHeight w:val="1871"/>
        </w:trPr>
        <w:tc>
          <w:tcPr>
            <w:tcW w:w="10073" w:type="dxa"/>
          </w:tcPr>
          <w:p w14:paraId="4ED89CA4" w14:textId="514AE95B" w:rsidR="00AC09F5" w:rsidRPr="00E16C5D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E16C5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</w:t>
            </w:r>
            <w:r w:rsidR="00E16C5D" w:rsidRPr="00E16C5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E16C5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g arbeide vid</w:t>
            </w:r>
            <w:r w:rsidR="00E16C5D" w:rsidRPr="00E16C5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E16C5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re med følg</w:t>
            </w:r>
            <w:r w:rsidR="00E16C5D" w:rsidRPr="00E16C5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ja</w:t>
            </w:r>
            <w:r w:rsidRPr="00E16C5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nde:</w:t>
            </w:r>
          </w:p>
          <w:p w14:paraId="66FE2A20" w14:textId="77777777" w:rsidR="00AC09F5" w:rsidRPr="00E16C5D" w:rsidRDefault="00AC09F5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6945BE80" w14:textId="77777777" w:rsidR="00AC09F5" w:rsidRPr="00E16C5D" w:rsidRDefault="00AC09F5" w:rsidP="00AC09F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33AA2FE8" w14:textId="77777777" w:rsidR="00AC09F5" w:rsidRPr="00E16C5D" w:rsidRDefault="00AC09F5" w:rsidP="00AC09F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68A89FFD" w14:textId="77777777" w:rsidR="00AC09F5" w:rsidRPr="00E16C5D" w:rsidRDefault="00AC09F5" w:rsidP="00AC09F5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280E8E2B" w14:textId="73B48DF1" w:rsidR="00AC09F5" w:rsidRDefault="00AC09F5" w:rsidP="00AC09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proofErr w:type="spellStart"/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Praksislær</w:t>
      </w:r>
      <w:r w:rsidR="00E16C5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a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r</w:t>
      </w:r>
      <w:proofErr w:type="spellEnd"/>
      <w:r w:rsidR="00E16C5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</w:t>
      </w:r>
      <w:r w:rsidR="00E16C5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i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underskrift: 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p w14:paraId="5170D89E" w14:textId="77777777" w:rsidR="00AC09F5" w:rsidRDefault="00AC09F5" w:rsidP="00AC09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71330CCC" w14:textId="3E9FD0C5" w:rsidR="00AC09F5" w:rsidRDefault="00AC09F5" w:rsidP="00AC09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</w:p>
    <w:p w14:paraId="4E7EE16C" w14:textId="77777777" w:rsidR="00AC09F5" w:rsidRDefault="00AC09F5" w:rsidP="00AC09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749ADB0D" w14:textId="77777777" w:rsidR="00AC09F5" w:rsidRDefault="00AC09F5" w:rsidP="00AC09F5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p w14:paraId="45518C99" w14:textId="7AA61221" w:rsidR="00E222F2" w:rsidRDefault="00E222F2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sectPr w:rsidR="00E222F2" w:rsidSect="00AB02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71BC" w14:textId="77777777" w:rsidR="00036680" w:rsidRDefault="00036680">
      <w:r>
        <w:separator/>
      </w:r>
    </w:p>
    <w:p w14:paraId="3CED3F45" w14:textId="77777777" w:rsidR="00036680" w:rsidRDefault="00036680"/>
  </w:endnote>
  <w:endnote w:type="continuationSeparator" w:id="0">
    <w:p w14:paraId="61380BF4" w14:textId="77777777" w:rsidR="00036680" w:rsidRDefault="00036680">
      <w:r>
        <w:continuationSeparator/>
      </w:r>
    </w:p>
    <w:p w14:paraId="3E2F7ADD" w14:textId="77777777" w:rsidR="00036680" w:rsidRDefault="000366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09F6" w14:textId="77777777" w:rsidR="00677939" w:rsidRDefault="0067793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0F1DED92" w14:textId="77777777" w:rsidR="00221A06" w:rsidRDefault="00221A06" w:rsidP="00221A06">
        <w:pPr>
          <w:pStyle w:val="Bunntekst"/>
          <w:rPr>
            <w:rFonts w:ascii="Calibri Light" w:hAnsi="Calibri Light" w:cs="Calibri Light"/>
            <w:color w:val="auto"/>
            <w:sz w:val="20"/>
            <w:szCs w:val="16"/>
            <w:lang w:val="nn-NO"/>
          </w:rPr>
        </w:pP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Praksislærar presenterer utfylt </w:t>
        </w:r>
        <w:proofErr w:type="spellStart"/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undervegsvurdering</w:t>
        </w:r>
        <w:proofErr w:type="spellEnd"/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for studenten i ein samtale etter </w:t>
        </w:r>
        <w:proofErr w:type="spellStart"/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ca</w:t>
        </w:r>
        <w:proofErr w:type="spellEnd"/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15 praksisdagar. Praksislærar gir eit eksemplar av </w:t>
        </w:r>
        <w:proofErr w:type="spellStart"/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undervegsvurderinga</w:t>
        </w:r>
        <w:proofErr w:type="spellEnd"/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til studenten og beheld eit sjølv.  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br/>
        </w:r>
        <w:r>
          <w:rPr>
            <w:rFonts w:ascii="Calibri Light" w:hAnsi="Calibri Light" w:cs="Calibri Light"/>
            <w:color w:val="auto"/>
            <w:sz w:val="20"/>
            <w:szCs w:val="16"/>
            <w:lang w:val="nn-NO"/>
          </w:rPr>
          <w:t xml:space="preserve">Ved fare for ikkje bestått skal praksislærar kontakte profesjonsrettleiar og praksiskoordinator. </w:t>
        </w:r>
      </w:p>
      <w:p w14:paraId="2C9792D0" w14:textId="0A2FB742" w:rsidR="007B39BA" w:rsidRPr="00A4322A" w:rsidRDefault="007B39BA" w:rsidP="00221A06">
        <w:pPr>
          <w:pStyle w:val="Bunntekst"/>
          <w:rPr>
            <w:rFonts w:ascii="Calibri Light" w:hAnsi="Calibri Light" w:cs="Calibri Light"/>
            <w:color w:val="auto"/>
            <w:sz w:val="20"/>
            <w:szCs w:val="16"/>
            <w:lang w:val="nn-NO"/>
          </w:rPr>
        </w:pP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AD3F" w14:textId="77777777" w:rsidR="00677939" w:rsidRDefault="006779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9846" w14:textId="77777777" w:rsidR="00036680" w:rsidRDefault="00036680">
      <w:r>
        <w:separator/>
      </w:r>
    </w:p>
    <w:p w14:paraId="71AB5E1D" w14:textId="77777777" w:rsidR="00036680" w:rsidRDefault="00036680"/>
  </w:footnote>
  <w:footnote w:type="continuationSeparator" w:id="0">
    <w:p w14:paraId="6759A2EC" w14:textId="77777777" w:rsidR="00036680" w:rsidRDefault="00036680">
      <w:r>
        <w:continuationSeparator/>
      </w:r>
    </w:p>
    <w:p w14:paraId="74CC2AAC" w14:textId="77777777" w:rsidR="00036680" w:rsidRDefault="000366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F12A" w14:textId="77777777" w:rsidR="00677939" w:rsidRDefault="0067793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41890716" w:rsidR="00395FB9" w:rsidRPr="00340B27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7216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673AC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Undervegs</w:t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10077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 </w:t>
          </w:r>
          <w:r w:rsidR="00677939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1</w:t>
          </w:r>
          <w:r w:rsidR="0010077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.</w:t>
          </w:r>
          <w:r w:rsidR="00677939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deltid/a-blu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A4057D" w:rsidRPr="00A4057D">
            <w:rPr>
              <w:rFonts w:ascii="Calibri Light" w:hAnsi="Calibri Light"/>
              <w:color w:val="008A8F"/>
              <w:sz w:val="20"/>
              <w:szCs w:val="16"/>
              <w:lang w:val="nn-NO"/>
            </w:rPr>
            <w:t>B</w:t>
          </w:r>
          <w:r w:rsidR="00A4057D" w:rsidRPr="00A4057D">
            <w:rPr>
              <w:color w:val="008A8F"/>
              <w:sz w:val="20"/>
              <w:szCs w:val="16"/>
            </w:rPr>
            <w:t>arnehagelærerutdanning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3E413" w14:textId="77777777" w:rsidR="00677939" w:rsidRDefault="0067793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201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3103142">
    <w:abstractNumId w:val="0"/>
  </w:num>
  <w:num w:numId="3" w16cid:durableId="581567348">
    <w:abstractNumId w:val="1"/>
  </w:num>
  <w:num w:numId="4" w16cid:durableId="740980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2FF4"/>
    <w:rsid w:val="00015AF1"/>
    <w:rsid w:val="00020BBC"/>
    <w:rsid w:val="0002482E"/>
    <w:rsid w:val="000320CF"/>
    <w:rsid w:val="00036680"/>
    <w:rsid w:val="00045F74"/>
    <w:rsid w:val="00050324"/>
    <w:rsid w:val="00054564"/>
    <w:rsid w:val="0005668A"/>
    <w:rsid w:val="00073046"/>
    <w:rsid w:val="00077E8D"/>
    <w:rsid w:val="00080FA4"/>
    <w:rsid w:val="000934EE"/>
    <w:rsid w:val="000952B6"/>
    <w:rsid w:val="000A0150"/>
    <w:rsid w:val="000A3C29"/>
    <w:rsid w:val="000B6504"/>
    <w:rsid w:val="000E3CDE"/>
    <w:rsid w:val="000E63C9"/>
    <w:rsid w:val="000F0BB2"/>
    <w:rsid w:val="00100773"/>
    <w:rsid w:val="001057CA"/>
    <w:rsid w:val="001146CF"/>
    <w:rsid w:val="00130E9D"/>
    <w:rsid w:val="0013263F"/>
    <w:rsid w:val="00150A6D"/>
    <w:rsid w:val="00151209"/>
    <w:rsid w:val="00153E87"/>
    <w:rsid w:val="001644BE"/>
    <w:rsid w:val="00165740"/>
    <w:rsid w:val="0017594B"/>
    <w:rsid w:val="0018543D"/>
    <w:rsid w:val="00185B35"/>
    <w:rsid w:val="001D08EF"/>
    <w:rsid w:val="001E297B"/>
    <w:rsid w:val="001E40F1"/>
    <w:rsid w:val="001E56C1"/>
    <w:rsid w:val="001F2BC8"/>
    <w:rsid w:val="001F5F6B"/>
    <w:rsid w:val="0020309F"/>
    <w:rsid w:val="00214D6D"/>
    <w:rsid w:val="00221A06"/>
    <w:rsid w:val="00233F7B"/>
    <w:rsid w:val="002401C2"/>
    <w:rsid w:val="00243EBC"/>
    <w:rsid w:val="00246A35"/>
    <w:rsid w:val="002779A8"/>
    <w:rsid w:val="002823F6"/>
    <w:rsid w:val="00284348"/>
    <w:rsid w:val="00295DD4"/>
    <w:rsid w:val="002B2EEC"/>
    <w:rsid w:val="002C2EB2"/>
    <w:rsid w:val="002D095E"/>
    <w:rsid w:val="002D4DD8"/>
    <w:rsid w:val="002E1616"/>
    <w:rsid w:val="002F51F5"/>
    <w:rsid w:val="00301085"/>
    <w:rsid w:val="00306327"/>
    <w:rsid w:val="003072DC"/>
    <w:rsid w:val="00312137"/>
    <w:rsid w:val="00322586"/>
    <w:rsid w:val="0032611A"/>
    <w:rsid w:val="00326A37"/>
    <w:rsid w:val="00330359"/>
    <w:rsid w:val="0033762F"/>
    <w:rsid w:val="00340B27"/>
    <w:rsid w:val="00340F7A"/>
    <w:rsid w:val="00360494"/>
    <w:rsid w:val="00361C5D"/>
    <w:rsid w:val="0036319B"/>
    <w:rsid w:val="00366C7E"/>
    <w:rsid w:val="003673AC"/>
    <w:rsid w:val="00370ED3"/>
    <w:rsid w:val="00376F7C"/>
    <w:rsid w:val="00383A38"/>
    <w:rsid w:val="00384D90"/>
    <w:rsid w:val="00384EA3"/>
    <w:rsid w:val="0039360D"/>
    <w:rsid w:val="00395FB9"/>
    <w:rsid w:val="003963CC"/>
    <w:rsid w:val="003A0A35"/>
    <w:rsid w:val="003A39A1"/>
    <w:rsid w:val="003B1F08"/>
    <w:rsid w:val="003B26E4"/>
    <w:rsid w:val="003C2191"/>
    <w:rsid w:val="003C648F"/>
    <w:rsid w:val="003D150E"/>
    <w:rsid w:val="003D2C12"/>
    <w:rsid w:val="003D3863"/>
    <w:rsid w:val="003E5F45"/>
    <w:rsid w:val="004110DE"/>
    <w:rsid w:val="00423C8E"/>
    <w:rsid w:val="004333EA"/>
    <w:rsid w:val="0044085A"/>
    <w:rsid w:val="00467380"/>
    <w:rsid w:val="004737E3"/>
    <w:rsid w:val="00496F20"/>
    <w:rsid w:val="004B21A5"/>
    <w:rsid w:val="004B45E5"/>
    <w:rsid w:val="004B56D4"/>
    <w:rsid w:val="004D017F"/>
    <w:rsid w:val="004E4488"/>
    <w:rsid w:val="005037F0"/>
    <w:rsid w:val="00516A86"/>
    <w:rsid w:val="00525A51"/>
    <w:rsid w:val="00526897"/>
    <w:rsid w:val="005275F6"/>
    <w:rsid w:val="00530E52"/>
    <w:rsid w:val="005620FA"/>
    <w:rsid w:val="005644E4"/>
    <w:rsid w:val="00564C3A"/>
    <w:rsid w:val="00565FFC"/>
    <w:rsid w:val="00572102"/>
    <w:rsid w:val="00572EA8"/>
    <w:rsid w:val="00573DD8"/>
    <w:rsid w:val="00574B34"/>
    <w:rsid w:val="00596254"/>
    <w:rsid w:val="005A0714"/>
    <w:rsid w:val="005A3C9F"/>
    <w:rsid w:val="005B20CD"/>
    <w:rsid w:val="005B7DDF"/>
    <w:rsid w:val="005F0442"/>
    <w:rsid w:val="005F0A03"/>
    <w:rsid w:val="005F1BB0"/>
    <w:rsid w:val="005F3D53"/>
    <w:rsid w:val="005F64A5"/>
    <w:rsid w:val="006123E7"/>
    <w:rsid w:val="00616F06"/>
    <w:rsid w:val="0063225E"/>
    <w:rsid w:val="006348CF"/>
    <w:rsid w:val="00640CDC"/>
    <w:rsid w:val="00644778"/>
    <w:rsid w:val="00654A45"/>
    <w:rsid w:val="00656C4D"/>
    <w:rsid w:val="00677939"/>
    <w:rsid w:val="00693DE7"/>
    <w:rsid w:val="006A0FE5"/>
    <w:rsid w:val="006D0983"/>
    <w:rsid w:val="006D166A"/>
    <w:rsid w:val="006D1F5A"/>
    <w:rsid w:val="006E08CB"/>
    <w:rsid w:val="006E30D7"/>
    <w:rsid w:val="006E30E8"/>
    <w:rsid w:val="006E5716"/>
    <w:rsid w:val="006F00B4"/>
    <w:rsid w:val="006F1D56"/>
    <w:rsid w:val="007030DB"/>
    <w:rsid w:val="00714E42"/>
    <w:rsid w:val="007302B3"/>
    <w:rsid w:val="00730733"/>
    <w:rsid w:val="00730E3A"/>
    <w:rsid w:val="00736AAF"/>
    <w:rsid w:val="00746C72"/>
    <w:rsid w:val="00755DCB"/>
    <w:rsid w:val="00765B2A"/>
    <w:rsid w:val="007760A6"/>
    <w:rsid w:val="00777480"/>
    <w:rsid w:val="00780A10"/>
    <w:rsid w:val="00783A34"/>
    <w:rsid w:val="007861D1"/>
    <w:rsid w:val="007A415E"/>
    <w:rsid w:val="007B39BA"/>
    <w:rsid w:val="007B7829"/>
    <w:rsid w:val="007C4C68"/>
    <w:rsid w:val="007C6B52"/>
    <w:rsid w:val="007D16C5"/>
    <w:rsid w:val="007D2549"/>
    <w:rsid w:val="007D27C7"/>
    <w:rsid w:val="007F43C9"/>
    <w:rsid w:val="00801772"/>
    <w:rsid w:val="00806CB2"/>
    <w:rsid w:val="0082457D"/>
    <w:rsid w:val="0082540E"/>
    <w:rsid w:val="00850686"/>
    <w:rsid w:val="00857A56"/>
    <w:rsid w:val="00862FE4"/>
    <w:rsid w:val="0086389A"/>
    <w:rsid w:val="00863A49"/>
    <w:rsid w:val="008661CA"/>
    <w:rsid w:val="008704EE"/>
    <w:rsid w:val="0087184F"/>
    <w:rsid w:val="0087605E"/>
    <w:rsid w:val="0088643D"/>
    <w:rsid w:val="008A056B"/>
    <w:rsid w:val="008B0CE8"/>
    <w:rsid w:val="008B1FEE"/>
    <w:rsid w:val="008B3C42"/>
    <w:rsid w:val="008B4830"/>
    <w:rsid w:val="008B6789"/>
    <w:rsid w:val="008C5353"/>
    <w:rsid w:val="008E1448"/>
    <w:rsid w:val="008F0BCF"/>
    <w:rsid w:val="008F3E08"/>
    <w:rsid w:val="00902F58"/>
    <w:rsid w:val="00903C32"/>
    <w:rsid w:val="00913C00"/>
    <w:rsid w:val="00916B16"/>
    <w:rsid w:val="009173B9"/>
    <w:rsid w:val="00922140"/>
    <w:rsid w:val="00923832"/>
    <w:rsid w:val="00926950"/>
    <w:rsid w:val="0093335D"/>
    <w:rsid w:val="0093613E"/>
    <w:rsid w:val="00943026"/>
    <w:rsid w:val="00943D56"/>
    <w:rsid w:val="00944425"/>
    <w:rsid w:val="00950FF0"/>
    <w:rsid w:val="00966B81"/>
    <w:rsid w:val="0097306E"/>
    <w:rsid w:val="009950D5"/>
    <w:rsid w:val="009A3430"/>
    <w:rsid w:val="009B6B8F"/>
    <w:rsid w:val="009C3B2F"/>
    <w:rsid w:val="009C7720"/>
    <w:rsid w:val="009D1750"/>
    <w:rsid w:val="009E2480"/>
    <w:rsid w:val="009F0E2B"/>
    <w:rsid w:val="009F61FD"/>
    <w:rsid w:val="00A13164"/>
    <w:rsid w:val="00A131BF"/>
    <w:rsid w:val="00A216E1"/>
    <w:rsid w:val="00A23AFA"/>
    <w:rsid w:val="00A31B3E"/>
    <w:rsid w:val="00A36E8C"/>
    <w:rsid w:val="00A4057D"/>
    <w:rsid w:val="00A4322A"/>
    <w:rsid w:val="00A507E0"/>
    <w:rsid w:val="00A509C2"/>
    <w:rsid w:val="00A532F3"/>
    <w:rsid w:val="00A8489E"/>
    <w:rsid w:val="00A91E32"/>
    <w:rsid w:val="00AA6034"/>
    <w:rsid w:val="00AB02A7"/>
    <w:rsid w:val="00AB24B9"/>
    <w:rsid w:val="00AC09F5"/>
    <w:rsid w:val="00AC29F3"/>
    <w:rsid w:val="00AC5C36"/>
    <w:rsid w:val="00AE4ACB"/>
    <w:rsid w:val="00AF4B6B"/>
    <w:rsid w:val="00B10EB8"/>
    <w:rsid w:val="00B17DB5"/>
    <w:rsid w:val="00B231E5"/>
    <w:rsid w:val="00B23F8F"/>
    <w:rsid w:val="00B24F66"/>
    <w:rsid w:val="00B36F35"/>
    <w:rsid w:val="00B41E1B"/>
    <w:rsid w:val="00B4366E"/>
    <w:rsid w:val="00B66133"/>
    <w:rsid w:val="00B73E35"/>
    <w:rsid w:val="00B74E19"/>
    <w:rsid w:val="00B84E97"/>
    <w:rsid w:val="00B9564D"/>
    <w:rsid w:val="00BD16EE"/>
    <w:rsid w:val="00BE44FE"/>
    <w:rsid w:val="00BE7C3B"/>
    <w:rsid w:val="00BE7CAE"/>
    <w:rsid w:val="00C00FE7"/>
    <w:rsid w:val="00C02B87"/>
    <w:rsid w:val="00C03512"/>
    <w:rsid w:val="00C21AB5"/>
    <w:rsid w:val="00C24F02"/>
    <w:rsid w:val="00C32218"/>
    <w:rsid w:val="00C4086D"/>
    <w:rsid w:val="00C65244"/>
    <w:rsid w:val="00C671F0"/>
    <w:rsid w:val="00C81644"/>
    <w:rsid w:val="00C85C9C"/>
    <w:rsid w:val="00C8761C"/>
    <w:rsid w:val="00C90A74"/>
    <w:rsid w:val="00CA1896"/>
    <w:rsid w:val="00CA502A"/>
    <w:rsid w:val="00CB13EF"/>
    <w:rsid w:val="00CB5B28"/>
    <w:rsid w:val="00CC125C"/>
    <w:rsid w:val="00CC1EFC"/>
    <w:rsid w:val="00CD3FD6"/>
    <w:rsid w:val="00CF0D7B"/>
    <w:rsid w:val="00CF5371"/>
    <w:rsid w:val="00D0323A"/>
    <w:rsid w:val="00D0559F"/>
    <w:rsid w:val="00D077E9"/>
    <w:rsid w:val="00D21F3E"/>
    <w:rsid w:val="00D25AF0"/>
    <w:rsid w:val="00D26624"/>
    <w:rsid w:val="00D34255"/>
    <w:rsid w:val="00D355DD"/>
    <w:rsid w:val="00D373C1"/>
    <w:rsid w:val="00D40AA4"/>
    <w:rsid w:val="00D42CB7"/>
    <w:rsid w:val="00D46519"/>
    <w:rsid w:val="00D53035"/>
    <w:rsid w:val="00D5413D"/>
    <w:rsid w:val="00D55556"/>
    <w:rsid w:val="00D560A4"/>
    <w:rsid w:val="00D570A9"/>
    <w:rsid w:val="00D66B29"/>
    <w:rsid w:val="00D70D02"/>
    <w:rsid w:val="00D770C7"/>
    <w:rsid w:val="00D7747F"/>
    <w:rsid w:val="00D86945"/>
    <w:rsid w:val="00D90290"/>
    <w:rsid w:val="00D91211"/>
    <w:rsid w:val="00D9137E"/>
    <w:rsid w:val="00D949F5"/>
    <w:rsid w:val="00DA3358"/>
    <w:rsid w:val="00DB0E2F"/>
    <w:rsid w:val="00DB43A3"/>
    <w:rsid w:val="00DB66A2"/>
    <w:rsid w:val="00DB72D2"/>
    <w:rsid w:val="00DC335F"/>
    <w:rsid w:val="00DC5C49"/>
    <w:rsid w:val="00DD152F"/>
    <w:rsid w:val="00DE213F"/>
    <w:rsid w:val="00DE749D"/>
    <w:rsid w:val="00DE78D3"/>
    <w:rsid w:val="00DF027C"/>
    <w:rsid w:val="00E00A32"/>
    <w:rsid w:val="00E16C5D"/>
    <w:rsid w:val="00E21160"/>
    <w:rsid w:val="00E222F2"/>
    <w:rsid w:val="00E22ACD"/>
    <w:rsid w:val="00E262F9"/>
    <w:rsid w:val="00E50754"/>
    <w:rsid w:val="00E55786"/>
    <w:rsid w:val="00E620B0"/>
    <w:rsid w:val="00E62734"/>
    <w:rsid w:val="00E64765"/>
    <w:rsid w:val="00E64916"/>
    <w:rsid w:val="00E649E1"/>
    <w:rsid w:val="00E74A74"/>
    <w:rsid w:val="00E768F5"/>
    <w:rsid w:val="00E80A04"/>
    <w:rsid w:val="00E81B40"/>
    <w:rsid w:val="00E949B6"/>
    <w:rsid w:val="00EA350F"/>
    <w:rsid w:val="00EC4879"/>
    <w:rsid w:val="00ED01CF"/>
    <w:rsid w:val="00ED5F6E"/>
    <w:rsid w:val="00EF555B"/>
    <w:rsid w:val="00EF7CBF"/>
    <w:rsid w:val="00F027BB"/>
    <w:rsid w:val="00F11DCF"/>
    <w:rsid w:val="00F162EA"/>
    <w:rsid w:val="00F232DA"/>
    <w:rsid w:val="00F43148"/>
    <w:rsid w:val="00F446FA"/>
    <w:rsid w:val="00F4480B"/>
    <w:rsid w:val="00F47056"/>
    <w:rsid w:val="00F47065"/>
    <w:rsid w:val="00F52D27"/>
    <w:rsid w:val="00F60BD8"/>
    <w:rsid w:val="00F63A3B"/>
    <w:rsid w:val="00F66FAC"/>
    <w:rsid w:val="00F81EC9"/>
    <w:rsid w:val="00F83527"/>
    <w:rsid w:val="00F842DA"/>
    <w:rsid w:val="00F86295"/>
    <w:rsid w:val="00F86E91"/>
    <w:rsid w:val="00F923E3"/>
    <w:rsid w:val="00FA0867"/>
    <w:rsid w:val="00FA3E1A"/>
    <w:rsid w:val="00FB5C21"/>
    <w:rsid w:val="00FD583F"/>
    <w:rsid w:val="00FD7488"/>
    <w:rsid w:val="00FF16B4"/>
    <w:rsid w:val="00FF60A9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48F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8" ma:contentTypeDescription="Opprett et nytt dokument." ma:contentTypeScope="" ma:versionID="f7eb05cd830e098aeb4bbf755ab1b213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e142514ae9dc49c72fb4a8e6cd6b49d9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DBD5D-5024-4BA6-A5B6-40F3BFB7A8A8}"/>
</file>

<file path=customXml/itemProps2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3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9</TotalTime>
  <Pages>4</Pages>
  <Words>475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Randi Tiedemann Gausemel</cp:lastModifiedBy>
  <cp:revision>10</cp:revision>
  <cp:lastPrinted>2020-06-17T11:37:00Z</cp:lastPrinted>
  <dcterms:created xsi:type="dcterms:W3CDTF">2024-02-21T11:22:00Z</dcterms:created>
  <dcterms:modified xsi:type="dcterms:W3CDTF">2024-02-21T11:30:00Z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