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626A8369" w:rsidR="00755DCB" w:rsidRPr="0060351F" w:rsidRDefault="006C1C81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Cs w:val="52"/>
          <w:lang w:val="nn-NO"/>
        </w:rPr>
      </w:pPr>
      <w:bookmarkStart w:id="0" w:name="_Toc30424669"/>
      <w:r w:rsidRPr="0060351F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Søknad om praksisbarnehagekontrakt</w:t>
      </w:r>
    </w:p>
    <w:p w14:paraId="584F8E1D" w14:textId="5E90ED8A" w:rsidR="007C4358" w:rsidRPr="0060351F" w:rsidRDefault="007C4358" w:rsidP="007C4358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Barnehagen søk</w:t>
      </w:r>
      <w:r w:rsidR="00771B1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j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er med dette om </w:t>
      </w:r>
      <w:proofErr w:type="spellStart"/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løp</w:t>
      </w:r>
      <w:r w:rsidR="00385839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a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nde</w:t>
      </w:r>
      <w:proofErr w:type="spellEnd"/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avtale som praksisbarnehage. </w:t>
      </w:r>
      <w:r w:rsidR="00D548D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Om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avtale blir inngått, kan den s</w:t>
      </w:r>
      <w:r w:rsidR="00385839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eiast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opp av begge part</w:t>
      </w:r>
      <w:r w:rsidR="00385839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a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r med 6 mån</w:t>
      </w:r>
      <w:r w:rsidR="00385839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a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d</w:t>
      </w:r>
      <w:r w:rsidR="00D548D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a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rs </w:t>
      </w:r>
      <w:r w:rsidR="008E5CA5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oppseiingsfrist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br/>
      </w:r>
      <w:r w:rsidR="00385839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Kvart år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i april/mai vil det v</w:t>
      </w:r>
      <w:r w:rsidR="00EF5ECF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e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re dialog mellom barnehagen og høgsk</w:t>
      </w:r>
      <w:r w:rsidR="00EF5ECF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u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len for </w:t>
      </w:r>
      <w:r w:rsidR="00EF5ECF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å 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planlegg</w:t>
      </w:r>
      <w:r w:rsidR="00EF5ECF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e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påfølg</w:t>
      </w:r>
      <w:r w:rsidR="00EF5ECF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jande 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barnehage-/studieår. Det vil </w:t>
      </w:r>
      <w:r w:rsidR="00EF5ECF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då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bli </w:t>
      </w:r>
      <w:proofErr w:type="spellStart"/>
      <w:r w:rsidR="00CF12A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muleg</w:t>
      </w:r>
      <w:proofErr w:type="spellEnd"/>
      <w:r w:rsidR="00EF5ECF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å ta pause </w:t>
      </w:r>
      <w:r w:rsidR="00AE7B25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for eit 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år dersom barnehagen </w:t>
      </w:r>
      <w:r w:rsidR="00AE7B25"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treng </w:t>
      </w:r>
      <w:r w:rsidRPr="0060351F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det. </w:t>
      </w:r>
    </w:p>
    <w:p w14:paraId="2B402EC9" w14:textId="77777777" w:rsidR="007C4358" w:rsidRPr="0060351F" w:rsidRDefault="007C4358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</w:p>
    <w:p w14:paraId="352C1885" w14:textId="77777777" w:rsidR="00755DCB" w:rsidRPr="0060351F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bookmarkEnd w:id="0"/>
    <w:p w14:paraId="6758B2C4" w14:textId="4A860493" w:rsidR="00E55786" w:rsidRPr="0060351F" w:rsidRDefault="005F435E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</w:pP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Informasjon om barnehagen: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303"/>
      </w:tblGrid>
      <w:tr w:rsidR="006C1C81" w:rsidRPr="0060351F" w14:paraId="427F7ABB" w14:textId="77777777" w:rsidTr="00FC3D01">
        <w:trPr>
          <w:trHeight w:val="748"/>
        </w:trPr>
        <w:tc>
          <w:tcPr>
            <w:tcW w:w="2694" w:type="dxa"/>
          </w:tcPr>
          <w:p w14:paraId="3786F128" w14:textId="419D6AAC" w:rsidR="006C1C81" w:rsidRPr="0060351F" w:rsidRDefault="005F435E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Namn på barnehagen</w:t>
            </w:r>
            <w:r w:rsidR="006C1C8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7303" w:type="dxa"/>
          </w:tcPr>
          <w:p w14:paraId="4EDE5569" w14:textId="77777777" w:rsidR="006C1C81" w:rsidRPr="0060351F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6C1C81" w:rsidRPr="0060351F" w14:paraId="3E3B18A9" w14:textId="77777777" w:rsidTr="00FC3D01">
        <w:trPr>
          <w:trHeight w:val="748"/>
        </w:trPr>
        <w:tc>
          <w:tcPr>
            <w:tcW w:w="2694" w:type="dxa"/>
          </w:tcPr>
          <w:p w14:paraId="2F942CC1" w14:textId="704821F0" w:rsidR="006C1C81" w:rsidRPr="0060351F" w:rsidRDefault="0003235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Organisering (b</w:t>
            </w:r>
            <w:r w:rsidR="006C1C8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ase/avdeling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/anna)</w:t>
            </w:r>
            <w:r w:rsidR="006C1C8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7303" w:type="dxa"/>
          </w:tcPr>
          <w:p w14:paraId="6285B344" w14:textId="77777777" w:rsidR="006C1C81" w:rsidRPr="0060351F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6C1C81" w:rsidRPr="00726589" w14:paraId="65EBEE93" w14:textId="77777777" w:rsidTr="00FC3D01">
        <w:trPr>
          <w:trHeight w:val="748"/>
        </w:trPr>
        <w:tc>
          <w:tcPr>
            <w:tcW w:w="2694" w:type="dxa"/>
          </w:tcPr>
          <w:p w14:paraId="7C2DE6E1" w14:textId="5BEDC4D0" w:rsidR="006C1C81" w:rsidRPr="0060351F" w:rsidRDefault="00337C18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Namn på styrar/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br/>
              <w:t>dagleg leiar</w:t>
            </w:r>
            <w:r w:rsidR="006C1C8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7303" w:type="dxa"/>
          </w:tcPr>
          <w:p w14:paraId="07FF3DA1" w14:textId="77777777" w:rsidR="006C1C81" w:rsidRPr="0060351F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6C1C81" w:rsidRPr="0060351F" w14:paraId="4BC2FD7E" w14:textId="77777777" w:rsidTr="00FC3D01">
        <w:trPr>
          <w:trHeight w:val="748"/>
        </w:trPr>
        <w:tc>
          <w:tcPr>
            <w:tcW w:w="2694" w:type="dxa"/>
          </w:tcPr>
          <w:p w14:paraId="272C7A3C" w14:textId="1B35EE4D" w:rsidR="006C1C81" w:rsidRPr="0060351F" w:rsidRDefault="00337C18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Telefon</w:t>
            </w:r>
            <w:r w:rsidR="006C1C8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7303" w:type="dxa"/>
          </w:tcPr>
          <w:p w14:paraId="705A1ACC" w14:textId="77777777" w:rsidR="006C1C81" w:rsidRPr="0060351F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6C1C81" w:rsidRPr="0060351F" w14:paraId="4E2A4EB6" w14:textId="77777777" w:rsidTr="00FC3D01">
        <w:trPr>
          <w:trHeight w:val="748"/>
        </w:trPr>
        <w:tc>
          <w:tcPr>
            <w:tcW w:w="2694" w:type="dxa"/>
          </w:tcPr>
          <w:p w14:paraId="1283AE82" w14:textId="1FA5B4A8" w:rsidR="006C1C81" w:rsidRPr="0060351F" w:rsidRDefault="00337C18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E-post til barnehagen</w:t>
            </w:r>
            <w:r w:rsidR="006C1C8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7303" w:type="dxa"/>
          </w:tcPr>
          <w:p w14:paraId="60CA5BA2" w14:textId="77777777" w:rsidR="006C1C81" w:rsidRPr="0060351F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53D176D9" w14:textId="77777777" w:rsidR="00755DCB" w:rsidRPr="0060351F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5500159E" w14:textId="25DCFCB2" w:rsidR="00522C28" w:rsidRPr="0060351F" w:rsidRDefault="00522C28" w:rsidP="00522C28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</w:pP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Informasjon om barnehagee</w:t>
      </w:r>
      <w:r w:rsidR="00032351"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iga</w:t>
      </w: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r: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303"/>
      </w:tblGrid>
      <w:tr w:rsidR="00522C28" w:rsidRPr="0060351F" w14:paraId="78279C5C" w14:textId="77777777" w:rsidTr="00FC3D01">
        <w:trPr>
          <w:trHeight w:val="748"/>
        </w:trPr>
        <w:tc>
          <w:tcPr>
            <w:tcW w:w="2694" w:type="dxa"/>
          </w:tcPr>
          <w:p w14:paraId="7F4A301A" w14:textId="231224B0" w:rsidR="00522C28" w:rsidRPr="0060351F" w:rsidRDefault="003611D4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Eigar av barnehagen</w:t>
            </w:r>
            <w:r w:rsidR="00522C2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7303" w:type="dxa"/>
          </w:tcPr>
          <w:p w14:paraId="5C245040" w14:textId="77777777" w:rsidR="00522C28" w:rsidRPr="0060351F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522C28" w:rsidRPr="0060351F" w14:paraId="36498299" w14:textId="77777777" w:rsidTr="00FC3D01">
        <w:trPr>
          <w:trHeight w:val="748"/>
        </w:trPr>
        <w:tc>
          <w:tcPr>
            <w:tcW w:w="2694" w:type="dxa"/>
          </w:tcPr>
          <w:p w14:paraId="22A671F4" w14:textId="724C985C" w:rsidR="00522C28" w:rsidRPr="0060351F" w:rsidRDefault="0009351D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Kontak</w:t>
            </w:r>
            <w:r w:rsidR="00873BE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person </w:t>
            </w:r>
            <w:r w:rsidR="00873BE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for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eigar</w:t>
            </w:r>
            <w:r w:rsidR="00522C2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7303" w:type="dxa"/>
          </w:tcPr>
          <w:p w14:paraId="666E7348" w14:textId="77777777" w:rsidR="00522C28" w:rsidRPr="0060351F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522C28" w:rsidRPr="0060351F" w14:paraId="74473A73" w14:textId="77777777" w:rsidTr="00FC3D01">
        <w:trPr>
          <w:trHeight w:val="748"/>
        </w:trPr>
        <w:tc>
          <w:tcPr>
            <w:tcW w:w="2694" w:type="dxa"/>
          </w:tcPr>
          <w:p w14:paraId="3D240192" w14:textId="587DCD1F" w:rsidR="00522C28" w:rsidRPr="0060351F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Telefon </w:t>
            </w:r>
            <w:r w:rsidR="00873BE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til 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kontaktperson:</w:t>
            </w:r>
          </w:p>
        </w:tc>
        <w:tc>
          <w:tcPr>
            <w:tcW w:w="7303" w:type="dxa"/>
          </w:tcPr>
          <w:p w14:paraId="295D1DA6" w14:textId="77777777" w:rsidR="00522C28" w:rsidRPr="0060351F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522C28" w:rsidRPr="0060351F" w14:paraId="5CF6DB9E" w14:textId="77777777" w:rsidTr="00FC3D01">
        <w:trPr>
          <w:trHeight w:val="748"/>
        </w:trPr>
        <w:tc>
          <w:tcPr>
            <w:tcW w:w="2694" w:type="dxa"/>
          </w:tcPr>
          <w:p w14:paraId="6B9A431D" w14:textId="623A5144" w:rsidR="00522C28" w:rsidRPr="0060351F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E-post </w:t>
            </w:r>
            <w:r w:rsidR="00873BE1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til 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kontaktperson:</w:t>
            </w:r>
          </w:p>
        </w:tc>
        <w:tc>
          <w:tcPr>
            <w:tcW w:w="7303" w:type="dxa"/>
          </w:tcPr>
          <w:p w14:paraId="180D9AC3" w14:textId="77777777" w:rsidR="00522C28" w:rsidRPr="0060351F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11B5F4C8" w14:textId="231C3302" w:rsidR="00801772" w:rsidRPr="0060351F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val="nn-NO" w:eastAsia="nb-NO"/>
        </w:rPr>
      </w:pPr>
    </w:p>
    <w:p w14:paraId="4D39B6F7" w14:textId="374249AE" w:rsidR="00FC2218" w:rsidRPr="0060351F" w:rsidRDefault="00873BE1" w:rsidP="00FC2218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</w:pP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Aktuell</w:t>
      </w:r>
      <w:r w:rsidR="00FC2218"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 xml:space="preserve"> campus, sett kryss: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303"/>
      </w:tblGrid>
      <w:tr w:rsidR="00FC2218" w:rsidRPr="0060351F" w14:paraId="3F394D6C" w14:textId="77777777" w:rsidTr="00FC3D01">
        <w:trPr>
          <w:trHeight w:val="748"/>
        </w:trPr>
        <w:tc>
          <w:tcPr>
            <w:tcW w:w="2694" w:type="dxa"/>
          </w:tcPr>
          <w:p w14:paraId="3A2CEE9C" w14:textId="77777777" w:rsidR="00FC2218" w:rsidRPr="0060351F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Bergen:</w:t>
            </w:r>
          </w:p>
        </w:tc>
        <w:tc>
          <w:tcPr>
            <w:tcW w:w="7303" w:type="dxa"/>
          </w:tcPr>
          <w:p w14:paraId="68CA9815" w14:textId="77777777" w:rsidR="00FC2218" w:rsidRPr="0060351F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C2218" w:rsidRPr="0060351F" w14:paraId="63E0DC5A" w14:textId="77777777" w:rsidTr="00FC3D01">
        <w:trPr>
          <w:trHeight w:val="748"/>
        </w:trPr>
        <w:tc>
          <w:tcPr>
            <w:tcW w:w="2694" w:type="dxa"/>
          </w:tcPr>
          <w:p w14:paraId="145C0260" w14:textId="77777777" w:rsidR="00FC2218" w:rsidRPr="0060351F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Sogndal:</w:t>
            </w:r>
          </w:p>
        </w:tc>
        <w:tc>
          <w:tcPr>
            <w:tcW w:w="7303" w:type="dxa"/>
          </w:tcPr>
          <w:p w14:paraId="28D3E40F" w14:textId="77777777" w:rsidR="00FC2218" w:rsidRPr="0060351F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FC2218" w:rsidRPr="0060351F" w14:paraId="2592E039" w14:textId="77777777" w:rsidTr="00FC3D01">
        <w:trPr>
          <w:trHeight w:val="748"/>
        </w:trPr>
        <w:tc>
          <w:tcPr>
            <w:tcW w:w="2694" w:type="dxa"/>
          </w:tcPr>
          <w:p w14:paraId="44725EC8" w14:textId="77777777" w:rsidR="00FC2218" w:rsidRPr="0060351F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Stord:</w:t>
            </w:r>
          </w:p>
        </w:tc>
        <w:tc>
          <w:tcPr>
            <w:tcW w:w="7303" w:type="dxa"/>
          </w:tcPr>
          <w:p w14:paraId="72AB02AF" w14:textId="77777777" w:rsidR="00FC2218" w:rsidRPr="0060351F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0BDDA058" w14:textId="070CD85C" w:rsidR="000438C3" w:rsidRPr="0060351F" w:rsidRDefault="009C62F9" w:rsidP="009C62F9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bCs/>
          <w:color w:val="006C73"/>
          <w:kern w:val="28"/>
          <w:sz w:val="24"/>
          <w:szCs w:val="24"/>
          <w:lang w:val="nn-NO"/>
        </w:rPr>
      </w:pP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lastRenderedPageBreak/>
        <w:t>Informasjon om barnehagen: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835"/>
        <w:gridCol w:w="3334"/>
      </w:tblGrid>
      <w:tr w:rsidR="00C177D8" w:rsidRPr="0060351F" w14:paraId="0E3E397C" w14:textId="77777777" w:rsidTr="00DF7FDC">
        <w:trPr>
          <w:trHeight w:val="794"/>
        </w:trPr>
        <w:tc>
          <w:tcPr>
            <w:tcW w:w="3828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F3CF99A" w14:textId="21DCA2DD" w:rsidR="00C177D8" w:rsidRPr="0060351F" w:rsidRDefault="00AB7806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Tal på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avdeling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r/bas</w:t>
            </w:r>
            <w:r w:rsidR="00A70B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r:</w:t>
            </w:r>
          </w:p>
        </w:tc>
        <w:tc>
          <w:tcPr>
            <w:tcW w:w="283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140761D" w14:textId="04E87F5A" w:rsidR="00C177D8" w:rsidRPr="0060351F" w:rsidRDefault="00AB7806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Tal på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barn:</w:t>
            </w:r>
          </w:p>
        </w:tc>
        <w:tc>
          <w:tcPr>
            <w:tcW w:w="333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1002953" w14:textId="17C8F3CC" w:rsidR="00C177D8" w:rsidRPr="0060351F" w:rsidRDefault="00AB7806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Tal på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barnehagelær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arar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</w:tr>
      <w:tr w:rsidR="00C177D8" w:rsidRPr="00726589" w14:paraId="233072F3" w14:textId="77777777" w:rsidTr="00DF7FDC">
        <w:trPr>
          <w:trHeight w:val="748"/>
        </w:trPr>
        <w:tc>
          <w:tcPr>
            <w:tcW w:w="3828" w:type="dxa"/>
          </w:tcPr>
          <w:p w14:paraId="043005D8" w14:textId="33ED86B5" w:rsidR="00C177D8" w:rsidRPr="0060351F" w:rsidRDefault="00AB7806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Tal på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pedagog</w:t>
            </w:r>
            <w:r w:rsidR="000F0CE3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 som har formell kompetanse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i rettleiing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6169" w:type="dxa"/>
            <w:gridSpan w:val="2"/>
          </w:tcPr>
          <w:p w14:paraId="415CE0FF" w14:textId="77777777" w:rsidR="00C177D8" w:rsidRPr="0060351F" w:rsidRDefault="00C177D8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C177D8" w:rsidRPr="00726589" w14:paraId="376314AD" w14:textId="77777777" w:rsidTr="00DF7FDC">
        <w:trPr>
          <w:trHeight w:val="748"/>
        </w:trPr>
        <w:tc>
          <w:tcPr>
            <w:tcW w:w="3828" w:type="dxa"/>
          </w:tcPr>
          <w:p w14:paraId="14B6A5BA" w14:textId="38136791" w:rsidR="00C177D8" w:rsidRPr="0060351F" w:rsidRDefault="00AB7806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 på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pedagog</w:t>
            </w:r>
            <w:r w:rsidR="000F0CE3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 som ønsk</w:t>
            </w:r>
            <w:r w:rsidR="0028660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j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er å ta vid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reutdanning i 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rettleiing</w:t>
            </w:r>
            <w:r w:rsidR="00C177D8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:</w:t>
            </w:r>
          </w:p>
        </w:tc>
        <w:tc>
          <w:tcPr>
            <w:tcW w:w="6169" w:type="dxa"/>
            <w:gridSpan w:val="2"/>
          </w:tcPr>
          <w:p w14:paraId="3E00950E" w14:textId="77777777" w:rsidR="00C177D8" w:rsidRPr="0060351F" w:rsidRDefault="00C177D8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C177D8" w:rsidRPr="0060351F" w14:paraId="7BFFE954" w14:textId="77777777" w:rsidTr="00DF7FDC">
        <w:trPr>
          <w:trHeight w:val="748"/>
        </w:trPr>
        <w:tc>
          <w:tcPr>
            <w:tcW w:w="3828" w:type="dxa"/>
          </w:tcPr>
          <w:p w14:paraId="6F1CFB79" w14:textId="4A3A5048" w:rsidR="00C177D8" w:rsidRPr="0060351F" w:rsidRDefault="00C177D8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Ann</w:t>
            </w:r>
            <w:r w:rsidR="00AB7806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formell kompetanse i barnehagen, ut over grunnutdanning (førsk</w:t>
            </w:r>
            <w:r w:rsidR="0028660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u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le-/barnehagelær</w:t>
            </w:r>
            <w:r w:rsidR="00EE1344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r):</w:t>
            </w:r>
          </w:p>
        </w:tc>
        <w:tc>
          <w:tcPr>
            <w:tcW w:w="6169" w:type="dxa"/>
            <w:gridSpan w:val="2"/>
          </w:tcPr>
          <w:p w14:paraId="45E84DDD" w14:textId="77777777" w:rsidR="00C177D8" w:rsidRPr="0060351F" w:rsidRDefault="00C177D8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EE1344" w:rsidRPr="0060351F" w14:paraId="48A5E11E" w14:textId="77777777" w:rsidTr="00DF7FDC">
        <w:trPr>
          <w:trHeight w:val="748"/>
        </w:trPr>
        <w:tc>
          <w:tcPr>
            <w:tcW w:w="3828" w:type="dxa"/>
          </w:tcPr>
          <w:p w14:paraId="70E6DF57" w14:textId="77E7878C" w:rsidR="00EE1344" w:rsidRPr="0060351F" w:rsidRDefault="00EE1344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Profil eller satsingsområde:</w:t>
            </w:r>
          </w:p>
        </w:tc>
        <w:tc>
          <w:tcPr>
            <w:tcW w:w="6169" w:type="dxa"/>
            <w:gridSpan w:val="2"/>
          </w:tcPr>
          <w:p w14:paraId="641304A4" w14:textId="77777777" w:rsidR="00EE1344" w:rsidRPr="0060351F" w:rsidRDefault="00EE1344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22582187" w14:textId="4CA8379F" w:rsidR="00CF63C8" w:rsidRPr="0060351F" w:rsidRDefault="00CF63C8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</w:p>
    <w:p w14:paraId="5656A523" w14:textId="1F859E0D" w:rsidR="00624530" w:rsidRPr="0060351F" w:rsidRDefault="0077195B" w:rsidP="00624530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bCs/>
          <w:color w:val="006C73"/>
          <w:kern w:val="28"/>
          <w:sz w:val="24"/>
          <w:szCs w:val="24"/>
          <w:lang w:val="nn-NO"/>
        </w:rPr>
      </w:pPr>
      <w:r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Vår motivasjon for å bli</w:t>
      </w:r>
      <w:r w:rsidR="00624530"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 xml:space="preserve"> praksisbarnehage: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7"/>
      </w:tblGrid>
      <w:tr w:rsidR="00624530" w:rsidRPr="0060351F" w14:paraId="2BBE859F" w14:textId="77777777" w:rsidTr="00336155">
        <w:trPr>
          <w:trHeight w:val="794"/>
        </w:trPr>
        <w:tc>
          <w:tcPr>
            <w:tcW w:w="9997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C8EA1C5" w14:textId="77777777" w:rsidR="00624530" w:rsidRPr="0060351F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26E0C45B" w14:textId="77777777" w:rsidR="00624530" w:rsidRPr="0060351F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17D99CF8" w14:textId="77777777" w:rsidR="00624530" w:rsidRPr="0060351F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12679BA1" w14:textId="482C4604" w:rsidR="00624530" w:rsidRPr="0060351F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6586EF01" w14:textId="42308F2C" w:rsidR="00A268D0" w:rsidRPr="0060351F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5BF15E74" w14:textId="55C16F51" w:rsidR="00A268D0" w:rsidRPr="0060351F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78D854D5" w14:textId="1E3B6A7D" w:rsidR="00A268D0" w:rsidRPr="0060351F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687101AB" w14:textId="5259E92B" w:rsidR="00A268D0" w:rsidRPr="0060351F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5E52ED9C" w14:textId="77777777" w:rsidR="00A268D0" w:rsidRPr="0060351F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2BCA388C" w14:textId="77777777" w:rsidR="00624530" w:rsidRPr="0060351F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07E80A29" w14:textId="77777777" w:rsidR="00624530" w:rsidRPr="0060351F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6BDA7C51" w14:textId="24D3E970" w:rsidR="00624530" w:rsidRPr="0060351F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70AF36F7" w14:textId="0CDC944D" w:rsidR="00FC2218" w:rsidRPr="0060351F" w:rsidRDefault="00FC221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0531F71D" w14:textId="68E1BC4B" w:rsidR="00FC2218" w:rsidRPr="0060351F" w:rsidRDefault="00FC221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37018242" w14:textId="4FEEDEDD" w:rsidR="00FC2218" w:rsidRPr="0060351F" w:rsidRDefault="00FC221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19E8A9AA" w14:textId="0DC1AF62" w:rsidR="00FC2218" w:rsidRPr="0060351F" w:rsidRDefault="00FC221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65201128" w14:textId="1A3F0C31" w:rsidR="00FC2218" w:rsidRPr="0060351F" w:rsidRDefault="00FC221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  <w:p w14:paraId="37E01CD2" w14:textId="77777777" w:rsidR="00624530" w:rsidRPr="0060351F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6C6AC00D" w14:textId="3338FCD8" w:rsidR="00624530" w:rsidRPr="0060351F" w:rsidRDefault="00624530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</w:p>
    <w:p w14:paraId="2C48AFEE" w14:textId="7ED39CBE" w:rsidR="00616FA1" w:rsidRPr="0060351F" w:rsidRDefault="00616FA1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</w:p>
    <w:p w14:paraId="1CDC5B0B" w14:textId="6F281D72" w:rsidR="00CB6321" w:rsidRPr="0060351F" w:rsidRDefault="00D329A9" w:rsidP="00CB6321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</w:pP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 xml:space="preserve">Vi </w:t>
      </w:r>
      <w:r w:rsidR="009F7334"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 xml:space="preserve">stadfestar </w:t>
      </w: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at barnehagen ønsk</w:t>
      </w:r>
      <w:r w:rsidR="009F7334"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j</w:t>
      </w: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er å bli praksisbarnehage ved fakultet for lærerutdanning, kultur og idrett, Høgsk</w:t>
      </w:r>
      <w:r w:rsidR="009F7334"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u</w:t>
      </w:r>
      <w:r w:rsidRPr="0060351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len på Vestlandet.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445"/>
      </w:tblGrid>
      <w:tr w:rsidR="00CB6321" w:rsidRPr="0060351F" w14:paraId="74C8FDC9" w14:textId="77777777" w:rsidTr="009A089A">
        <w:trPr>
          <w:trHeight w:val="748"/>
        </w:trPr>
        <w:tc>
          <w:tcPr>
            <w:tcW w:w="2552" w:type="dxa"/>
          </w:tcPr>
          <w:p w14:paraId="4C9D72D0" w14:textId="269B6171" w:rsidR="00CB6321" w:rsidRPr="0060351F" w:rsidRDefault="00D329A9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Dato og </w:t>
            </w:r>
            <w:r w:rsidR="005D7CEA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signatur</w:t>
            </w:r>
            <w:r w:rsidR="00A268D0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, </w:t>
            </w:r>
            <w:r w:rsidR="00A268D0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br/>
              <w:t>ei</w:t>
            </w:r>
            <w:r w:rsidR="005D7CEA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ga</w:t>
            </w:r>
            <w:r w:rsidR="00A268D0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rrepresentant:</w:t>
            </w:r>
          </w:p>
        </w:tc>
        <w:tc>
          <w:tcPr>
            <w:tcW w:w="7445" w:type="dxa"/>
          </w:tcPr>
          <w:p w14:paraId="4F4A69C8" w14:textId="77777777" w:rsidR="00CB6321" w:rsidRPr="0060351F" w:rsidRDefault="00CB6321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CB6321" w:rsidRPr="00726589" w14:paraId="263259DB" w14:textId="77777777" w:rsidTr="009A089A">
        <w:trPr>
          <w:trHeight w:val="748"/>
        </w:trPr>
        <w:tc>
          <w:tcPr>
            <w:tcW w:w="2552" w:type="dxa"/>
          </w:tcPr>
          <w:p w14:paraId="5DBD09F2" w14:textId="6F9E479B" w:rsidR="00CB6321" w:rsidRPr="0060351F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lastRenderedPageBreak/>
              <w:t>Dato og signatur,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br/>
              <w:t>styr</w:t>
            </w:r>
            <w:r w:rsidR="005D7CEA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r/dagl</w:t>
            </w:r>
            <w:r w:rsidR="005D7CEA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e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g le</w:t>
            </w:r>
            <w:r w:rsidR="005D7CEA"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ia</w:t>
            </w:r>
            <w:r w:rsidRPr="006035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r:</w:t>
            </w:r>
          </w:p>
        </w:tc>
        <w:tc>
          <w:tcPr>
            <w:tcW w:w="7445" w:type="dxa"/>
          </w:tcPr>
          <w:p w14:paraId="3833618E" w14:textId="77777777" w:rsidR="00CB6321" w:rsidRPr="0060351F" w:rsidRDefault="00CB6321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</w:tbl>
    <w:p w14:paraId="17313304" w14:textId="77777777" w:rsidR="00CB6321" w:rsidRPr="0060351F" w:rsidRDefault="00CB6321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</w:p>
    <w:sectPr w:rsidR="00CB6321" w:rsidRPr="0060351F" w:rsidSect="00AB0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B4A9" w14:textId="77777777" w:rsidR="007563CE" w:rsidRDefault="007563CE">
      <w:r>
        <w:separator/>
      </w:r>
    </w:p>
    <w:p w14:paraId="29EF9BE0" w14:textId="77777777" w:rsidR="007563CE" w:rsidRDefault="007563CE"/>
  </w:endnote>
  <w:endnote w:type="continuationSeparator" w:id="0">
    <w:p w14:paraId="55B169AB" w14:textId="77777777" w:rsidR="007563CE" w:rsidRDefault="007563CE">
      <w:r>
        <w:continuationSeparator/>
      </w:r>
    </w:p>
    <w:p w14:paraId="122FB7D7" w14:textId="77777777" w:rsidR="007563CE" w:rsidRDefault="00756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CAC6" w14:textId="77777777" w:rsidR="00726589" w:rsidRDefault="0072658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b w:val="0"/>
        <w:bCs/>
        <w:color w:val="0F0D29" w:themeColor="text1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8A8F"/>
        <w:sz w:val="28"/>
        <w:szCs w:val="22"/>
      </w:rPr>
    </w:sdtEndPr>
    <w:sdtContent>
      <w:p w14:paraId="03951BAF" w14:textId="0D9A03BA" w:rsidR="00DB0E2F" w:rsidRPr="00726589" w:rsidRDefault="00251182" w:rsidP="009C62F9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</w:pPr>
        <w:r w:rsidRPr="00726589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  <w:t>Utfylt s</w:t>
        </w:r>
        <w:r w:rsidR="004629A7" w:rsidRPr="00726589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  <w:t xml:space="preserve">kjema </w:t>
        </w:r>
        <w:r w:rsidR="00726589" w:rsidRPr="00726589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  <w:t xml:space="preserve">skal </w:t>
        </w:r>
        <w:r w:rsidR="004629A7" w:rsidRPr="00726589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  <w:t>send</w:t>
        </w:r>
        <w:r w:rsidR="00726589" w:rsidRPr="00726589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  <w:t>ast</w:t>
        </w:r>
        <w:r w:rsidR="00726589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  <w:t xml:space="preserve"> på </w:t>
        </w:r>
        <w:r w:rsidR="004629A7" w:rsidRPr="00726589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  <w:t xml:space="preserve">e-post til </w:t>
        </w:r>
        <w:hyperlink r:id="rId1" w:history="1">
          <w:r w:rsidRPr="00726589">
            <w:rPr>
              <w:rStyle w:val="Hyperkobling"/>
              <w:rFonts w:ascii="Calibri Light" w:hAnsi="Calibri Light" w:cs="Calibri Light"/>
              <w:b w:val="0"/>
              <w:bCs/>
              <w:sz w:val="20"/>
              <w:szCs w:val="16"/>
              <w:lang w:val="nn-NO"/>
            </w:rPr>
            <w:t>post@hvl.no</w:t>
          </w:r>
        </w:hyperlink>
        <w:r w:rsidRPr="00726589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  <w:lang w:val="nn-NO"/>
          </w:rPr>
          <w:t xml:space="preserve"> </w:t>
        </w:r>
      </w:p>
      <w:p w14:paraId="5F35EBDC" w14:textId="7BDA5FAB" w:rsidR="00DB0E2F" w:rsidRPr="00726589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  <w:lang w:val="nn-NO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726589">
          <w:rPr>
            <w:rFonts w:cstheme="minorHAnsi"/>
            <w:b w:val="0"/>
            <w:bCs/>
            <w:color w:val="008A8F"/>
            <w:lang w:val="nn-NO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726589">
          <w:rPr>
            <w:rFonts w:cstheme="minorHAnsi"/>
            <w:b w:val="0"/>
            <w:bCs/>
            <w:color w:val="008A8F"/>
            <w:lang w:val="nn-NO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726589" w:rsidRDefault="00DB0E2F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DBAA" w14:textId="77777777" w:rsidR="00726589" w:rsidRDefault="0072658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E949" w14:textId="77777777" w:rsidR="007563CE" w:rsidRDefault="007563CE">
      <w:r>
        <w:separator/>
      </w:r>
    </w:p>
    <w:p w14:paraId="265F695E" w14:textId="77777777" w:rsidR="007563CE" w:rsidRDefault="007563CE"/>
  </w:footnote>
  <w:footnote w:type="continuationSeparator" w:id="0">
    <w:p w14:paraId="579CD0DB" w14:textId="77777777" w:rsidR="007563CE" w:rsidRDefault="007563CE">
      <w:r>
        <w:continuationSeparator/>
      </w:r>
    </w:p>
    <w:p w14:paraId="3605382D" w14:textId="77777777" w:rsidR="007563CE" w:rsidRDefault="00756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D660" w14:textId="77777777" w:rsidR="00726589" w:rsidRDefault="0072658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01E66E17" w:rsidR="00395FB9" w:rsidRDefault="00BD16EE" w:rsidP="007B7829">
          <w:pPr>
            <w:pStyle w:val="Topptekst"/>
            <w:jc w:val="right"/>
            <w:rPr>
              <w:color w:val="008A8F"/>
              <w:sz w:val="20"/>
              <w:szCs w:val="16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C50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Søknad om 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praksis</w:t>
          </w:r>
          <w:r w:rsidR="006C50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barnehagekontrakt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</w:p>
        <w:p w14:paraId="0B6757A8" w14:textId="01179CC9" w:rsidR="008578E8" w:rsidRPr="00340B27" w:rsidRDefault="008578E8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>
            <w:rPr>
              <w:color w:val="008A8F"/>
              <w:sz w:val="20"/>
              <w:szCs w:val="16"/>
              <w:lang w:val="nn-NO"/>
            </w:rPr>
            <w:t xml:space="preserve">HVL-referanse: </w:t>
          </w:r>
          <w:r w:rsidR="00040545">
            <w:rPr>
              <w:color w:val="008A8F"/>
              <w:sz w:val="20"/>
              <w:szCs w:val="16"/>
              <w:lang w:val="nn-NO"/>
            </w:rPr>
            <w:t>21/02878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A3ED" w14:textId="77777777" w:rsidR="00726589" w:rsidRDefault="0072658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482E"/>
    <w:rsid w:val="00032351"/>
    <w:rsid w:val="00040545"/>
    <w:rsid w:val="000438C3"/>
    <w:rsid w:val="00050324"/>
    <w:rsid w:val="00054564"/>
    <w:rsid w:val="0005668A"/>
    <w:rsid w:val="00073046"/>
    <w:rsid w:val="00077E8D"/>
    <w:rsid w:val="00080FA4"/>
    <w:rsid w:val="0009351D"/>
    <w:rsid w:val="000A0150"/>
    <w:rsid w:val="000B6504"/>
    <w:rsid w:val="000E63C9"/>
    <w:rsid w:val="000F0CE3"/>
    <w:rsid w:val="001146CF"/>
    <w:rsid w:val="0012740F"/>
    <w:rsid w:val="00130E9D"/>
    <w:rsid w:val="0013263F"/>
    <w:rsid w:val="00150A6D"/>
    <w:rsid w:val="00151209"/>
    <w:rsid w:val="00153E87"/>
    <w:rsid w:val="00165740"/>
    <w:rsid w:val="0017594B"/>
    <w:rsid w:val="0018543D"/>
    <w:rsid w:val="00185B35"/>
    <w:rsid w:val="001C2EF0"/>
    <w:rsid w:val="001E297B"/>
    <w:rsid w:val="001E40F1"/>
    <w:rsid w:val="001E56C1"/>
    <w:rsid w:val="001F2BC8"/>
    <w:rsid w:val="001F5F6B"/>
    <w:rsid w:val="0020309F"/>
    <w:rsid w:val="00220118"/>
    <w:rsid w:val="002401C2"/>
    <w:rsid w:val="002414DC"/>
    <w:rsid w:val="00243EBC"/>
    <w:rsid w:val="00246A35"/>
    <w:rsid w:val="00251182"/>
    <w:rsid w:val="002779A8"/>
    <w:rsid w:val="00284348"/>
    <w:rsid w:val="0028660C"/>
    <w:rsid w:val="002B2EEC"/>
    <w:rsid w:val="002B3E34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6A37"/>
    <w:rsid w:val="00330359"/>
    <w:rsid w:val="0033571F"/>
    <w:rsid w:val="0033762F"/>
    <w:rsid w:val="00337C18"/>
    <w:rsid w:val="00340B27"/>
    <w:rsid w:val="00340F7A"/>
    <w:rsid w:val="00360494"/>
    <w:rsid w:val="003611D4"/>
    <w:rsid w:val="0036319B"/>
    <w:rsid w:val="00366C7E"/>
    <w:rsid w:val="00383A38"/>
    <w:rsid w:val="00384EA3"/>
    <w:rsid w:val="00385839"/>
    <w:rsid w:val="00390462"/>
    <w:rsid w:val="00395FB9"/>
    <w:rsid w:val="003A2419"/>
    <w:rsid w:val="003A39A1"/>
    <w:rsid w:val="003B1F08"/>
    <w:rsid w:val="003B26E4"/>
    <w:rsid w:val="003C2191"/>
    <w:rsid w:val="003D3863"/>
    <w:rsid w:val="003E5F45"/>
    <w:rsid w:val="003F79E5"/>
    <w:rsid w:val="004110DE"/>
    <w:rsid w:val="00423C8E"/>
    <w:rsid w:val="004333EA"/>
    <w:rsid w:val="0044085A"/>
    <w:rsid w:val="00450FF8"/>
    <w:rsid w:val="004629A7"/>
    <w:rsid w:val="004737E3"/>
    <w:rsid w:val="00496F20"/>
    <w:rsid w:val="004B21A5"/>
    <w:rsid w:val="004B45E5"/>
    <w:rsid w:val="004B56D4"/>
    <w:rsid w:val="004E4488"/>
    <w:rsid w:val="005037F0"/>
    <w:rsid w:val="00516A86"/>
    <w:rsid w:val="00522C28"/>
    <w:rsid w:val="005275F6"/>
    <w:rsid w:val="005620FA"/>
    <w:rsid w:val="00572102"/>
    <w:rsid w:val="00572EA8"/>
    <w:rsid w:val="00573DD8"/>
    <w:rsid w:val="005A0714"/>
    <w:rsid w:val="005A3C9F"/>
    <w:rsid w:val="005B20CD"/>
    <w:rsid w:val="005B380D"/>
    <w:rsid w:val="005D7CEA"/>
    <w:rsid w:val="005F0A03"/>
    <w:rsid w:val="005F1BB0"/>
    <w:rsid w:val="005F3D53"/>
    <w:rsid w:val="005F435E"/>
    <w:rsid w:val="005F64A5"/>
    <w:rsid w:val="0060351F"/>
    <w:rsid w:val="00616FA1"/>
    <w:rsid w:val="00624530"/>
    <w:rsid w:val="00627D44"/>
    <w:rsid w:val="006348CF"/>
    <w:rsid w:val="00640CDC"/>
    <w:rsid w:val="00644778"/>
    <w:rsid w:val="00656C4D"/>
    <w:rsid w:val="006A0FE5"/>
    <w:rsid w:val="006C1C81"/>
    <w:rsid w:val="006C5015"/>
    <w:rsid w:val="006C5FD6"/>
    <w:rsid w:val="006D0983"/>
    <w:rsid w:val="006D166A"/>
    <w:rsid w:val="006E30D7"/>
    <w:rsid w:val="006E30E8"/>
    <w:rsid w:val="006E5716"/>
    <w:rsid w:val="006F00B4"/>
    <w:rsid w:val="006F1D56"/>
    <w:rsid w:val="007030DB"/>
    <w:rsid w:val="0070732A"/>
    <w:rsid w:val="00726589"/>
    <w:rsid w:val="007302B3"/>
    <w:rsid w:val="00730733"/>
    <w:rsid w:val="00730E3A"/>
    <w:rsid w:val="00736AAF"/>
    <w:rsid w:val="00755DCB"/>
    <w:rsid w:val="007563CE"/>
    <w:rsid w:val="00765B2A"/>
    <w:rsid w:val="0077195B"/>
    <w:rsid w:val="00771B17"/>
    <w:rsid w:val="00774C36"/>
    <w:rsid w:val="007760A6"/>
    <w:rsid w:val="00777480"/>
    <w:rsid w:val="00780A10"/>
    <w:rsid w:val="00783A34"/>
    <w:rsid w:val="007B7829"/>
    <w:rsid w:val="007C4358"/>
    <w:rsid w:val="007C6B52"/>
    <w:rsid w:val="007D16C5"/>
    <w:rsid w:val="007D27C7"/>
    <w:rsid w:val="007F43C9"/>
    <w:rsid w:val="00801772"/>
    <w:rsid w:val="0082540E"/>
    <w:rsid w:val="008578E8"/>
    <w:rsid w:val="00862FE4"/>
    <w:rsid w:val="0086389A"/>
    <w:rsid w:val="008661CA"/>
    <w:rsid w:val="008704EE"/>
    <w:rsid w:val="0087184F"/>
    <w:rsid w:val="00873BE1"/>
    <w:rsid w:val="0087605E"/>
    <w:rsid w:val="008A056B"/>
    <w:rsid w:val="008B1FEE"/>
    <w:rsid w:val="008B3C42"/>
    <w:rsid w:val="008B4830"/>
    <w:rsid w:val="008B6789"/>
    <w:rsid w:val="008C5353"/>
    <w:rsid w:val="008E1448"/>
    <w:rsid w:val="008E5CA5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08A8"/>
    <w:rsid w:val="00943026"/>
    <w:rsid w:val="00944425"/>
    <w:rsid w:val="00950FF0"/>
    <w:rsid w:val="00966B81"/>
    <w:rsid w:val="0097306E"/>
    <w:rsid w:val="009A089A"/>
    <w:rsid w:val="009A3430"/>
    <w:rsid w:val="009C3B2F"/>
    <w:rsid w:val="009C62F9"/>
    <w:rsid w:val="009C7720"/>
    <w:rsid w:val="009D1750"/>
    <w:rsid w:val="009F0E2B"/>
    <w:rsid w:val="009F61FD"/>
    <w:rsid w:val="009F7334"/>
    <w:rsid w:val="00A131BF"/>
    <w:rsid w:val="00A216E1"/>
    <w:rsid w:val="00A23AFA"/>
    <w:rsid w:val="00A268D0"/>
    <w:rsid w:val="00A31B3E"/>
    <w:rsid w:val="00A36E8C"/>
    <w:rsid w:val="00A4057D"/>
    <w:rsid w:val="00A507E0"/>
    <w:rsid w:val="00A532F3"/>
    <w:rsid w:val="00A70B66"/>
    <w:rsid w:val="00A8489E"/>
    <w:rsid w:val="00AB02A7"/>
    <w:rsid w:val="00AB24B9"/>
    <w:rsid w:val="00AB7806"/>
    <w:rsid w:val="00AC29F3"/>
    <w:rsid w:val="00AE4ACB"/>
    <w:rsid w:val="00AE7B25"/>
    <w:rsid w:val="00B231E5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2B87"/>
    <w:rsid w:val="00C177D8"/>
    <w:rsid w:val="00C24F02"/>
    <w:rsid w:val="00C4086D"/>
    <w:rsid w:val="00C65244"/>
    <w:rsid w:val="00C671F0"/>
    <w:rsid w:val="00C81644"/>
    <w:rsid w:val="00C83CB8"/>
    <w:rsid w:val="00C85C9C"/>
    <w:rsid w:val="00C8761C"/>
    <w:rsid w:val="00C90A74"/>
    <w:rsid w:val="00CA1896"/>
    <w:rsid w:val="00CB13EF"/>
    <w:rsid w:val="00CB5B28"/>
    <w:rsid w:val="00CB6321"/>
    <w:rsid w:val="00CC0F68"/>
    <w:rsid w:val="00CD2F3E"/>
    <w:rsid w:val="00CD3FD6"/>
    <w:rsid w:val="00CF12A7"/>
    <w:rsid w:val="00CF5371"/>
    <w:rsid w:val="00CF63C8"/>
    <w:rsid w:val="00D0323A"/>
    <w:rsid w:val="00D0559F"/>
    <w:rsid w:val="00D077E9"/>
    <w:rsid w:val="00D21F3E"/>
    <w:rsid w:val="00D25AF0"/>
    <w:rsid w:val="00D329A9"/>
    <w:rsid w:val="00D355DD"/>
    <w:rsid w:val="00D40AA4"/>
    <w:rsid w:val="00D42CB7"/>
    <w:rsid w:val="00D46519"/>
    <w:rsid w:val="00D5413D"/>
    <w:rsid w:val="00D548DF"/>
    <w:rsid w:val="00D55556"/>
    <w:rsid w:val="00D570A9"/>
    <w:rsid w:val="00D66B29"/>
    <w:rsid w:val="00D70D02"/>
    <w:rsid w:val="00D770C7"/>
    <w:rsid w:val="00D86945"/>
    <w:rsid w:val="00D90290"/>
    <w:rsid w:val="00D91211"/>
    <w:rsid w:val="00D9137E"/>
    <w:rsid w:val="00DA3358"/>
    <w:rsid w:val="00DB0E2F"/>
    <w:rsid w:val="00DB72D2"/>
    <w:rsid w:val="00DC335F"/>
    <w:rsid w:val="00DD152F"/>
    <w:rsid w:val="00DE213F"/>
    <w:rsid w:val="00DE749D"/>
    <w:rsid w:val="00DE750F"/>
    <w:rsid w:val="00DE78D3"/>
    <w:rsid w:val="00DF027C"/>
    <w:rsid w:val="00E00A32"/>
    <w:rsid w:val="00E21160"/>
    <w:rsid w:val="00E22ACD"/>
    <w:rsid w:val="00E262F9"/>
    <w:rsid w:val="00E50754"/>
    <w:rsid w:val="00E517DA"/>
    <w:rsid w:val="00E55786"/>
    <w:rsid w:val="00E61682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C4879"/>
    <w:rsid w:val="00ED01CF"/>
    <w:rsid w:val="00ED5F6E"/>
    <w:rsid w:val="00EE1344"/>
    <w:rsid w:val="00EE679D"/>
    <w:rsid w:val="00EF555B"/>
    <w:rsid w:val="00EF5ECF"/>
    <w:rsid w:val="00EF7CBF"/>
    <w:rsid w:val="00F027BB"/>
    <w:rsid w:val="00F11DCF"/>
    <w:rsid w:val="00F162EA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C2218"/>
    <w:rsid w:val="00FC3D0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hvl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1" ma:contentTypeDescription="Opprett et nytt dokument." ma:contentTypeScope="" ma:versionID="04990fbe769263d479e45cc8cc3040c0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4218079c2d1a93c914dc4252ec1c6e14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6893E-C219-4151-A852-F65064D1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20</TotalTime>
  <Pages>3</Pages>
  <Words>216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31</cp:revision>
  <cp:lastPrinted>2020-06-17T11:37:00Z</cp:lastPrinted>
  <dcterms:created xsi:type="dcterms:W3CDTF">2021-03-30T07:10:00Z</dcterms:created>
  <dcterms:modified xsi:type="dcterms:W3CDTF">2021-05-04T13:27:00Z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