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C8FD" w14:textId="7FD876AD" w:rsidR="00B57469" w:rsidRPr="00172167" w:rsidRDefault="00B57469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36"/>
          <w:szCs w:val="36"/>
        </w:rPr>
      </w:pPr>
      <w:bookmarkStart w:id="0" w:name="_Toc30424669"/>
      <w:r w:rsidRPr="00574C35">
        <w:rPr>
          <w:rStyle w:val="Overskrift1Tegn"/>
          <w:rFonts w:ascii="Calibri Light" w:hAnsi="Calibri Light" w:cs="Calibri Light"/>
          <w:b/>
          <w:bCs/>
          <w:color w:val="006C73"/>
        </w:rPr>
        <w:t>Sluttvurdering av praksis</w:t>
      </w:r>
      <w:r w:rsidR="00B84AE7" w:rsidRPr="05B678AA">
        <w:rPr>
          <w:rStyle w:val="Overskrift1Tegn"/>
          <w:rFonts w:ascii="Calibri Light" w:hAnsi="Calibri Light" w:cs="Calibri Light"/>
          <w:b/>
          <w:bCs/>
          <w:color w:val="006C73"/>
        </w:rPr>
        <w:t xml:space="preserve"> </w:t>
      </w:r>
      <w:r w:rsidR="00B84AE7" w:rsidRPr="00574C35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>(skjema for</w:t>
      </w:r>
      <w:r w:rsidR="00526996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 alle studieår)</w:t>
      </w:r>
    </w:p>
    <w:p w14:paraId="651A643F" w14:textId="516C5130" w:rsidR="00DE78D3" w:rsidRPr="00172167" w:rsidRDefault="00172167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r w:rsidRPr="0017216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Grunnsk</w:t>
      </w:r>
      <w:r w:rsidR="003F6205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u</w:t>
      </w:r>
      <w:r w:rsidRPr="0017216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lelærarutdanninga</w:t>
      </w:r>
      <w:r w:rsidR="00340B27" w:rsidRPr="0017216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1.-7. trinn og 5.-10. trinn</w:t>
      </w:r>
    </w:p>
    <w:p w14:paraId="11B5F4C8" w14:textId="7CFDF368" w:rsidR="00801772" w:rsidRPr="00172167" w:rsidRDefault="00DE78D3" w:rsidP="00C26E59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</w:rPr>
      </w:pPr>
      <w:r w:rsidRPr="0017216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</w:t>
      </w:r>
      <w:r w:rsidR="0017216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berre</w:t>
      </w:r>
      <w:r w:rsidRPr="0017216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til internt bruk i studiet ved HVL</w:t>
      </w:r>
      <w:bookmarkEnd w:id="0"/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190"/>
        <w:gridCol w:w="1354"/>
        <w:gridCol w:w="3476"/>
      </w:tblGrid>
      <w:tr w:rsidR="00714ED4" w:rsidRPr="00172167" w14:paraId="4BD64A59" w14:textId="77777777" w:rsidTr="00714ED4">
        <w:trPr>
          <w:trHeight w:val="633"/>
        </w:trPr>
        <w:tc>
          <w:tcPr>
            <w:tcW w:w="2977" w:type="dxa"/>
          </w:tcPr>
          <w:p w14:paraId="34DF9DF0" w14:textId="7E4BD4E8" w:rsidR="00714ED4" w:rsidRPr="00172167" w:rsidRDefault="00714ED4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bookmarkStart w:id="1" w:name="_Hlk43389511"/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Studentnummer:</w:t>
            </w:r>
          </w:p>
        </w:tc>
        <w:tc>
          <w:tcPr>
            <w:tcW w:w="3544" w:type="dxa"/>
            <w:gridSpan w:val="2"/>
          </w:tcPr>
          <w:p w14:paraId="5870AA9D" w14:textId="77777777" w:rsidR="00714ED4" w:rsidRPr="00172167" w:rsidRDefault="00714ED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sitt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na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m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n:</w:t>
            </w:r>
          </w:p>
        </w:tc>
        <w:tc>
          <w:tcPr>
            <w:tcW w:w="3476" w:type="dxa"/>
          </w:tcPr>
          <w:p w14:paraId="7551527C" w14:textId="3DDEA823" w:rsidR="00714ED4" w:rsidRPr="00172167" w:rsidRDefault="00714ED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73378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Emnekode praksis:</w:t>
            </w:r>
          </w:p>
        </w:tc>
      </w:tr>
      <w:tr w:rsidR="008704EE" w:rsidRPr="00172167" w14:paraId="11365832" w14:textId="77777777" w:rsidTr="00714ED4">
        <w:trPr>
          <w:trHeight w:val="794"/>
        </w:trPr>
        <w:tc>
          <w:tcPr>
            <w:tcW w:w="2977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8704EE" w:rsidRPr="00172167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Studieprogram: </w:t>
            </w:r>
          </w:p>
          <w:p w14:paraId="76EF0714" w14:textId="735F1545" w:rsidR="008704EE" w:rsidRPr="00172167" w:rsidRDefault="008704EE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(GLU1-7 eller GLU5-10)</w:t>
            </w:r>
          </w:p>
        </w:tc>
        <w:tc>
          <w:tcPr>
            <w:tcW w:w="3544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5818370" w14:textId="77777777" w:rsidR="008704EE" w:rsidRPr="00172167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Studieår: </w:t>
            </w:r>
          </w:p>
          <w:p w14:paraId="64E2EB80" w14:textId="2D84BEA1" w:rsidR="008704EE" w:rsidRPr="00172167" w:rsidRDefault="008704EE" w:rsidP="05B678AA">
            <w:pPr>
              <w:rPr>
                <w:rFonts w:ascii="Calibri Light" w:eastAsia="Times New Roman" w:hAnsi="Calibri Light" w:cs="Calibri Light"/>
                <w:b w:val="0"/>
                <w:color w:val="auto"/>
                <w:sz w:val="22"/>
                <w:lang w:eastAsia="nb-NO"/>
              </w:rPr>
            </w:pPr>
          </w:p>
        </w:tc>
        <w:tc>
          <w:tcPr>
            <w:tcW w:w="347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282294F5" w14:textId="77777777" w:rsidR="008704EE" w:rsidRPr="00172167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Campus: </w:t>
            </w:r>
          </w:p>
          <w:p w14:paraId="621315C0" w14:textId="1DA10B9C" w:rsidR="008704EE" w:rsidRPr="00172167" w:rsidRDefault="008704EE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(Bergen, Sogndal</w:t>
            </w:r>
            <w:r w:rsidR="000B6504"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eller Stord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)</w:t>
            </w:r>
          </w:p>
        </w:tc>
      </w:tr>
      <w:tr w:rsidR="0055020E" w:rsidRPr="00172167" w14:paraId="0434438F" w14:textId="77777777" w:rsidTr="00714ED4">
        <w:trPr>
          <w:trHeight w:val="283"/>
        </w:trPr>
        <w:tc>
          <w:tcPr>
            <w:tcW w:w="2977" w:type="dxa"/>
            <w:vMerge w:val="restart"/>
            <w:tcBorders>
              <w:left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DF384B1" w14:textId="40D14935" w:rsidR="00C473FD" w:rsidRPr="00172167" w:rsidRDefault="00172167" w:rsidP="0031416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Praksisveker (haust og vår):</w:t>
            </w:r>
          </w:p>
          <w:p w14:paraId="41C0FE0E" w14:textId="77777777" w:rsidR="00C473FD" w:rsidRPr="0017216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C1CA6A5" w14:textId="39506530" w:rsidR="00C473FD" w:rsidRPr="00172167" w:rsidRDefault="006E1684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Tal fråværsdagar</w:t>
            </w:r>
            <w:r w:rsidR="00010396"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  <w:p w14:paraId="23DF442B" w14:textId="1A2F14C9" w:rsidR="00DF26BA" w:rsidRPr="00172167" w:rsidRDefault="00DF26BA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Det er obligatorisk frammøte til all praksis, og alle fr</w:t>
            </w:r>
            <w:r w:rsidR="006E1684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å</w:t>
            </w:r>
            <w:r w:rsidRPr="00172167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værsdag</w:t>
            </w:r>
            <w:r w:rsidR="006E1684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a</w:t>
            </w:r>
            <w:r w:rsidRPr="00172167"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  <w:t>r må tas igjen før studenten får sluttvurdering</w:t>
            </w:r>
          </w:p>
        </w:tc>
        <w:tc>
          <w:tcPr>
            <w:tcW w:w="3476" w:type="dxa"/>
            <w:vMerge w:val="restart"/>
            <w:tcBorders>
              <w:left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DCF8616" w14:textId="1C4846A5" w:rsidR="0055592F" w:rsidRPr="00172167" w:rsidRDefault="00C473FD" w:rsidP="0055592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Dato</w:t>
            </w:r>
            <w:r w:rsidR="006E168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 for gjennomførte praksisdag</w:t>
            </w:r>
            <w:r w:rsidR="006E168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 ut</w:t>
            </w:r>
            <w:r w:rsidR="006E168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nom ordinær periode:</w:t>
            </w:r>
            <w:r w:rsidR="0055592F"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(tatt igjen fr</w:t>
            </w:r>
            <w:r w:rsidR="006E168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="0055592F"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vær)</w:t>
            </w:r>
          </w:p>
          <w:p w14:paraId="18EF9033" w14:textId="7D57E210" w:rsidR="00C473FD" w:rsidRPr="0017216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746DA5F" w14:textId="77777777" w:rsidR="00C473FD" w:rsidRPr="0017216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55020E" w:rsidRPr="00172167" w14:paraId="1CC89094" w14:textId="77777777" w:rsidTr="00714ED4">
        <w:trPr>
          <w:trHeight w:val="282"/>
        </w:trPr>
        <w:tc>
          <w:tcPr>
            <w:tcW w:w="2977" w:type="dxa"/>
            <w:vMerge/>
          </w:tcPr>
          <w:p w14:paraId="328FAE18" w14:textId="77777777" w:rsidR="00C473FD" w:rsidRPr="00172167" w:rsidRDefault="00C473FD" w:rsidP="0031416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2190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E204637" w14:textId="013813E4" w:rsidR="00C473FD" w:rsidRPr="00172167" w:rsidRDefault="009B12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Fr</w:t>
            </w:r>
            <w:r w:rsidR="006E168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vær h</w:t>
            </w:r>
            <w:r w:rsidR="006E168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au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</w:t>
            </w:r>
            <w:r w:rsidR="00C473FD"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</w:tc>
        <w:tc>
          <w:tcPr>
            <w:tcW w:w="135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D16AC61" w14:textId="79F59DED" w:rsidR="00C473FD" w:rsidRPr="00172167" w:rsidRDefault="009B12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Fr</w:t>
            </w:r>
            <w:r w:rsidR="006E168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vær v</w:t>
            </w:r>
            <w:r w:rsidR="00F90493"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år:</w:t>
            </w:r>
          </w:p>
        </w:tc>
        <w:tc>
          <w:tcPr>
            <w:tcW w:w="3476" w:type="dxa"/>
            <w:vMerge/>
          </w:tcPr>
          <w:p w14:paraId="79DFE106" w14:textId="77777777" w:rsidR="00C473FD" w:rsidRPr="00172167" w:rsidRDefault="00C473FD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55020E" w:rsidRPr="00172167" w14:paraId="0F56C65A" w14:textId="77777777" w:rsidTr="00714ED4">
        <w:trPr>
          <w:trHeight w:val="492"/>
        </w:trPr>
        <w:tc>
          <w:tcPr>
            <w:tcW w:w="2977" w:type="dxa"/>
          </w:tcPr>
          <w:p w14:paraId="34A8AD81" w14:textId="2C0D515D" w:rsidR="0013316F" w:rsidRPr="00172167" w:rsidRDefault="006E1684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Namn praksislærar</w:t>
            </w:r>
            <w:r w:rsidR="0013316F"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:</w:t>
            </w:r>
          </w:p>
        </w:tc>
        <w:tc>
          <w:tcPr>
            <w:tcW w:w="3544" w:type="dxa"/>
            <w:gridSpan w:val="2"/>
          </w:tcPr>
          <w:p w14:paraId="4614EDDA" w14:textId="4830E736" w:rsidR="0013316F" w:rsidRPr="00172167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Praksissk</w:t>
            </w:r>
            <w:r w:rsidR="006E168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u</w:t>
            </w: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le:</w:t>
            </w:r>
          </w:p>
          <w:p w14:paraId="2BF5A2AE" w14:textId="77777777" w:rsidR="0013316F" w:rsidRPr="00172167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  <w:tc>
          <w:tcPr>
            <w:tcW w:w="3476" w:type="dxa"/>
          </w:tcPr>
          <w:p w14:paraId="7A1EEC28" w14:textId="08BEAD6C" w:rsidR="0013316F" w:rsidRPr="00172167" w:rsidRDefault="0013316F" w:rsidP="0013316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Årstrinn studenten har undervist på: </w:t>
            </w:r>
          </w:p>
        </w:tc>
      </w:tr>
      <w:bookmarkEnd w:id="1"/>
    </w:tbl>
    <w:p w14:paraId="4CBD164A" w14:textId="4AD43C86" w:rsidR="00E55786" w:rsidRPr="00172167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A3ACB80" w14:textId="2C1860F6" w:rsidR="00AC68DE" w:rsidRPr="00172167" w:rsidRDefault="00700E0B" w:rsidP="00E55786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</w:pPr>
      <w:r w:rsidRPr="00172167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 xml:space="preserve">Kryss av i </w:t>
      </w:r>
      <w:r w:rsidR="00634393" w:rsidRPr="00172167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de</w:t>
      </w:r>
      <w:r w:rsidR="006E1684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i</w:t>
      </w:r>
      <w:r w:rsidR="00634393" w:rsidRPr="00172167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 xml:space="preserve"> aktuelle boks</w:t>
      </w:r>
      <w:r w:rsidR="006E1684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a</w:t>
      </w:r>
      <w:r w:rsidR="00634393" w:rsidRPr="00172167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ne ned</w:t>
      </w:r>
      <w:r w:rsidR="006E1684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a</w:t>
      </w:r>
      <w:r w:rsidR="00634393" w:rsidRPr="00172167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nfor:</w:t>
      </w:r>
    </w:p>
    <w:p w14:paraId="3A63F1A2" w14:textId="58B8E561" w:rsidR="00A466A5" w:rsidRPr="00172167" w:rsidRDefault="00A466A5" w:rsidP="00E55786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E55A01" w:rsidRPr="00172167" w14:paraId="11C9DD37" w14:textId="77777777" w:rsidTr="006D1BFF">
        <w:trPr>
          <w:trHeight w:val="1073"/>
        </w:trPr>
        <w:tc>
          <w:tcPr>
            <w:tcW w:w="2231" w:type="dxa"/>
            <w:hideMark/>
          </w:tcPr>
          <w:p w14:paraId="0D0CE25D" w14:textId="7C08C9E0" w:rsidR="00E55A01" w:rsidRPr="001B12F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1B12F7">
              <w:rPr>
                <w:rFonts w:ascii="Calibri Light" w:hAnsi="Calibri Light"/>
                <w:color w:val="008A8F"/>
                <w:sz w:val="24"/>
                <w:szCs w:val="24"/>
                <w:lang w:eastAsia="nb-NO"/>
              </w:rPr>
              <w:t>Praksis bestått</w:t>
            </w:r>
          </w:p>
          <w:p w14:paraId="4254B638" w14:textId="66E58695" w:rsidR="00E55A01" w:rsidRPr="0017216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</w:t>
            </w:r>
            <w:r w:rsidR="006E168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</w:t>
            </w:r>
          </w:p>
        </w:tc>
        <w:tc>
          <w:tcPr>
            <w:tcW w:w="741" w:type="dxa"/>
          </w:tcPr>
          <w:p w14:paraId="46DF512B" w14:textId="77777777" w:rsidR="00E55A01" w:rsidRPr="0017216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8FA0954" w14:textId="77777777" w:rsidR="00CE6A53" w:rsidRPr="00172167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5B44C0D1" w14:textId="12E01E31" w:rsidR="00CE6A53" w:rsidRPr="00172167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mottatt varsel om fare for ikk</w:t>
            </w:r>
            <w:r w:rsidR="001A69F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bestått</w:t>
            </w:r>
          </w:p>
          <w:p w14:paraId="571953F0" w14:textId="77A601F1" w:rsidR="00E55A01" w:rsidRPr="00172167" w:rsidRDefault="00CE6A53" w:rsidP="00CE6A53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267AB8F8" w14:textId="77777777" w:rsidR="00E55A01" w:rsidRPr="0017216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0039BBC3" w14:textId="3AF2F4CC" w:rsidR="00E55A01" w:rsidRPr="001B12F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B12F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Praksis ikk</w:t>
            </w:r>
            <w:r w:rsidR="001A69F8" w:rsidRPr="001B12F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j</w:t>
            </w:r>
            <w:r w:rsidRPr="001B12F7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e bestått   </w:t>
            </w:r>
          </w:p>
          <w:p w14:paraId="41E4D2D9" w14:textId="297DC057" w:rsidR="00E55A01" w:rsidRPr="0017216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1A69F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oppfylt deler av eller alle vurderingskriteri</w:t>
            </w:r>
            <w:r w:rsidR="001A69F8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        </w:t>
            </w:r>
          </w:p>
        </w:tc>
        <w:tc>
          <w:tcPr>
            <w:tcW w:w="815" w:type="dxa"/>
          </w:tcPr>
          <w:p w14:paraId="0279B2B8" w14:textId="77777777" w:rsidR="00E55A01" w:rsidRPr="00172167" w:rsidRDefault="00E55A01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D0BC4BF" w14:textId="77777777" w:rsidR="00CE6A53" w:rsidRPr="00172167" w:rsidRDefault="00CE6A53" w:rsidP="0014601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10AA1157" w14:textId="5E6E00DD" w:rsidR="00146016" w:rsidRPr="00172167" w:rsidRDefault="00146016" w:rsidP="0014601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vurder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ast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ikk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e bestått skal studenten </w:t>
      </w:r>
      <w:r w:rsidR="00C92A8B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som hov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u</w:t>
      </w:r>
      <w:r w:rsidR="00C92A8B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dregel 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1" w:history="1">
        <w:r w:rsidRPr="0017216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</w:t>
        </w:r>
        <w:r w:rsidR="001A69F8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j</w:t>
        </w:r>
        <w:r w:rsidRPr="0017216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e bestått praksis»</w:t>
        </w:r>
        <w:r w:rsidR="00911342" w:rsidRPr="0017216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.</w:t>
        </w:r>
      </w:hyperlink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 w:rsidR="00911342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raksislær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kontakt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profesjons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rettleiar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praksiskoordinator. </w:t>
      </w:r>
    </w:p>
    <w:p w14:paraId="6767FD7C" w14:textId="229EDFA6" w:rsidR="00146016" w:rsidRPr="00172167" w:rsidRDefault="00146016" w:rsidP="0014601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 tillegg til vurdering etter læringsutbytteformulering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ne skal det også gj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erast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hyperlink r:id="rId12">
        <w:r w:rsidRPr="0017216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</w:t>
        </w:r>
        <w:r w:rsidR="001A69F8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17216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nde skikk</w:t>
        </w:r>
        <w:r w:rsidR="001A69F8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172167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vurdering</w:t>
        </w:r>
      </w:hyperlink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i løpet av utdanning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 Dersom studenten ikk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består praksis skal HVL og praksisst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 sam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vurdere om det er grunnlag for å sende tvil om skikk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he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 til skikk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ansvarl</w:t>
      </w:r>
      <w:r w:rsidR="001A69F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g ved HVL.</w:t>
      </w:r>
    </w:p>
    <w:p w14:paraId="18E391CC" w14:textId="77777777" w:rsidR="00E55786" w:rsidRPr="00172167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3828"/>
        <w:gridCol w:w="1134"/>
      </w:tblGrid>
      <w:tr w:rsidR="00B57469" w:rsidRPr="00172167" w14:paraId="5ECB2C72" w14:textId="630CBCFA" w:rsidTr="000F1A56">
        <w:trPr>
          <w:trHeight w:val="955"/>
        </w:trPr>
        <w:tc>
          <w:tcPr>
            <w:tcW w:w="410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46FD2625" w:rsidR="00B57469" w:rsidRPr="0017216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</w:t>
            </w:r>
            <w:r w:rsidR="00EF427A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ote</w:t>
            </w:r>
            <w:r w:rsidR="008B49AA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n</w:t>
            </w:r>
          </w:p>
          <w:p w14:paraId="222F3207" w14:textId="1BF7708B" w:rsidR="00B57469" w:rsidRPr="0017216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</w:t>
            </w:r>
            <w:r w:rsidR="00EF427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ote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praksis og har ikk</w:t>
            </w:r>
            <w:r w:rsidR="00EF427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4F04C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værsgrunn</w:t>
            </w:r>
          </w:p>
        </w:tc>
        <w:tc>
          <w:tcPr>
            <w:tcW w:w="992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B57469" w:rsidRPr="0017216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828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EA53A11" w:rsidR="00B57469" w:rsidRPr="0017216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</w:t>
            </w:r>
            <w:r w:rsidR="004F04CC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møtt</w:t>
            </w:r>
          </w:p>
          <w:p w14:paraId="2D3874C0" w14:textId="6880923E" w:rsidR="00B57469" w:rsidRPr="0017216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4F04C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møtt til praksisstart og har ikk</w:t>
            </w:r>
            <w:r w:rsidR="004F04C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4F04C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17216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værsgrunn </w:t>
            </w:r>
          </w:p>
        </w:tc>
        <w:tc>
          <w:tcPr>
            <w:tcW w:w="113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B57469" w:rsidRPr="00172167" w:rsidRDefault="00B57469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7660483" w14:textId="77777777" w:rsidR="006D1BFF" w:rsidRPr="00172167" w:rsidRDefault="006D1BFF" w:rsidP="005C597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81BE943" w14:textId="0EF9E939" w:rsidR="005C597C" w:rsidRPr="00172167" w:rsidRDefault="00E55786" w:rsidP="005C597C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 w:rsidR="004F04C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ikk</w:t>
      </w:r>
      <w:r w:rsidR="004F04C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e møter i praksis eller avbryt praksisperioden, </w:t>
      </w:r>
      <w:r w:rsidR="005C597C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skal side 1 send</w:t>
      </w:r>
      <w:r w:rsidR="004F04C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ast</w:t>
      </w:r>
      <w:r w:rsidR="005C597C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HVL via Praksisportalen.</w:t>
      </w:r>
    </w:p>
    <w:p w14:paraId="49B34738" w14:textId="71D07C97" w:rsidR="00DB0E2F" w:rsidRPr="00172167" w:rsidRDefault="00DB0E2F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2F2708F" w14:textId="77777777" w:rsidR="00E55786" w:rsidRPr="00172167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  <w:bookmarkStart w:id="2" w:name="_Hlk43390089"/>
    </w:p>
    <w:p w14:paraId="07BB9792" w14:textId="39036B4E" w:rsidR="00E768F5" w:rsidRPr="00172167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</w:t>
      </w:r>
      <w:r w:rsidR="00E55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d: ____________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ab/>
        <w:t>Dato: ____________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ab/>
        <w:t>Praksislær</w:t>
      </w:r>
      <w:r w:rsidR="00E55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ar</w:t>
      </w:r>
      <w:r w:rsidR="00E25AC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si</w:t>
      </w:r>
      <w:r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underskrift: _______________________________</w:t>
      </w:r>
    </w:p>
    <w:p w14:paraId="04E5A342" w14:textId="77777777" w:rsidR="00C8761C" w:rsidRPr="00172167" w:rsidRDefault="00C8761C" w:rsidP="00E768F5">
      <w:pPr>
        <w:rPr>
          <w:rFonts w:ascii="Calibri Light" w:hAnsi="Calibri Light" w:cs="Calibri Light"/>
          <w:color w:val="008A8F"/>
          <w:sz w:val="20"/>
          <w:szCs w:val="20"/>
          <w:lang w:eastAsia="nb-NO"/>
        </w:rPr>
      </w:pPr>
    </w:p>
    <w:p w14:paraId="5241CE90" w14:textId="36EE0C19" w:rsidR="00E768F5" w:rsidRPr="00172167" w:rsidRDefault="00E768F5" w:rsidP="00E768F5">
      <w:pPr>
        <w:rPr>
          <w:rFonts w:ascii="Calibri Light" w:hAnsi="Calibri Light" w:cs="Calibri Light"/>
          <w:color w:val="008A8F"/>
          <w:sz w:val="20"/>
          <w:szCs w:val="20"/>
          <w:lang w:eastAsia="nb-NO"/>
        </w:rPr>
      </w:pPr>
      <w:r w:rsidRPr="00172167">
        <w:rPr>
          <w:rFonts w:ascii="Calibri Light" w:hAnsi="Calibri Light" w:cs="Calibri Light"/>
          <w:color w:val="008A8F"/>
          <w:sz w:val="20"/>
          <w:szCs w:val="20"/>
          <w:lang w:eastAsia="nb-NO"/>
        </w:rPr>
        <w:t>Erklæring fr</w:t>
      </w:r>
      <w:r w:rsidR="00E25ACC">
        <w:rPr>
          <w:rFonts w:ascii="Calibri Light" w:hAnsi="Calibri Light" w:cs="Calibri Light"/>
          <w:color w:val="008A8F"/>
          <w:sz w:val="20"/>
          <w:szCs w:val="20"/>
          <w:lang w:eastAsia="nb-NO"/>
        </w:rPr>
        <w:t>å</w:t>
      </w:r>
      <w:r w:rsidRPr="00172167">
        <w:rPr>
          <w:rFonts w:ascii="Calibri Light" w:hAnsi="Calibri Light" w:cs="Calibri Light"/>
          <w:color w:val="008A8F"/>
          <w:sz w:val="20"/>
          <w:szCs w:val="20"/>
          <w:lang w:eastAsia="nb-NO"/>
        </w:rPr>
        <w:t xml:space="preserve"> student:</w:t>
      </w:r>
    </w:p>
    <w:p w14:paraId="419E5B28" w14:textId="0E2B5028" w:rsidR="00E768F5" w:rsidRPr="00172167" w:rsidRDefault="00E25ACC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Eg </w:t>
      </w:r>
      <w:r w:rsidR="00E768F5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har les</w:t>
      </w:r>
      <w:r w:rsidR="006F666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="00E768F5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sluttvurdering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="00E768F5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er kjent med innh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="00E768F5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ldet.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Eg</w:t>
      </w:r>
      <w:r w:rsidR="00E768F5" w:rsidRPr="00172167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er også informert om at </w:t>
      </w:r>
    </w:p>
    <w:bookmarkEnd w:id="2"/>
    <w:p w14:paraId="589A7E26" w14:textId="026031E3" w:rsidR="00090FA6" w:rsidRDefault="00E768F5" w:rsidP="05B678A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5B678A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klagefristen på formelle feil er på tre (3) </w:t>
      </w:r>
      <w:r w:rsidR="00E25ACC" w:rsidRPr="05B678A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veker</w:t>
      </w:r>
      <w:r w:rsidRPr="05B678A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går fr</w:t>
      </w:r>
      <w:r w:rsidR="00E25ACC" w:rsidRPr="05B678A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å</w:t>
      </w:r>
      <w:r w:rsidRPr="05B678A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dags dato.</w:t>
      </w:r>
    </w:p>
    <w:p w14:paraId="59A4C71C" w14:textId="77777777" w:rsidR="00412CA1" w:rsidRPr="00090FA6" w:rsidRDefault="00412CA1" w:rsidP="05B678A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5DF98E4D" w14:textId="6ABB3489" w:rsidR="00090FA6" w:rsidRDefault="00DF3BD7" w:rsidP="05B678A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5B678A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 w:rsidR="00E768F5" w:rsidRPr="05B678A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tudentens underskrift: _______________________________________</w:t>
      </w:r>
      <w:r w:rsidR="002E1616" w:rsidRPr="05B678A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___</w:t>
      </w:r>
    </w:p>
    <w:p w14:paraId="458C4BFD" w14:textId="738C74C4" w:rsidR="00090FA6" w:rsidRPr="00090FA6" w:rsidRDefault="00090FA6" w:rsidP="05B678AA">
      <w:pPr>
        <w:spacing w:line="240" w:lineRule="auto"/>
        <w:rPr>
          <w:rFonts w:ascii="Calibri Light" w:eastAsia="Times New Roman" w:hAnsi="Calibri Light" w:cs="Calibri Light"/>
          <w:b w:val="0"/>
          <w:color w:val="008A8F"/>
          <w:sz w:val="36"/>
          <w:szCs w:val="36"/>
          <w:lang w:eastAsia="nb-NO"/>
        </w:rPr>
      </w:pPr>
      <w:r w:rsidRPr="05B678AA">
        <w:rPr>
          <w:rFonts w:ascii="Calibri Light" w:eastAsia="Times New Roman" w:hAnsi="Calibri Light" w:cs="Calibri Light"/>
          <w:b w:val="0"/>
          <w:color w:val="008A8F"/>
          <w:sz w:val="36"/>
          <w:szCs w:val="36"/>
          <w:lang w:eastAsia="nb-NO"/>
        </w:rPr>
        <w:lastRenderedPageBreak/>
        <w:t>Vurdering og grunngjeving:</w:t>
      </w:r>
    </w:p>
    <w:p w14:paraId="72978536" w14:textId="77777777" w:rsidR="00751250" w:rsidRDefault="00090FA6" w:rsidP="05B678AA">
      <w:pPr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</w:pPr>
      <w:bookmarkStart w:id="3" w:name="_Hlk137714119"/>
      <w:r w:rsidRPr="05B678AA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Studentane skal vurderast etter læringsutbyttebeskrivingane i emneplanen for praksis for aktuelt studieår, sjå </w:t>
      </w:r>
      <w:hyperlink r:id="rId13" w:anchor="emneplanar:~:text=Emneplanar%20GLU%201.%2D7.trinn,10.trinn%2C%20studie%C3%A5ret%202022%2D2023">
        <w:r w:rsidRPr="05B678AA">
          <w:rPr>
            <w:rFonts w:ascii="Calibri Light" w:eastAsia="Times New Roman" w:hAnsi="Calibri Light" w:cs="Calibri Light"/>
            <w:b w:val="0"/>
            <w:color w:val="auto"/>
            <w:sz w:val="22"/>
            <w:u w:val="single"/>
            <w:lang w:eastAsia="nb-NO"/>
          </w:rPr>
          <w:t>hvl.no/praksis</w:t>
        </w:r>
      </w:hyperlink>
      <w:r w:rsidRPr="05B678AA">
        <w:rPr>
          <w:rFonts w:ascii="Calibri Light" w:eastAsia="Times New Roman" w:hAnsi="Calibri Light" w:cs="Calibri Light"/>
          <w:b w:val="0"/>
          <w:color w:val="auto"/>
          <w:sz w:val="22"/>
          <w:u w:val="single"/>
          <w:lang w:eastAsia="nb-NO"/>
        </w:rPr>
        <w:t>.</w:t>
      </w:r>
      <w:r w:rsidRPr="05B678AA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="399E5B0E" w:rsidRPr="00F640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Du må bruke læringsutbytte</w:t>
      </w:r>
      <w:r w:rsidR="00F640B4" w:rsidRPr="00F640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fo</w:t>
      </w:r>
      <w:r w:rsidR="00F640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rmuleringane</w:t>
      </w:r>
      <w:r w:rsidR="399E5B0E" w:rsidRPr="00F640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 xml:space="preserve"> i emneplanen når du fyller ut sluttvurdering</w:t>
      </w:r>
      <w:r w:rsidR="00F640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a.</w:t>
      </w:r>
    </w:p>
    <w:p w14:paraId="324BF051" w14:textId="39DE6ED1" w:rsidR="00090FA6" w:rsidRPr="00F640B4" w:rsidRDefault="399E5B0E" w:rsidP="05B678AA">
      <w:pPr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</w:pPr>
      <w:r w:rsidRPr="00F640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Du kan bruke dokumentet</w:t>
      </w:r>
      <w:r w:rsidRPr="00F640B4">
        <w:rPr>
          <w:rStyle w:val="normaltextrun"/>
          <w:rFonts w:ascii="Calibri Light" w:eastAsia="Calibri Light" w:hAnsi="Calibri Light" w:cs="Calibri Light"/>
          <w:b w:val="0"/>
          <w:sz w:val="22"/>
        </w:rPr>
        <w:t xml:space="preserve"> </w:t>
      </w:r>
      <w:hyperlink r:id="rId14">
        <w:r w:rsidRPr="00F640B4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læringsutbytteformulering</w:t>
        </w:r>
        <w:r w:rsidR="00867E62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a</w:t>
        </w:r>
        <w:r w:rsidRPr="00F640B4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r med konkretisering</w:t>
        </w:r>
        <w:r w:rsidR="00867E62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a</w:t>
        </w:r>
        <w:r w:rsidRPr="00F640B4">
          <w:rPr>
            <w:rStyle w:val="Hyperkobling"/>
            <w:rFonts w:ascii="Calibri Light" w:eastAsia="Calibri Light" w:hAnsi="Calibri Light" w:cs="Calibri Light"/>
            <w:b w:val="0"/>
            <w:sz w:val="22"/>
          </w:rPr>
          <w:t>r</w:t>
        </w:r>
      </w:hyperlink>
      <w:r w:rsidRPr="00F640B4">
        <w:rPr>
          <w:rStyle w:val="normaltextrun"/>
          <w:rFonts w:ascii="Calibri Light" w:eastAsia="Calibri Light" w:hAnsi="Calibri Light" w:cs="Calibri Light"/>
          <w:b w:val="0"/>
          <w:sz w:val="22"/>
        </w:rPr>
        <w:t xml:space="preserve"> </w:t>
      </w:r>
      <w:r w:rsidRPr="00F640B4">
        <w:rPr>
          <w:rStyle w:val="normaltextrun"/>
          <w:rFonts w:ascii="Calibri Light" w:eastAsia="Calibri Light" w:hAnsi="Calibri Light" w:cs="Calibri Light"/>
          <w:b w:val="0"/>
          <w:color w:val="auto"/>
          <w:sz w:val="22"/>
        </w:rPr>
        <w:t>til hjelp.</w:t>
      </w:r>
    </w:p>
    <w:p w14:paraId="0B5B4B6A" w14:textId="77777777" w:rsidR="00D36478" w:rsidRPr="00090FA6" w:rsidRDefault="00D36478" w:rsidP="05B678AA">
      <w:pPr>
        <w:rPr>
          <w:rFonts w:ascii="Calibri Light" w:eastAsia="Calibri Light" w:hAnsi="Calibri Light" w:cs="Calibri Light"/>
          <w:sz w:val="22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090FA6" w:rsidRPr="00090FA6" w14:paraId="4720B485" w14:textId="77777777" w:rsidTr="05B678AA">
        <w:trPr>
          <w:trHeight w:val="476"/>
        </w:trPr>
        <w:tc>
          <w:tcPr>
            <w:tcW w:w="10045" w:type="dxa"/>
          </w:tcPr>
          <w:bookmarkEnd w:id="3"/>
          <w:p w14:paraId="264F313D" w14:textId="7C413B88" w:rsidR="00090FA6" w:rsidRPr="00090FA6" w:rsidRDefault="00090FA6" w:rsidP="05B678AA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5B678AA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 sine kunnskapar</w:t>
            </w:r>
            <w:r w:rsidR="4D74865B" w:rsidRPr="05B678AA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, ferdigheiter og generelle kompetanse</w:t>
            </w:r>
            <w:r w:rsidRPr="05B678AA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:</w:t>
            </w:r>
          </w:p>
        </w:tc>
      </w:tr>
      <w:tr w:rsidR="00090FA6" w:rsidRPr="00090FA6" w14:paraId="4BFB35C5" w14:textId="77777777" w:rsidTr="05B678AA">
        <w:trPr>
          <w:trHeight w:val="1871"/>
        </w:trPr>
        <w:tc>
          <w:tcPr>
            <w:tcW w:w="10045" w:type="dxa"/>
          </w:tcPr>
          <w:p w14:paraId="4CBA3778" w14:textId="42D3ECCF" w:rsidR="00090FA6" w:rsidRPr="00090FA6" w:rsidRDefault="00090FA6" w:rsidP="05B678A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5B678A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Kva er studenten sine styrker knytt til kunnskapar</w:t>
            </w:r>
            <w:r w:rsidR="1A75D948" w:rsidRPr="05B678A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, ferdigheiter og generelle kompetanse</w:t>
            </w:r>
            <w:r w:rsidRPr="05B678A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det aktuelle studieåret: </w:t>
            </w:r>
          </w:p>
          <w:p w14:paraId="1EEED8AD" w14:textId="77777777" w:rsidR="00090FA6" w:rsidRPr="00090FA6" w:rsidRDefault="00090FA6" w:rsidP="00090FA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090FA6" w:rsidRPr="00090FA6" w14:paraId="6DF57C12" w14:textId="77777777" w:rsidTr="05B678AA">
        <w:trPr>
          <w:trHeight w:val="1871"/>
        </w:trPr>
        <w:tc>
          <w:tcPr>
            <w:tcW w:w="10045" w:type="dxa"/>
          </w:tcPr>
          <w:p w14:paraId="7A60DF70" w14:textId="64118096" w:rsidR="00090FA6" w:rsidRPr="00090FA6" w:rsidRDefault="00090FA6" w:rsidP="05B678A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5B678A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bør særleg arbeide vidare med følgjande:</w:t>
            </w:r>
          </w:p>
          <w:p w14:paraId="7F4AA6FF" w14:textId="10F77F2F" w:rsidR="00090FA6" w:rsidRPr="00090FA6" w:rsidRDefault="00090FA6" w:rsidP="00090FA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42A7062" w14:textId="19AE17C4" w:rsidR="00090FA6" w:rsidRPr="00090FA6" w:rsidRDefault="00090FA6" w:rsidP="05B678AA">
      <w:pPr>
        <w:spacing w:line="240" w:lineRule="auto"/>
        <w:ind w:right="849"/>
        <w:rPr>
          <w:rFonts w:ascii="Calibri Light" w:eastAsia="Times New Roman" w:hAnsi="Calibri Light" w:cs="Calibri Light"/>
          <w:b w:val="0"/>
          <w:color w:val="61B7BA"/>
          <w:lang w:eastAsia="nb-NO"/>
        </w:rPr>
      </w:pPr>
    </w:p>
    <w:p w14:paraId="6B261D31" w14:textId="77777777" w:rsidR="00090FA6" w:rsidRPr="00090FA6" w:rsidRDefault="00090FA6" w:rsidP="00090FA6">
      <w:pPr>
        <w:spacing w:after="200"/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</w:rPr>
      </w:pPr>
      <w:r w:rsidRPr="00090FA6"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</w:rPr>
        <w:t>Avsluttande kommentar med framovermelding</w:t>
      </w:r>
    </w:p>
    <w:p w14:paraId="303AC67B" w14:textId="16EB107A" w:rsidR="00090FA6" w:rsidRDefault="00090FA6" w:rsidP="05B678AA">
      <w:pPr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</w:pPr>
      <w:r w:rsidRPr="05B678AA"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  <w:t xml:space="preserve">Studenten skal dele </w:t>
      </w:r>
      <w:r w:rsidR="5436EFB3" w:rsidRPr="05B678AA"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  <w:t>sluttvurderinga</w:t>
      </w:r>
      <w:r w:rsidRPr="05B678AA"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  <w:t xml:space="preserve"> med </w:t>
      </w:r>
      <w:r w:rsidR="5AA1979B" w:rsidRPr="05B678AA"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  <w:t>kommande</w:t>
      </w:r>
      <w:r w:rsidRPr="05B678AA"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  <w:t xml:space="preserve"> praksislærar neste studieår (gjeld 1.-</w:t>
      </w:r>
      <w:r w:rsidR="00CE3CC5" w:rsidRPr="05B678AA"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  <w:t>3</w:t>
      </w:r>
      <w:r w:rsidRPr="05B678AA"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  <w:t>. år)</w:t>
      </w:r>
    </w:p>
    <w:p w14:paraId="1C06B7F8" w14:textId="77777777" w:rsidR="00342A8B" w:rsidRPr="00090FA6" w:rsidRDefault="00342A8B" w:rsidP="05B678AA">
      <w:pPr>
        <w:rPr>
          <w:rFonts w:ascii="Calibri Light" w:eastAsiaTheme="majorEastAsia" w:hAnsi="Calibri Light" w:cs="Calibri Light"/>
          <w:b w:val="0"/>
          <w:color w:val="auto"/>
          <w:kern w:val="28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090FA6" w:rsidRPr="00090FA6" w14:paraId="1390663D" w14:textId="77777777" w:rsidTr="05B678AA">
        <w:tc>
          <w:tcPr>
            <w:tcW w:w="10024" w:type="dxa"/>
          </w:tcPr>
          <w:p w14:paraId="59DD22E4" w14:textId="77777777" w:rsidR="00090FA6" w:rsidRPr="00090FA6" w:rsidRDefault="00090FA6" w:rsidP="00090FA6">
            <w:pPr>
              <w:keepNext/>
              <w:keepLines/>
              <w:spacing w:before="40" w:line="276" w:lineRule="auto"/>
              <w:outlineLvl w:val="2"/>
              <w:rPr>
                <w:rFonts w:ascii="Calibri Light" w:eastAsia="Calibri" w:hAnsi="Calibri Light" w:cs="Calibri Light"/>
                <w:color w:val="auto"/>
                <w:spacing w:val="20"/>
                <w:sz w:val="22"/>
              </w:rPr>
            </w:pPr>
            <w:r w:rsidRPr="00090FA6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>Her skriv praksislærar ein kort avsluttande kommentar om:</w:t>
            </w:r>
          </w:p>
        </w:tc>
      </w:tr>
      <w:tr w:rsidR="00090FA6" w:rsidRPr="00090FA6" w14:paraId="64471E11" w14:textId="77777777" w:rsidTr="05B678AA">
        <w:tc>
          <w:tcPr>
            <w:tcW w:w="10024" w:type="dxa"/>
          </w:tcPr>
          <w:p w14:paraId="25AEEABC" w14:textId="77777777" w:rsidR="00090FA6" w:rsidRPr="00090FA6" w:rsidRDefault="00090FA6" w:rsidP="00090FA6">
            <w:pPr>
              <w:keepNext/>
              <w:keepLines/>
              <w:numPr>
                <w:ilvl w:val="0"/>
                <w:numId w:val="5"/>
              </w:numPr>
              <w:spacing w:before="40" w:line="276" w:lineRule="auto"/>
              <w:outlineLvl w:val="2"/>
              <w:rPr>
                <w:rFonts w:ascii="Calibri Light" w:eastAsiaTheme="majorEastAsia" w:hAnsi="Calibri Light" w:cs="Calibri Light"/>
                <w:b w:val="0"/>
                <w:bCs/>
                <w:color w:val="auto"/>
                <w:sz w:val="22"/>
              </w:rPr>
            </w:pPr>
            <w:r w:rsidRPr="00090FA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Kva som har vore særleg vektlagt i rettleiinga</w:t>
            </w:r>
          </w:p>
          <w:p w14:paraId="426FE718" w14:textId="77777777" w:rsidR="00090FA6" w:rsidRPr="00090FA6" w:rsidRDefault="00090FA6" w:rsidP="00090FA6">
            <w:pPr>
              <w:keepNext/>
              <w:keepLines/>
              <w:numPr>
                <w:ilvl w:val="0"/>
                <w:numId w:val="5"/>
              </w:numPr>
              <w:spacing w:before="40" w:line="276" w:lineRule="auto"/>
              <w:outlineLvl w:val="2"/>
              <w:rPr>
                <w:rFonts w:ascii="Calibri Light" w:eastAsiaTheme="majorEastAsia" w:hAnsi="Calibri Light" w:cs="Calibri Light"/>
                <w:b w:val="0"/>
                <w:bCs/>
                <w:color w:val="auto"/>
                <w:sz w:val="20"/>
                <w:szCs w:val="20"/>
              </w:rPr>
            </w:pPr>
            <w:r w:rsidRPr="00090FA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 xml:space="preserve">Kva som karakteriserer studenten si utvikling </w:t>
            </w:r>
            <w:r w:rsidRPr="00090FA6">
              <w:rPr>
                <w:rFonts w:ascii="Calibri Light" w:eastAsia="Calibri" w:hAnsi="Calibri Light" w:cs="Calibri Light"/>
                <w:b w:val="0"/>
                <w:bCs/>
                <w:color w:val="auto"/>
                <w:sz w:val="20"/>
                <w:szCs w:val="20"/>
              </w:rPr>
              <w:t>(eks. meir trygg på seg sjølv, meir reflektert, grundigare planlegging)</w:t>
            </w:r>
          </w:p>
          <w:p w14:paraId="5A01516B" w14:textId="77777777" w:rsidR="00090FA6" w:rsidRPr="00090FA6" w:rsidRDefault="00090FA6" w:rsidP="00090FA6">
            <w:pPr>
              <w:keepNext/>
              <w:keepLines/>
              <w:numPr>
                <w:ilvl w:val="0"/>
                <w:numId w:val="5"/>
              </w:numPr>
              <w:spacing w:before="40" w:line="276" w:lineRule="auto"/>
              <w:outlineLvl w:val="2"/>
              <w:rPr>
                <w:rFonts w:ascii="Calibri Light" w:eastAsiaTheme="majorEastAsia" w:hAnsi="Calibri Light" w:cs="Calibri Light"/>
                <w:b w:val="0"/>
                <w:bCs/>
                <w:color w:val="auto"/>
                <w:sz w:val="22"/>
              </w:rPr>
            </w:pPr>
            <w:r w:rsidRPr="00090FA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vurdering av studenten sin vilje og evne til;</w:t>
            </w:r>
          </w:p>
          <w:p w14:paraId="7F9D5D91" w14:textId="77777777" w:rsidR="00090FA6" w:rsidRPr="00090FA6" w:rsidRDefault="00090FA6" w:rsidP="00090FA6">
            <w:pPr>
              <w:keepNext/>
              <w:keepLines/>
              <w:numPr>
                <w:ilvl w:val="1"/>
                <w:numId w:val="6"/>
              </w:numPr>
              <w:spacing w:before="40" w:line="276" w:lineRule="auto"/>
              <w:outlineLvl w:val="2"/>
              <w:rPr>
                <w:rFonts w:ascii="Calibri Light" w:eastAsiaTheme="majorEastAsia" w:hAnsi="Calibri Light" w:cs="Calibri Light"/>
                <w:b w:val="0"/>
                <w:bCs/>
                <w:color w:val="auto"/>
                <w:sz w:val="22"/>
              </w:rPr>
            </w:pPr>
            <w:r w:rsidRPr="00090FA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å vise omsorg og til å leie læringsprosessar</w:t>
            </w:r>
          </w:p>
          <w:p w14:paraId="531B92DD" w14:textId="77777777" w:rsidR="00090FA6" w:rsidRPr="00090FA6" w:rsidRDefault="00090FA6" w:rsidP="00090FA6">
            <w:pPr>
              <w:keepNext/>
              <w:keepLines/>
              <w:numPr>
                <w:ilvl w:val="1"/>
                <w:numId w:val="6"/>
              </w:numPr>
              <w:spacing w:before="40" w:line="276" w:lineRule="auto"/>
              <w:outlineLvl w:val="2"/>
              <w:rPr>
                <w:rFonts w:ascii="Calibri Light" w:eastAsiaTheme="majorEastAsia" w:hAnsi="Calibri Light" w:cs="Calibri Light"/>
                <w:b w:val="0"/>
                <w:bCs/>
                <w:color w:val="auto"/>
                <w:sz w:val="22"/>
              </w:rPr>
            </w:pPr>
            <w:r w:rsidRPr="00090FA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å ta ansvar som rollemodell</w:t>
            </w:r>
          </w:p>
          <w:p w14:paraId="63DE069E" w14:textId="77777777" w:rsidR="00090FA6" w:rsidRPr="00090FA6" w:rsidRDefault="00090FA6" w:rsidP="00090FA6">
            <w:pPr>
              <w:keepNext/>
              <w:keepLines/>
              <w:numPr>
                <w:ilvl w:val="1"/>
                <w:numId w:val="6"/>
              </w:numPr>
              <w:spacing w:before="40" w:line="276" w:lineRule="auto"/>
              <w:outlineLvl w:val="2"/>
              <w:rPr>
                <w:rFonts w:ascii="Calibri Light" w:eastAsiaTheme="majorEastAsia" w:hAnsi="Calibri Light" w:cs="Calibri Light"/>
                <w:b w:val="0"/>
                <w:bCs/>
                <w:color w:val="auto"/>
                <w:sz w:val="22"/>
              </w:rPr>
            </w:pPr>
            <w:r w:rsidRPr="00090FA6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</w:rPr>
              <w:t>å kommunisere og samarbeide</w:t>
            </w:r>
          </w:p>
          <w:p w14:paraId="645BDA66" w14:textId="32AC303E" w:rsidR="00090FA6" w:rsidRPr="00090FA6" w:rsidRDefault="00090FA6" w:rsidP="05B678AA">
            <w:pPr>
              <w:keepNext/>
              <w:keepLines/>
              <w:numPr>
                <w:ilvl w:val="1"/>
                <w:numId w:val="6"/>
              </w:numPr>
              <w:spacing w:before="40" w:line="276" w:lineRule="auto"/>
              <w:outlineLvl w:val="2"/>
              <w:rPr>
                <w:rFonts w:ascii="Calibri Light" w:eastAsiaTheme="majorEastAsia" w:hAnsi="Calibri Light" w:cs="Calibri Light"/>
                <w:b w:val="0"/>
                <w:color w:val="auto"/>
                <w:spacing w:val="20"/>
                <w:sz w:val="22"/>
              </w:rPr>
            </w:pPr>
            <w:r w:rsidRPr="05B678AA">
              <w:rPr>
                <w:rFonts w:ascii="Calibri Light" w:eastAsia="Calibri" w:hAnsi="Calibri Light" w:cs="Calibri Light"/>
                <w:b w:val="0"/>
                <w:color w:val="auto"/>
                <w:sz w:val="22"/>
              </w:rPr>
              <w:t>å vise sjølvinnsikt og endringsvilje</w:t>
            </w:r>
          </w:p>
          <w:p w14:paraId="759E8F3C" w14:textId="77777777" w:rsidR="00090FA6" w:rsidRDefault="00090FA6" w:rsidP="00090FA6">
            <w:pPr>
              <w:spacing w:line="276" w:lineRule="auto"/>
              <w:rPr>
                <w:rFonts w:ascii="Calibri Light" w:eastAsiaTheme="majorEastAsia" w:hAnsi="Calibri Light" w:cs="Calibri Light"/>
                <w:b w:val="0"/>
                <w:caps/>
                <w:color w:val="auto"/>
                <w:spacing w:val="20"/>
                <w:sz w:val="20"/>
                <w:szCs w:val="20"/>
              </w:rPr>
            </w:pPr>
          </w:p>
          <w:p w14:paraId="32D659FD" w14:textId="70D199D6" w:rsidR="00233E7C" w:rsidRPr="00090FA6" w:rsidRDefault="00233E7C" w:rsidP="00090FA6">
            <w:pPr>
              <w:spacing w:line="276" w:lineRule="auto"/>
              <w:rPr>
                <w:rFonts w:ascii="Calibri Light" w:eastAsiaTheme="majorEastAsia" w:hAnsi="Calibri Light" w:cs="Calibri Light"/>
                <w:b w:val="0"/>
                <w:caps/>
                <w:color w:val="auto"/>
                <w:spacing w:val="20"/>
                <w:sz w:val="20"/>
                <w:szCs w:val="20"/>
              </w:rPr>
            </w:pPr>
          </w:p>
        </w:tc>
      </w:tr>
    </w:tbl>
    <w:p w14:paraId="1759663E" w14:textId="77777777" w:rsidR="00090FA6" w:rsidRPr="00090FA6" w:rsidRDefault="00090FA6" w:rsidP="00090FA6">
      <w:pPr>
        <w:rPr>
          <w:rFonts w:asciiTheme="majorHAnsi" w:hAnsiTheme="majorHAnsi" w:cstheme="majorBidi"/>
          <w:sz w:val="40"/>
          <w:szCs w:val="40"/>
        </w:rPr>
      </w:pPr>
    </w:p>
    <w:p w14:paraId="41B7C7AC" w14:textId="77777777" w:rsidR="00233E7C" w:rsidRDefault="00233E7C" w:rsidP="00090FA6">
      <w:pPr>
        <w:spacing w:after="360"/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</w:rPr>
      </w:pPr>
    </w:p>
    <w:p w14:paraId="2750F5C0" w14:textId="4F3F128F" w:rsidR="00090FA6" w:rsidRPr="00090FA6" w:rsidRDefault="00090FA6" w:rsidP="00090FA6">
      <w:pPr>
        <w:spacing w:after="360"/>
        <w:rPr>
          <w:rFonts w:ascii="Calibri Light" w:eastAsia="Times New Roman" w:hAnsi="Calibri Light" w:cs="Calibri Light"/>
          <w:b w:val="0"/>
          <w:color w:val="131114"/>
          <w:spacing w:val="3"/>
          <w:sz w:val="22"/>
          <w:lang w:eastAsia="nb-NO"/>
        </w:rPr>
      </w:pPr>
      <w:r w:rsidRPr="00090FA6"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</w:rPr>
        <w:lastRenderedPageBreak/>
        <w:t>Studenten si sjølvevaluering</w:t>
      </w:r>
    </w:p>
    <w:p w14:paraId="67F07EA5" w14:textId="77777777" w:rsidR="00090FA6" w:rsidRPr="00090FA6" w:rsidRDefault="00090FA6" w:rsidP="00090FA6">
      <w:pPr>
        <w:spacing w:after="360"/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</w:pPr>
      <w:r w:rsidRPr="00090FA6">
        <w:rPr>
          <w:rFonts w:ascii="Calibri Light" w:eastAsia="Times New Roman" w:hAnsi="Calibri Light" w:cs="Calibri Light"/>
          <w:b w:val="0"/>
          <w:color w:val="131114"/>
          <w:spacing w:val="3"/>
          <w:sz w:val="20"/>
          <w:szCs w:val="20"/>
          <w:lang w:eastAsia="nb-NO"/>
        </w:rPr>
        <w:t>Studenten skal gje ei skriftleg sjølvevaluering av eigne mål frå refleksjonsnotatet som blei levert til praksislærar før praksis. Sjølvevalueringa skal leverast til praksislærar før siste rettleiingstime og leggjast inn nedanfor.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090FA6" w:rsidRPr="00090FA6" w14:paraId="3961BDF6" w14:textId="77777777" w:rsidTr="05B678AA">
        <w:tc>
          <w:tcPr>
            <w:tcW w:w="10024" w:type="dxa"/>
          </w:tcPr>
          <w:p w14:paraId="10376D1D" w14:textId="77777777" w:rsidR="00090FA6" w:rsidRPr="00090FA6" w:rsidRDefault="00090FA6" w:rsidP="00090FA6">
            <w:pPr>
              <w:spacing w:line="276" w:lineRule="auto"/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</w:pPr>
            <w:r w:rsidRPr="00090FA6">
              <w:rPr>
                <w:rFonts w:ascii="Calibri Light" w:eastAsia="Times New Roman" w:hAnsi="Calibri Light" w:cs="Calibri Light"/>
                <w:b w:val="0"/>
                <w:color w:val="7AD6CF" w:themeColor="accent6" w:themeTint="99"/>
                <w:spacing w:val="3"/>
                <w:szCs w:val="28"/>
                <w:lang w:eastAsia="nb-NO"/>
              </w:rPr>
              <w:t>Sjølvevalueringa skal seie noko om:</w:t>
            </w:r>
          </w:p>
        </w:tc>
      </w:tr>
      <w:tr w:rsidR="00090FA6" w:rsidRPr="00090FA6" w14:paraId="645C83CD" w14:textId="77777777" w:rsidTr="05B678AA">
        <w:tc>
          <w:tcPr>
            <w:tcW w:w="10024" w:type="dxa"/>
          </w:tcPr>
          <w:p w14:paraId="75C16AB1" w14:textId="1DB1F4E4" w:rsidR="00090FA6" w:rsidRPr="00090FA6" w:rsidRDefault="00090FA6" w:rsidP="00090FA6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</w:pPr>
            <w:r w:rsidRPr="00090FA6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Korleis gjekk det med måla eg s</w:t>
            </w:r>
            <w:r w:rsidR="00DA1ECE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e</w:t>
            </w:r>
            <w:r w:rsidRPr="00090FA6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tt</w:t>
            </w:r>
            <w:r w:rsidR="00DA1ECE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e</w:t>
            </w:r>
            <w:r w:rsidRPr="00090FA6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 xml:space="preserve"> meg? </w:t>
            </w:r>
          </w:p>
          <w:p w14:paraId="182710D3" w14:textId="77777777" w:rsidR="00090FA6" w:rsidRPr="00090FA6" w:rsidRDefault="00090FA6" w:rsidP="00090FA6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</w:pPr>
            <w:r w:rsidRPr="00090FA6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Kvifor gjekk det som det gjorde? </w:t>
            </w:r>
          </w:p>
          <w:p w14:paraId="5E0441C8" w14:textId="77777777" w:rsidR="00090FA6" w:rsidRPr="00090FA6" w:rsidRDefault="00090FA6" w:rsidP="05B678AA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Calibri Light" w:eastAsia="Times New Roman" w:hAnsi="Calibri Light" w:cs="Calibri Light"/>
                <w:b w:val="0"/>
                <w:color w:val="131114"/>
                <w:sz w:val="22"/>
                <w:lang w:eastAsia="nb-NO"/>
              </w:rPr>
            </w:pPr>
            <w:r w:rsidRPr="05B678AA">
              <w:rPr>
                <w:rFonts w:ascii="Calibri Light" w:eastAsia="Times New Roman" w:hAnsi="Calibri Light" w:cs="Calibri Light"/>
                <w:b w:val="0"/>
                <w:color w:val="131114"/>
                <w:spacing w:val="3"/>
                <w:sz w:val="22"/>
                <w:lang w:eastAsia="nb-NO"/>
              </w:rPr>
              <w:t>Kva ønskjer eg å arbeide vidare med?</w:t>
            </w:r>
            <w:r w:rsidRPr="05B678AA">
              <w:rPr>
                <w:rFonts w:ascii="Arial" w:eastAsia="Times New Roman" w:hAnsi="Arial" w:cs="Arial"/>
                <w:b w:val="0"/>
                <w:color w:val="131114"/>
                <w:spacing w:val="3"/>
                <w:lang w:eastAsia="nb-NO"/>
              </w:rPr>
              <w:t> </w:t>
            </w:r>
          </w:p>
        </w:tc>
      </w:tr>
    </w:tbl>
    <w:p w14:paraId="4C3929C3" w14:textId="77777777" w:rsidR="00090FA6" w:rsidRPr="00090FA6" w:rsidRDefault="00090FA6" w:rsidP="00090FA6">
      <w:pPr>
        <w:rPr>
          <w:rFonts w:asciiTheme="majorHAnsi" w:eastAsiaTheme="majorEastAsia" w:hAnsiTheme="majorHAnsi" w:cstheme="majorBidi"/>
          <w:b w:val="0"/>
          <w:color w:val="auto"/>
          <w:sz w:val="40"/>
          <w:szCs w:val="40"/>
        </w:rPr>
      </w:pPr>
    </w:p>
    <w:sectPr w:rsidR="00090FA6" w:rsidRPr="00090FA6" w:rsidSect="004F0B07">
      <w:headerReference w:type="default" r:id="rId15"/>
      <w:footerReference w:type="default" r:id="rId16"/>
      <w:pgSz w:w="11906" w:h="16838" w:code="9"/>
      <w:pgMar w:top="720" w:right="720" w:bottom="720" w:left="720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974B" w14:textId="77777777" w:rsidR="006708C4" w:rsidRPr="00172167" w:rsidRDefault="006708C4">
      <w:r w:rsidRPr="00172167">
        <w:separator/>
      </w:r>
    </w:p>
    <w:p w14:paraId="70A2E5DF" w14:textId="77777777" w:rsidR="006708C4" w:rsidRPr="00172167" w:rsidRDefault="006708C4"/>
  </w:endnote>
  <w:endnote w:type="continuationSeparator" w:id="0">
    <w:p w14:paraId="6813720B" w14:textId="77777777" w:rsidR="006708C4" w:rsidRPr="00172167" w:rsidRDefault="006708C4">
      <w:r w:rsidRPr="00172167">
        <w:continuationSeparator/>
      </w:r>
    </w:p>
    <w:p w14:paraId="4D0AF4D9" w14:textId="77777777" w:rsidR="006708C4" w:rsidRPr="00172167" w:rsidRDefault="006708C4"/>
  </w:endnote>
  <w:endnote w:type="continuationNotice" w:id="1">
    <w:p w14:paraId="5921F1D3" w14:textId="77777777" w:rsidR="006708C4" w:rsidRPr="00172167" w:rsidRDefault="006708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2967DE00" w14:textId="360B7C3A" w:rsidR="00664D38" w:rsidRPr="006F2D89" w:rsidRDefault="05B678AA" w:rsidP="05B678AA">
        <w:pPr>
          <w:pStyle w:val="Bunntekst"/>
          <w:rPr>
            <w:rFonts w:ascii="Calibri Light" w:hAnsi="Calibri Light" w:cs="Calibri Light"/>
            <w:b w:val="0"/>
            <w:color w:val="auto"/>
            <w:sz w:val="20"/>
            <w:szCs w:val="20"/>
          </w:rPr>
        </w:pPr>
        <w:r w:rsidRPr="05B678AA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Praksislærar og student går gjennom utfylt sluttvurdering i ein samtale siste dag i praksis. Studenten lastar </w:t>
        </w:r>
        <w:r w:rsidRPr="006F2D89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opp alle sidene i sluttvurderinga i Wiseflow snarast og seinast innan ei veke etter fullført praksis. Vurderinga skal vere </w:t>
        </w:r>
        <w:r w:rsidR="000A6CE8" w:rsidRPr="006F2D89">
          <w:rPr>
            <w:rFonts w:ascii="Calibri Light" w:hAnsi="Calibri Light" w:cs="Calibri Light"/>
            <w:b w:val="0"/>
            <w:color w:val="auto"/>
            <w:sz w:val="20"/>
            <w:szCs w:val="20"/>
          </w:rPr>
          <w:t>undersk</w:t>
        </w:r>
        <w:r w:rsidR="000324A3" w:rsidRPr="006F2D89">
          <w:rPr>
            <w:rFonts w:ascii="Calibri Light" w:hAnsi="Calibri Light" w:cs="Calibri Light"/>
            <w:b w:val="0"/>
            <w:color w:val="auto"/>
            <w:sz w:val="20"/>
            <w:szCs w:val="20"/>
          </w:rPr>
          <w:t>r</w:t>
        </w:r>
        <w:r w:rsidR="000A6CE8" w:rsidRPr="006F2D89">
          <w:rPr>
            <w:rFonts w:ascii="Calibri Light" w:hAnsi="Calibri Light" w:cs="Calibri Light"/>
            <w:b w:val="0"/>
            <w:color w:val="auto"/>
            <w:sz w:val="20"/>
            <w:szCs w:val="20"/>
          </w:rPr>
          <w:t>iven</w:t>
        </w:r>
        <w:r w:rsidRPr="006F2D89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 av både praksislærar og student. Profesjonsrettleiar set endeleg karakter i Wiseflow.</w:t>
        </w:r>
      </w:p>
      <w:p w14:paraId="5F35EBDC" w14:textId="7BDA5FAB" w:rsidR="00DB0E2F" w:rsidRPr="00172167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172167">
          <w:rPr>
            <w:rFonts w:cstheme="minorHAnsi"/>
            <w:b w:val="0"/>
            <w:bCs/>
            <w:color w:val="008A8F"/>
          </w:rPr>
          <w:fldChar w:fldCharType="begin"/>
        </w:r>
        <w:r w:rsidRPr="00172167">
          <w:rPr>
            <w:rFonts w:cstheme="minorHAnsi"/>
            <w:b w:val="0"/>
            <w:bCs/>
            <w:color w:val="008A8F"/>
          </w:rPr>
          <w:instrText>PAGE   \* MERGEFORMAT</w:instrText>
        </w:r>
        <w:r w:rsidRPr="00172167">
          <w:rPr>
            <w:rFonts w:cstheme="minorHAnsi"/>
            <w:b w:val="0"/>
            <w:bCs/>
            <w:color w:val="008A8F"/>
          </w:rPr>
          <w:fldChar w:fldCharType="separate"/>
        </w:r>
        <w:r w:rsidRPr="00172167">
          <w:rPr>
            <w:rFonts w:cstheme="minorHAnsi"/>
            <w:b w:val="0"/>
            <w:bCs/>
            <w:color w:val="008A8F"/>
          </w:rPr>
          <w:t>2</w:t>
        </w:r>
        <w:r w:rsidRPr="00172167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172167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C5EF" w14:textId="77777777" w:rsidR="006708C4" w:rsidRPr="00172167" w:rsidRDefault="006708C4">
      <w:r w:rsidRPr="00172167">
        <w:separator/>
      </w:r>
    </w:p>
    <w:p w14:paraId="3CD36B9E" w14:textId="77777777" w:rsidR="006708C4" w:rsidRPr="00172167" w:rsidRDefault="006708C4"/>
  </w:footnote>
  <w:footnote w:type="continuationSeparator" w:id="0">
    <w:p w14:paraId="109C8140" w14:textId="77777777" w:rsidR="006708C4" w:rsidRPr="00172167" w:rsidRDefault="006708C4">
      <w:r w:rsidRPr="00172167">
        <w:continuationSeparator/>
      </w:r>
    </w:p>
    <w:p w14:paraId="5F172194" w14:textId="77777777" w:rsidR="006708C4" w:rsidRPr="00172167" w:rsidRDefault="006708C4"/>
  </w:footnote>
  <w:footnote w:type="continuationNotice" w:id="1">
    <w:p w14:paraId="0A8F24E2" w14:textId="77777777" w:rsidR="006708C4" w:rsidRPr="00172167" w:rsidRDefault="006708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172167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172167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0A0B4918" w14:textId="59C5D62A" w:rsidR="00EF39D0" w:rsidRPr="00172167" w:rsidRDefault="00BD16EE" w:rsidP="00440048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17216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172167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Sluttv</w:t>
          </w:r>
          <w:r w:rsidR="00E55786" w:rsidRPr="00172167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urdering av praksis</w:t>
          </w:r>
          <w:r w:rsidR="007B7829" w:rsidRPr="00172167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172167" w:rsidRPr="0017216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Grunnskolelærarutdanning</w:t>
          </w:r>
          <w:r w:rsidR="00172167" w:rsidRPr="00172167">
            <w:rPr>
              <w:rFonts w:ascii="Calibri Light" w:hAnsi="Calibri Light" w:cs="Calibri Light"/>
              <w:b w:val="0"/>
              <w:bCs/>
              <w:color w:val="008A8F"/>
              <w:sz w:val="20"/>
              <w:szCs w:val="16"/>
            </w:rPr>
            <w:t>a</w:t>
          </w:r>
          <w:r w:rsidR="007B7829" w:rsidRPr="0017216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 xml:space="preserve"> </w:t>
          </w:r>
        </w:p>
        <w:p w14:paraId="25434A00" w14:textId="5B954F2D" w:rsidR="00340B27" w:rsidRPr="00172167" w:rsidRDefault="007B7829" w:rsidP="00440048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172167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1.-7. trinn og 5.-10. trinn</w:t>
          </w:r>
        </w:p>
      </w:tc>
    </w:tr>
  </w:tbl>
  <w:p w14:paraId="0CA48A4F" w14:textId="3E9F10E6" w:rsidR="00F319FC" w:rsidRPr="00172167" w:rsidRDefault="00F319FC" w:rsidP="00B57469">
    <w:pPr>
      <w:tabs>
        <w:tab w:val="left" w:pos="6724"/>
      </w:tabs>
      <w:textAlignment w:val="baseline"/>
      <w:rPr>
        <w:rStyle w:val="Overskrift1Tegn"/>
        <w:rFonts w:ascii="Calibri Light" w:hAnsi="Calibri Light" w:cs="Calibri Light"/>
        <w:color w:val="006C73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40764"/>
    <w:multiLevelType w:val="multilevel"/>
    <w:tmpl w:val="711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31ABF"/>
    <w:multiLevelType w:val="hybridMultilevel"/>
    <w:tmpl w:val="AC20D4F8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7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562186">
    <w:abstractNumId w:val="0"/>
  </w:num>
  <w:num w:numId="3" w16cid:durableId="1082020399">
    <w:abstractNumId w:val="1"/>
  </w:num>
  <w:num w:numId="4" w16cid:durableId="988634807">
    <w:abstractNumId w:val="3"/>
  </w:num>
  <w:num w:numId="5" w16cid:durableId="1258368656">
    <w:abstractNumId w:val="5"/>
  </w:num>
  <w:num w:numId="6" w16cid:durableId="966621488">
    <w:abstractNumId w:val="2"/>
  </w:num>
  <w:num w:numId="7" w16cid:durableId="936670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96"/>
    <w:rsid w:val="00010500"/>
    <w:rsid w:val="00015AF1"/>
    <w:rsid w:val="0002482E"/>
    <w:rsid w:val="00032177"/>
    <w:rsid w:val="000324A3"/>
    <w:rsid w:val="00050324"/>
    <w:rsid w:val="000509F3"/>
    <w:rsid w:val="0005668A"/>
    <w:rsid w:val="00077E8D"/>
    <w:rsid w:val="00077EF2"/>
    <w:rsid w:val="00090FA6"/>
    <w:rsid w:val="000A0150"/>
    <w:rsid w:val="000A6CE8"/>
    <w:rsid w:val="000B6504"/>
    <w:rsid w:val="000D1911"/>
    <w:rsid w:val="000E63C9"/>
    <w:rsid w:val="000F1A56"/>
    <w:rsid w:val="000F6A7D"/>
    <w:rsid w:val="001109DF"/>
    <w:rsid w:val="00130E9D"/>
    <w:rsid w:val="00132442"/>
    <w:rsid w:val="0013316F"/>
    <w:rsid w:val="00142FCE"/>
    <w:rsid w:val="00146016"/>
    <w:rsid w:val="001466F1"/>
    <w:rsid w:val="00150A6D"/>
    <w:rsid w:val="00165A11"/>
    <w:rsid w:val="00172167"/>
    <w:rsid w:val="00174614"/>
    <w:rsid w:val="00175CF1"/>
    <w:rsid w:val="0018543D"/>
    <w:rsid w:val="00185B35"/>
    <w:rsid w:val="00192E4C"/>
    <w:rsid w:val="001A69F8"/>
    <w:rsid w:val="001B12F7"/>
    <w:rsid w:val="001B2CE8"/>
    <w:rsid w:val="001E297B"/>
    <w:rsid w:val="001E40F1"/>
    <w:rsid w:val="001F2BC8"/>
    <w:rsid w:val="001F5F6B"/>
    <w:rsid w:val="0020309F"/>
    <w:rsid w:val="002052F2"/>
    <w:rsid w:val="00227801"/>
    <w:rsid w:val="00230E5F"/>
    <w:rsid w:val="00233E7C"/>
    <w:rsid w:val="002401C2"/>
    <w:rsid w:val="00242723"/>
    <w:rsid w:val="00243EBC"/>
    <w:rsid w:val="00245693"/>
    <w:rsid w:val="00246A35"/>
    <w:rsid w:val="00253101"/>
    <w:rsid w:val="0026540F"/>
    <w:rsid w:val="00272443"/>
    <w:rsid w:val="00284348"/>
    <w:rsid w:val="002A14E5"/>
    <w:rsid w:val="002B2EEC"/>
    <w:rsid w:val="002C1202"/>
    <w:rsid w:val="002D4DD8"/>
    <w:rsid w:val="002D6535"/>
    <w:rsid w:val="002E1616"/>
    <w:rsid w:val="002E4E17"/>
    <w:rsid w:val="002F24FF"/>
    <w:rsid w:val="002F51F5"/>
    <w:rsid w:val="003072DC"/>
    <w:rsid w:val="00312137"/>
    <w:rsid w:val="00314164"/>
    <w:rsid w:val="00326A37"/>
    <w:rsid w:val="00330359"/>
    <w:rsid w:val="0033762F"/>
    <w:rsid w:val="00340B27"/>
    <w:rsid w:val="00342A8B"/>
    <w:rsid w:val="00360494"/>
    <w:rsid w:val="00360A97"/>
    <w:rsid w:val="0036319B"/>
    <w:rsid w:val="00366C7E"/>
    <w:rsid w:val="00381761"/>
    <w:rsid w:val="00384EA3"/>
    <w:rsid w:val="00395FB9"/>
    <w:rsid w:val="003A39A1"/>
    <w:rsid w:val="003B17FE"/>
    <w:rsid w:val="003B1F08"/>
    <w:rsid w:val="003B26E4"/>
    <w:rsid w:val="003B79EC"/>
    <w:rsid w:val="003C2191"/>
    <w:rsid w:val="003D3863"/>
    <w:rsid w:val="003E5F45"/>
    <w:rsid w:val="003F20E1"/>
    <w:rsid w:val="003F4CD0"/>
    <w:rsid w:val="003F6205"/>
    <w:rsid w:val="004110DE"/>
    <w:rsid w:val="00412CA1"/>
    <w:rsid w:val="00413E84"/>
    <w:rsid w:val="00422A69"/>
    <w:rsid w:val="004333EA"/>
    <w:rsid w:val="00440048"/>
    <w:rsid w:val="0044085A"/>
    <w:rsid w:val="00453A60"/>
    <w:rsid w:val="00462739"/>
    <w:rsid w:val="0046452D"/>
    <w:rsid w:val="004737E3"/>
    <w:rsid w:val="00474120"/>
    <w:rsid w:val="00474862"/>
    <w:rsid w:val="00497EC4"/>
    <w:rsid w:val="004B21A5"/>
    <w:rsid w:val="004B45E5"/>
    <w:rsid w:val="004C5E65"/>
    <w:rsid w:val="004C604B"/>
    <w:rsid w:val="004E4488"/>
    <w:rsid w:val="004F04CC"/>
    <w:rsid w:val="004F0B07"/>
    <w:rsid w:val="005037F0"/>
    <w:rsid w:val="0050541C"/>
    <w:rsid w:val="005062EA"/>
    <w:rsid w:val="00516A86"/>
    <w:rsid w:val="00522219"/>
    <w:rsid w:val="00526996"/>
    <w:rsid w:val="005275F6"/>
    <w:rsid w:val="00534A9F"/>
    <w:rsid w:val="00547BFA"/>
    <w:rsid w:val="0055020E"/>
    <w:rsid w:val="0055592F"/>
    <w:rsid w:val="005568A7"/>
    <w:rsid w:val="00556B16"/>
    <w:rsid w:val="005620FA"/>
    <w:rsid w:val="00572102"/>
    <w:rsid w:val="00572EA8"/>
    <w:rsid w:val="00573DD8"/>
    <w:rsid w:val="00574C35"/>
    <w:rsid w:val="00577801"/>
    <w:rsid w:val="00593425"/>
    <w:rsid w:val="00595803"/>
    <w:rsid w:val="005A3C9F"/>
    <w:rsid w:val="005A6F25"/>
    <w:rsid w:val="005C597C"/>
    <w:rsid w:val="005C623D"/>
    <w:rsid w:val="005E4753"/>
    <w:rsid w:val="005E5FB7"/>
    <w:rsid w:val="005E7799"/>
    <w:rsid w:val="005F0A03"/>
    <w:rsid w:val="005F1BB0"/>
    <w:rsid w:val="005F3D53"/>
    <w:rsid w:val="005F64A5"/>
    <w:rsid w:val="00611030"/>
    <w:rsid w:val="00625C9F"/>
    <w:rsid w:val="00630482"/>
    <w:rsid w:val="00634393"/>
    <w:rsid w:val="00636DFF"/>
    <w:rsid w:val="00644778"/>
    <w:rsid w:val="00654BAA"/>
    <w:rsid w:val="006562FF"/>
    <w:rsid w:val="00656C4D"/>
    <w:rsid w:val="00664D38"/>
    <w:rsid w:val="006708C4"/>
    <w:rsid w:val="006801BB"/>
    <w:rsid w:val="006943E0"/>
    <w:rsid w:val="006A0FE5"/>
    <w:rsid w:val="006A717A"/>
    <w:rsid w:val="006C0B5B"/>
    <w:rsid w:val="006D166A"/>
    <w:rsid w:val="006D1BFF"/>
    <w:rsid w:val="006D1EDB"/>
    <w:rsid w:val="006E1684"/>
    <w:rsid w:val="006E30E8"/>
    <w:rsid w:val="006E5716"/>
    <w:rsid w:val="006F00B4"/>
    <w:rsid w:val="006F1D56"/>
    <w:rsid w:val="006F2D89"/>
    <w:rsid w:val="006F6663"/>
    <w:rsid w:val="00700BA9"/>
    <w:rsid w:val="00700DCD"/>
    <w:rsid w:val="00700E0B"/>
    <w:rsid w:val="007030DB"/>
    <w:rsid w:val="007112B6"/>
    <w:rsid w:val="00711FA7"/>
    <w:rsid w:val="00714ED4"/>
    <w:rsid w:val="00715228"/>
    <w:rsid w:val="00720F00"/>
    <w:rsid w:val="007218DF"/>
    <w:rsid w:val="00725292"/>
    <w:rsid w:val="007302B3"/>
    <w:rsid w:val="00730733"/>
    <w:rsid w:val="00730E3A"/>
    <w:rsid w:val="0073378E"/>
    <w:rsid w:val="00736AAF"/>
    <w:rsid w:val="007462C4"/>
    <w:rsid w:val="0075071C"/>
    <w:rsid w:val="00751250"/>
    <w:rsid w:val="00752309"/>
    <w:rsid w:val="00765B2A"/>
    <w:rsid w:val="007735E3"/>
    <w:rsid w:val="007760A6"/>
    <w:rsid w:val="00777480"/>
    <w:rsid w:val="00780A10"/>
    <w:rsid w:val="00783A34"/>
    <w:rsid w:val="007858AE"/>
    <w:rsid w:val="007B3FD7"/>
    <w:rsid w:val="007B51E3"/>
    <w:rsid w:val="007B7829"/>
    <w:rsid w:val="007C6B52"/>
    <w:rsid w:val="007D16C5"/>
    <w:rsid w:val="007E5390"/>
    <w:rsid w:val="007F6271"/>
    <w:rsid w:val="00801772"/>
    <w:rsid w:val="00830006"/>
    <w:rsid w:val="00861188"/>
    <w:rsid w:val="00862FE4"/>
    <w:rsid w:val="0086389A"/>
    <w:rsid w:val="008661CA"/>
    <w:rsid w:val="00867E62"/>
    <w:rsid w:val="008704EE"/>
    <w:rsid w:val="0087184F"/>
    <w:rsid w:val="0087605E"/>
    <w:rsid w:val="00883138"/>
    <w:rsid w:val="0089530A"/>
    <w:rsid w:val="008A3882"/>
    <w:rsid w:val="008B1FEE"/>
    <w:rsid w:val="008B49AA"/>
    <w:rsid w:val="008B4F6C"/>
    <w:rsid w:val="008B6789"/>
    <w:rsid w:val="008C5353"/>
    <w:rsid w:val="008E1448"/>
    <w:rsid w:val="008E6086"/>
    <w:rsid w:val="008F0BCF"/>
    <w:rsid w:val="00903C32"/>
    <w:rsid w:val="0090400C"/>
    <w:rsid w:val="00910996"/>
    <w:rsid w:val="00911342"/>
    <w:rsid w:val="00912768"/>
    <w:rsid w:val="00916B16"/>
    <w:rsid w:val="009173B9"/>
    <w:rsid w:val="00923832"/>
    <w:rsid w:val="00926950"/>
    <w:rsid w:val="0093335D"/>
    <w:rsid w:val="0093613E"/>
    <w:rsid w:val="00943026"/>
    <w:rsid w:val="00966B81"/>
    <w:rsid w:val="0097306E"/>
    <w:rsid w:val="00985610"/>
    <w:rsid w:val="0099443B"/>
    <w:rsid w:val="0099459F"/>
    <w:rsid w:val="009A3430"/>
    <w:rsid w:val="009A4108"/>
    <w:rsid w:val="009B12FD"/>
    <w:rsid w:val="009C1C64"/>
    <w:rsid w:val="009C3B2F"/>
    <w:rsid w:val="009C7720"/>
    <w:rsid w:val="009D7CAB"/>
    <w:rsid w:val="009E06D6"/>
    <w:rsid w:val="009F61FD"/>
    <w:rsid w:val="009F7736"/>
    <w:rsid w:val="00A131BF"/>
    <w:rsid w:val="00A216E1"/>
    <w:rsid w:val="00A234A1"/>
    <w:rsid w:val="00A23AFA"/>
    <w:rsid w:val="00A31B3E"/>
    <w:rsid w:val="00A36E8C"/>
    <w:rsid w:val="00A37080"/>
    <w:rsid w:val="00A466A5"/>
    <w:rsid w:val="00A507E0"/>
    <w:rsid w:val="00A50DD8"/>
    <w:rsid w:val="00A532F3"/>
    <w:rsid w:val="00A650D9"/>
    <w:rsid w:val="00A65C86"/>
    <w:rsid w:val="00A8489E"/>
    <w:rsid w:val="00A97F44"/>
    <w:rsid w:val="00AA6D1D"/>
    <w:rsid w:val="00AB02A7"/>
    <w:rsid w:val="00AB24B9"/>
    <w:rsid w:val="00AC29F3"/>
    <w:rsid w:val="00AC3E3A"/>
    <w:rsid w:val="00AC54A3"/>
    <w:rsid w:val="00AC68DE"/>
    <w:rsid w:val="00AD7280"/>
    <w:rsid w:val="00AE4ACB"/>
    <w:rsid w:val="00AF5C61"/>
    <w:rsid w:val="00B005BE"/>
    <w:rsid w:val="00B2011B"/>
    <w:rsid w:val="00B231E5"/>
    <w:rsid w:val="00B23F8F"/>
    <w:rsid w:val="00B24F66"/>
    <w:rsid w:val="00B254DD"/>
    <w:rsid w:val="00B42A6B"/>
    <w:rsid w:val="00B4366E"/>
    <w:rsid w:val="00B5481B"/>
    <w:rsid w:val="00B57469"/>
    <w:rsid w:val="00B66133"/>
    <w:rsid w:val="00B70F16"/>
    <w:rsid w:val="00B74E19"/>
    <w:rsid w:val="00B84AE7"/>
    <w:rsid w:val="00B84E97"/>
    <w:rsid w:val="00BA25CA"/>
    <w:rsid w:val="00BB36EA"/>
    <w:rsid w:val="00BB5CBF"/>
    <w:rsid w:val="00BB5F08"/>
    <w:rsid w:val="00BC2A22"/>
    <w:rsid w:val="00BD16EE"/>
    <w:rsid w:val="00BF00CD"/>
    <w:rsid w:val="00BF1943"/>
    <w:rsid w:val="00C02B87"/>
    <w:rsid w:val="00C24E3E"/>
    <w:rsid w:val="00C26E59"/>
    <w:rsid w:val="00C35AED"/>
    <w:rsid w:val="00C4086D"/>
    <w:rsid w:val="00C473FD"/>
    <w:rsid w:val="00C65244"/>
    <w:rsid w:val="00C671F0"/>
    <w:rsid w:val="00C85C9C"/>
    <w:rsid w:val="00C8761C"/>
    <w:rsid w:val="00C92A8B"/>
    <w:rsid w:val="00CA1896"/>
    <w:rsid w:val="00CB5B28"/>
    <w:rsid w:val="00CD06E3"/>
    <w:rsid w:val="00CE3CC5"/>
    <w:rsid w:val="00CE6A53"/>
    <w:rsid w:val="00CF31B9"/>
    <w:rsid w:val="00CF5371"/>
    <w:rsid w:val="00D01269"/>
    <w:rsid w:val="00D028C5"/>
    <w:rsid w:val="00D0323A"/>
    <w:rsid w:val="00D040B2"/>
    <w:rsid w:val="00D0559F"/>
    <w:rsid w:val="00D05E5C"/>
    <w:rsid w:val="00D065A5"/>
    <w:rsid w:val="00D077E9"/>
    <w:rsid w:val="00D15825"/>
    <w:rsid w:val="00D15CCD"/>
    <w:rsid w:val="00D222DA"/>
    <w:rsid w:val="00D355DD"/>
    <w:rsid w:val="00D35AC3"/>
    <w:rsid w:val="00D36478"/>
    <w:rsid w:val="00D42BF6"/>
    <w:rsid w:val="00D42CB7"/>
    <w:rsid w:val="00D46519"/>
    <w:rsid w:val="00D5413D"/>
    <w:rsid w:val="00D570A9"/>
    <w:rsid w:val="00D62F63"/>
    <w:rsid w:val="00D67A41"/>
    <w:rsid w:val="00D70D02"/>
    <w:rsid w:val="00D74246"/>
    <w:rsid w:val="00D770C7"/>
    <w:rsid w:val="00D85900"/>
    <w:rsid w:val="00D86945"/>
    <w:rsid w:val="00D90290"/>
    <w:rsid w:val="00D91211"/>
    <w:rsid w:val="00D9137E"/>
    <w:rsid w:val="00DA0735"/>
    <w:rsid w:val="00DA1ECE"/>
    <w:rsid w:val="00DA3358"/>
    <w:rsid w:val="00DB0E2F"/>
    <w:rsid w:val="00DB1267"/>
    <w:rsid w:val="00DB6B3A"/>
    <w:rsid w:val="00DB72D2"/>
    <w:rsid w:val="00DD152F"/>
    <w:rsid w:val="00DD38D5"/>
    <w:rsid w:val="00DE213F"/>
    <w:rsid w:val="00DE78D3"/>
    <w:rsid w:val="00DF027C"/>
    <w:rsid w:val="00DF26BA"/>
    <w:rsid w:val="00DF3BD7"/>
    <w:rsid w:val="00E00A32"/>
    <w:rsid w:val="00E0337A"/>
    <w:rsid w:val="00E061C8"/>
    <w:rsid w:val="00E13F22"/>
    <w:rsid w:val="00E21160"/>
    <w:rsid w:val="00E22ACD"/>
    <w:rsid w:val="00E25ACC"/>
    <w:rsid w:val="00E262F9"/>
    <w:rsid w:val="00E33542"/>
    <w:rsid w:val="00E34D8B"/>
    <w:rsid w:val="00E37702"/>
    <w:rsid w:val="00E50754"/>
    <w:rsid w:val="00E55271"/>
    <w:rsid w:val="00E55786"/>
    <w:rsid w:val="00E55A01"/>
    <w:rsid w:val="00E61207"/>
    <w:rsid w:val="00E61CAE"/>
    <w:rsid w:val="00E620B0"/>
    <w:rsid w:val="00E62734"/>
    <w:rsid w:val="00E649E1"/>
    <w:rsid w:val="00E65ADE"/>
    <w:rsid w:val="00E74A74"/>
    <w:rsid w:val="00E768F5"/>
    <w:rsid w:val="00E815A1"/>
    <w:rsid w:val="00E81B40"/>
    <w:rsid w:val="00E949B6"/>
    <w:rsid w:val="00EB04F9"/>
    <w:rsid w:val="00ED01CF"/>
    <w:rsid w:val="00ED07E0"/>
    <w:rsid w:val="00ED5F6E"/>
    <w:rsid w:val="00ED613B"/>
    <w:rsid w:val="00EE22BB"/>
    <w:rsid w:val="00EF31CC"/>
    <w:rsid w:val="00EF39D0"/>
    <w:rsid w:val="00EF427A"/>
    <w:rsid w:val="00EF50F4"/>
    <w:rsid w:val="00EF555B"/>
    <w:rsid w:val="00EF7CBF"/>
    <w:rsid w:val="00F027BB"/>
    <w:rsid w:val="00F11DCF"/>
    <w:rsid w:val="00F162EA"/>
    <w:rsid w:val="00F319FC"/>
    <w:rsid w:val="00F43148"/>
    <w:rsid w:val="00F4480B"/>
    <w:rsid w:val="00F47056"/>
    <w:rsid w:val="00F47065"/>
    <w:rsid w:val="00F52D27"/>
    <w:rsid w:val="00F54185"/>
    <w:rsid w:val="00F60BD8"/>
    <w:rsid w:val="00F640B4"/>
    <w:rsid w:val="00F824F6"/>
    <w:rsid w:val="00F83527"/>
    <w:rsid w:val="00F842DA"/>
    <w:rsid w:val="00F86E91"/>
    <w:rsid w:val="00F90493"/>
    <w:rsid w:val="00F954C3"/>
    <w:rsid w:val="00FA0867"/>
    <w:rsid w:val="00FA0994"/>
    <w:rsid w:val="00FA2DD5"/>
    <w:rsid w:val="00FA3E1A"/>
    <w:rsid w:val="00FA6B3B"/>
    <w:rsid w:val="00FC225E"/>
    <w:rsid w:val="00FD583F"/>
    <w:rsid w:val="00FD7488"/>
    <w:rsid w:val="00FF16B4"/>
    <w:rsid w:val="00FF33AF"/>
    <w:rsid w:val="00FF4E10"/>
    <w:rsid w:val="042FDD3C"/>
    <w:rsid w:val="044A250F"/>
    <w:rsid w:val="0516425C"/>
    <w:rsid w:val="05B678AA"/>
    <w:rsid w:val="135EABB4"/>
    <w:rsid w:val="15B2678E"/>
    <w:rsid w:val="1712B8C8"/>
    <w:rsid w:val="18FD21B6"/>
    <w:rsid w:val="1A75D948"/>
    <w:rsid w:val="1CE26C3B"/>
    <w:rsid w:val="20470179"/>
    <w:rsid w:val="205C6836"/>
    <w:rsid w:val="2095DD56"/>
    <w:rsid w:val="22AEC78D"/>
    <w:rsid w:val="23A556BF"/>
    <w:rsid w:val="23DE72A1"/>
    <w:rsid w:val="266FBBD8"/>
    <w:rsid w:val="31DDE810"/>
    <w:rsid w:val="399E5B0E"/>
    <w:rsid w:val="3E348C80"/>
    <w:rsid w:val="3E686461"/>
    <w:rsid w:val="4290A66B"/>
    <w:rsid w:val="42E7CECD"/>
    <w:rsid w:val="4A64E5C2"/>
    <w:rsid w:val="4AB631D9"/>
    <w:rsid w:val="4D74865B"/>
    <w:rsid w:val="4E5175A3"/>
    <w:rsid w:val="52AB29CB"/>
    <w:rsid w:val="5436EFB3"/>
    <w:rsid w:val="5A2FDBAB"/>
    <w:rsid w:val="5AA1979B"/>
    <w:rsid w:val="5B755DEE"/>
    <w:rsid w:val="60178957"/>
    <w:rsid w:val="676B9C69"/>
    <w:rsid w:val="6C6BF455"/>
    <w:rsid w:val="71538348"/>
    <w:rsid w:val="722E443E"/>
    <w:rsid w:val="7270F1E6"/>
    <w:rsid w:val="73E12E2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A3BFBF6-3131-4510-8016-6D2AABA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semiHidden/>
    <w:unhideWhenUsed/>
    <w:qFormat/>
    <w:rsid w:val="00A50D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5"/>
    <w:semiHidden/>
    <w:rsid w:val="00A50DD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5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6562FF"/>
    <w:pPr>
      <w:spacing w:after="0" w:line="240" w:lineRule="auto"/>
    </w:pPr>
    <w:rPr>
      <w:rFonts w:eastAsiaTheme="minorEastAsia"/>
      <w:b/>
      <w:color w:val="082A75" w:themeColor="text2"/>
      <w:sz w:val="28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717A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717A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praksis-i-grunnskolelarerutdanning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contentassets/407c6904b81442d2ad49c957a8d4e21f/laringsutbytteformuleringer-med-konkretiseringer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69268-E898-4F90-98C6-75488A8F7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3</Pages>
  <Words>664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Laila Elise Vindenes</cp:lastModifiedBy>
  <cp:revision>90</cp:revision>
  <cp:lastPrinted>2020-06-17T11:37:00Z</cp:lastPrinted>
  <dcterms:created xsi:type="dcterms:W3CDTF">2023-06-15T13:50:00Z</dcterms:created>
  <dcterms:modified xsi:type="dcterms:W3CDTF">2025-09-26T09:34:00Z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