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7E9D1D88" w:rsidR="00755DCB" w:rsidRDefault="00AC09F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</w:t>
      </w:r>
      <w:r w:rsidR="000D4A9F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i</w:t>
      </w:r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svurdering</w:t>
      </w:r>
      <w:proofErr w:type="spellEnd"/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av praksis </w:t>
      </w:r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1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proofErr w:type="spellStart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proofErr w:type="spellEnd"/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bookmarkEnd w:id="0"/>
    <w:p w14:paraId="4B52A675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>
        <w:rPr>
          <w:rFonts w:ascii="Calibri Light" w:eastAsia="Times New Roman" w:hAnsi="Calibri Light" w:cs="Calibri Light"/>
          <w:b w:val="0"/>
          <w:color w:val="278079" w:themeColor="accent6" w:themeShade="BF"/>
          <w:sz w:val="20"/>
          <w:szCs w:val="20"/>
          <w:lang w:eastAsia="nb-NO"/>
        </w:rPr>
        <w:t>Skjemaet skal oppbevares i barnehagen fram til sluttvurderingen er gitt etter vårpraksis.</w:t>
      </w:r>
    </w:p>
    <w:p w14:paraId="3CC8B2AB" w14:textId="77777777" w:rsidR="00AE0BF5" w:rsidRDefault="00AE0BF5" w:rsidP="00AE0BF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7A7B0DA1" w14:textId="77777777" w:rsidR="00AE0BF5" w:rsidRDefault="00AE0BF5" w:rsidP="00AE0BF5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5DC6CC94" w14:textId="77777777" w:rsidR="00AE0BF5" w:rsidRDefault="00AE0BF5" w:rsidP="00AE0BF5">
      <w:pPr>
        <w:spacing w:line="240" w:lineRule="auto"/>
        <w:rPr>
          <w:rFonts w:eastAsia="Times New Roman"/>
          <w:color w:val="auto"/>
          <w:sz w:val="24"/>
          <w:szCs w:val="24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2971"/>
        <w:gridCol w:w="3341"/>
      </w:tblGrid>
      <w:tr w:rsidR="00AE0BF5" w14:paraId="7CD9F092" w14:textId="77777777" w:rsidTr="009708D5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EA3239B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399C2FB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AE0BF5" w14:paraId="0FD3BF5D" w14:textId="77777777" w:rsidTr="009708D5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FEF05A0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hele praksisperioden: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1FB7BD3E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6E3BF80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fraværsdager:</w:t>
            </w:r>
          </w:p>
          <w:p w14:paraId="4A367262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(høst og vår)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5CEEE1F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eventuell utsatt praksis:</w:t>
            </w:r>
          </w:p>
          <w:p w14:paraId="0E91F0E8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AE0BF5" w14:paraId="51310F49" w14:textId="77777777" w:rsidTr="009708D5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9610669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Praksislærers navn:</w:t>
            </w:r>
          </w:p>
        </w:tc>
        <w:tc>
          <w:tcPr>
            <w:tcW w:w="29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A3FC9C1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Praksisbarnehage:</w:t>
            </w:r>
          </w:p>
          <w:p w14:paraId="6C2BC242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5C85350" w14:textId="77777777" w:rsidR="00AE0BF5" w:rsidRDefault="00AE0BF5" w:rsidP="009708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Aldersgruppe: </w:t>
            </w:r>
          </w:p>
        </w:tc>
      </w:tr>
      <w:bookmarkEnd w:id="1"/>
    </w:tbl>
    <w:p w14:paraId="62243A96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2E868E2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AE0BF5" w14:paraId="6FB8A7C9" w14:textId="77777777" w:rsidTr="009708D5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90C5827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color w:val="008A8F"/>
                <w:lang w:eastAsia="nb-NO"/>
              </w:rPr>
              <w:t xml:space="preserve">Student har fått varsel om fare for ikke bestått praksis:                                               </w:t>
            </w:r>
          </w:p>
          <w:p w14:paraId="799EB6E4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Dersom praksislærer på dette tidspunktet er usikker på om studenten vil kunne oppnå målene for perioden, skal også skjema for</w:t>
            </w:r>
            <w:r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varsel om fare for ikke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studenten, sammen med underveisvurderingen.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8DB4A27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1A09C042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AE0BF5" w14:paraId="19749CC3" w14:textId="77777777" w:rsidTr="009708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3216FBC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34C824E9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3CDF87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3582991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083F6C55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42BA564" w14:textId="77777777" w:rsidR="00AE0BF5" w:rsidRDefault="00AE0BF5" w:rsidP="009708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9AE977E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praksiskoordinator så snart som mulig.</w:t>
      </w:r>
    </w:p>
    <w:p w14:paraId="29F68E86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72C664AC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0110AF4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68DDFED7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278673E5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C18E058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1638D1A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328DF1C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signerer på å ha fått informasjon om vurderingen:</w:t>
      </w:r>
    </w:p>
    <w:p w14:paraId="420405A5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F5967EE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Sted:_____________    Dato:______________    Students underskrift:___________________________________</w:t>
      </w:r>
    </w:p>
    <w:p w14:paraId="13F4D8E6" w14:textId="77777777" w:rsidR="00AE0BF5" w:rsidRDefault="00AE0BF5" w:rsidP="00AE0BF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p w14:paraId="575F4753" w14:textId="35737418" w:rsidR="009D1750" w:rsidRPr="007C4C68" w:rsidRDefault="009D1750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7D479587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4314B19B" w14:textId="77777777" w:rsidR="00AC09F5" w:rsidRDefault="00AC09F5" w:rsidP="00AC09F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3BD49784" w14:textId="77777777" w:rsidR="00185E15" w:rsidRPr="003B26E4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Studentens måloppnåelse – med fokus på 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ledelse av seg selv og barna</w:t>
      </w:r>
    </w:p>
    <w:p w14:paraId="65C587CE" w14:textId="77777777" w:rsidR="00185E15" w:rsidRDefault="00185E15" w:rsidP="00185E15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185E15" w:rsidRPr="00AC5BDE" w14:paraId="6FE9352F" w14:textId="77777777" w:rsidTr="00E2348C">
        <w:trPr>
          <w:trHeight w:val="494"/>
        </w:trPr>
        <w:tc>
          <w:tcPr>
            <w:tcW w:w="10073" w:type="dxa"/>
          </w:tcPr>
          <w:p w14:paraId="65F7D668" w14:textId="3767CB38" w:rsidR="00185E15" w:rsidRPr="00AC5BDE" w:rsidRDefault="00185E15" w:rsidP="00E2348C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AC5BDE">
              <w:rPr>
                <w:b w:val="0"/>
                <w:color w:val="61B7BA"/>
                <w:szCs w:val="28"/>
                <w:lang w:val="nb"/>
              </w:rPr>
              <w:t>Studenten skal vise evne til le</w:t>
            </w:r>
            <w:r w:rsidR="00AE0BF5">
              <w:rPr>
                <w:b w:val="0"/>
                <w:color w:val="61B7BA"/>
                <w:szCs w:val="28"/>
                <w:lang w:val="nb"/>
              </w:rPr>
              <w:t xml:space="preserve">delse </w:t>
            </w:r>
            <w:r w:rsidRPr="00AC5BDE">
              <w:rPr>
                <w:b w:val="0"/>
                <w:color w:val="61B7BA"/>
                <w:szCs w:val="28"/>
                <w:lang w:val="nb"/>
              </w:rPr>
              <w:t>av seg s</w:t>
            </w:r>
            <w:r>
              <w:rPr>
                <w:b w:val="0"/>
                <w:color w:val="61B7BA"/>
                <w:szCs w:val="28"/>
                <w:lang w:val="nb"/>
              </w:rPr>
              <w:t>elv</w:t>
            </w:r>
            <w:r w:rsidRPr="00AC5BDE">
              <w:rPr>
                <w:b w:val="0"/>
                <w:color w:val="61B7BA"/>
                <w:szCs w:val="28"/>
                <w:lang w:val="nb"/>
              </w:rPr>
              <w:t xml:space="preserve"> i møte med praksis barnehagen</w:t>
            </w:r>
          </w:p>
        </w:tc>
      </w:tr>
      <w:tr w:rsidR="00185E15" w:rsidRPr="00AC5BDE" w14:paraId="0C8ADC0F" w14:textId="77777777" w:rsidTr="00E2348C">
        <w:trPr>
          <w:trHeight w:val="1871"/>
        </w:trPr>
        <w:tc>
          <w:tcPr>
            <w:tcW w:w="10073" w:type="dxa"/>
          </w:tcPr>
          <w:p w14:paraId="60AA515F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010088C0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185E15" w:rsidRPr="00AC5BDE" w14:paraId="0DCE8FDB" w14:textId="77777777" w:rsidTr="00E2348C">
        <w:trPr>
          <w:trHeight w:val="1871"/>
        </w:trPr>
        <w:tc>
          <w:tcPr>
            <w:tcW w:w="10073" w:type="dxa"/>
          </w:tcPr>
          <w:p w14:paraId="4628E8AB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A72B676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87186DF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64FE956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185E15" w:rsidRPr="00AC5BDE" w14:paraId="4E9CA3EC" w14:textId="77777777" w:rsidTr="00E2348C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02B7574C" w14:textId="613909DD" w:rsidR="00185E15" w:rsidRPr="00AC5BDE" w:rsidRDefault="00185E15" w:rsidP="00E2348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vise evne til å planlegge og gjennomføre faglige aktiviteter med barnegrupp</w:t>
            </w:r>
            <w:r w:rsidR="000305C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en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kritisk vurdere e</w:t>
            </w:r>
            <w:r w:rsidR="00AE0BF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gen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pedagogisk le</w:t>
            </w:r>
            <w:r w:rsidR="00AE0BF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delse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egen praksis:</w:t>
            </w:r>
          </w:p>
        </w:tc>
      </w:tr>
      <w:tr w:rsidR="00185E15" w:rsidRPr="00AC5BDE" w14:paraId="4256C2F5" w14:textId="77777777" w:rsidTr="00E2348C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6A49801B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20C487D1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15A885B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92DC44D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BD0B57C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0CF2506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5CC1BE4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185E15" w:rsidRPr="00AC5BDE" w14:paraId="3A84BF85" w14:textId="77777777" w:rsidTr="00E2348C">
        <w:trPr>
          <w:gridAfter w:val="1"/>
          <w:wAfter w:w="28" w:type="dxa"/>
          <w:trHeight w:val="2203"/>
        </w:trPr>
        <w:tc>
          <w:tcPr>
            <w:tcW w:w="10045" w:type="dxa"/>
          </w:tcPr>
          <w:p w14:paraId="158215A3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</w:t>
            </w:r>
          </w:p>
        </w:tc>
      </w:tr>
      <w:tr w:rsidR="00185E15" w:rsidRPr="00AC5BDE" w14:paraId="370C4180" w14:textId="77777777" w:rsidTr="00E2348C">
        <w:trPr>
          <w:trHeight w:val="777"/>
        </w:trPr>
        <w:tc>
          <w:tcPr>
            <w:tcW w:w="10073" w:type="dxa"/>
            <w:gridSpan w:val="2"/>
          </w:tcPr>
          <w:p w14:paraId="4355362D" w14:textId="5A585723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0D5">
              <w:rPr>
                <w:b w:val="0"/>
                <w:color w:val="61B7BA"/>
                <w:szCs w:val="28"/>
                <w:lang w:val="nb"/>
              </w:rPr>
              <w:lastRenderedPageBreak/>
              <w:t xml:space="preserve">Studenten skal </w:t>
            </w:r>
            <w:r>
              <w:rPr>
                <w:b w:val="0"/>
                <w:color w:val="61B7BA"/>
                <w:szCs w:val="28"/>
                <w:lang w:val="nb"/>
              </w:rPr>
              <w:t>vise evne til å ta i bruk observasjon som re</w:t>
            </w:r>
            <w:r w:rsidR="000305C3">
              <w:rPr>
                <w:b w:val="0"/>
                <w:color w:val="61B7BA"/>
                <w:szCs w:val="28"/>
                <w:lang w:val="nb"/>
              </w:rPr>
              <w:t>d</w:t>
            </w:r>
            <w:r>
              <w:rPr>
                <w:b w:val="0"/>
                <w:color w:val="61B7BA"/>
                <w:szCs w:val="28"/>
                <w:lang w:val="nb"/>
              </w:rPr>
              <w:t>skap for refleksjon over seg selv, barns væremåte og de</w:t>
            </w:r>
            <w:r w:rsidR="000305C3">
              <w:rPr>
                <w:b w:val="0"/>
                <w:color w:val="61B7BA"/>
                <w:szCs w:val="28"/>
                <w:lang w:val="nb"/>
              </w:rPr>
              <w:t>res</w:t>
            </w:r>
            <w:r>
              <w:rPr>
                <w:b w:val="0"/>
                <w:color w:val="61B7BA"/>
                <w:szCs w:val="28"/>
                <w:lang w:val="nb"/>
              </w:rPr>
              <w:t xml:space="preserve"> omsorgs</w:t>
            </w:r>
            <w:r w:rsidR="000305C3">
              <w:rPr>
                <w:b w:val="0"/>
                <w:color w:val="61B7BA"/>
                <w:szCs w:val="28"/>
                <w:lang w:val="nb"/>
              </w:rPr>
              <w:t>-</w:t>
            </w:r>
            <w:r>
              <w:rPr>
                <w:b w:val="0"/>
                <w:color w:val="61B7BA"/>
                <w:szCs w:val="28"/>
                <w:lang w:val="nb"/>
              </w:rPr>
              <w:t>, leke</w:t>
            </w:r>
            <w:r w:rsidR="000305C3">
              <w:rPr>
                <w:b w:val="0"/>
                <w:color w:val="61B7BA"/>
                <w:szCs w:val="28"/>
                <w:lang w:val="nb"/>
              </w:rPr>
              <w:t>-</w:t>
            </w:r>
            <w:r>
              <w:rPr>
                <w:b w:val="0"/>
                <w:color w:val="61B7BA"/>
                <w:szCs w:val="28"/>
                <w:lang w:val="nb"/>
              </w:rPr>
              <w:t xml:space="preserve"> og læringsbehov</w:t>
            </w:r>
          </w:p>
        </w:tc>
      </w:tr>
      <w:tr w:rsidR="00185E15" w:rsidRPr="00AC5BDE" w14:paraId="4F531928" w14:textId="77777777" w:rsidTr="00E2348C">
        <w:trPr>
          <w:trHeight w:val="1871"/>
        </w:trPr>
        <w:tc>
          <w:tcPr>
            <w:tcW w:w="10073" w:type="dxa"/>
            <w:gridSpan w:val="2"/>
          </w:tcPr>
          <w:p w14:paraId="6C39AD94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BC4FE0C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185E15" w:rsidRPr="00AC5BDE" w14:paraId="667F1425" w14:textId="77777777" w:rsidTr="00E2348C">
        <w:trPr>
          <w:trHeight w:val="1871"/>
        </w:trPr>
        <w:tc>
          <w:tcPr>
            <w:tcW w:w="10073" w:type="dxa"/>
            <w:gridSpan w:val="2"/>
          </w:tcPr>
          <w:p w14:paraId="41F8E4AE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0469B630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434BEF0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68DBB73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185E15" w:rsidRPr="00AC5BDE" w14:paraId="1EF3549C" w14:textId="77777777" w:rsidTr="00E2348C">
        <w:trPr>
          <w:trHeight w:val="494"/>
        </w:trPr>
        <w:tc>
          <w:tcPr>
            <w:tcW w:w="10073" w:type="dxa"/>
          </w:tcPr>
          <w:p w14:paraId="665D28CE" w14:textId="508D4E2D" w:rsidR="00185E15" w:rsidRPr="00AC5BDE" w:rsidRDefault="00185E15" w:rsidP="00E2348C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skal vise evne til å legge til rette for variert lek og utvikle gode samsp</w:t>
            </w:r>
            <w:r w:rsidR="00AC1A9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il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</w:t>
            </w:r>
            <w:r w:rsidR="00AC1A9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mønster sa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mmen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med barna</w:t>
            </w:r>
          </w:p>
        </w:tc>
      </w:tr>
      <w:tr w:rsidR="00185E15" w:rsidRPr="00AC5BDE" w14:paraId="5356FCFD" w14:textId="77777777" w:rsidTr="00E2348C">
        <w:trPr>
          <w:trHeight w:val="1871"/>
        </w:trPr>
        <w:tc>
          <w:tcPr>
            <w:tcW w:w="10073" w:type="dxa"/>
          </w:tcPr>
          <w:p w14:paraId="78019C1E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0CF149F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185E15" w:rsidRPr="00AC5BDE" w14:paraId="21244C52" w14:textId="77777777" w:rsidTr="00E2348C">
        <w:trPr>
          <w:trHeight w:val="1871"/>
        </w:trPr>
        <w:tc>
          <w:tcPr>
            <w:tcW w:w="10073" w:type="dxa"/>
          </w:tcPr>
          <w:p w14:paraId="4B345F09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32EB00A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24B49B9" w14:textId="77777777" w:rsidR="00185E15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EA625FE" w14:textId="77777777" w:rsidR="00D24C59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09D12E0" w14:textId="77777777" w:rsidR="00D24C59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71C051B" w14:textId="77777777" w:rsidR="00D24C59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EB7A562" w14:textId="77777777" w:rsidR="00D24C59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2B09532" w14:textId="77777777" w:rsidR="00D24C59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D51DF95" w14:textId="77777777" w:rsidR="00D24C59" w:rsidRPr="00AC5BDE" w:rsidRDefault="00D24C59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6BA7EB3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185E15" w:rsidRPr="00AC5BDE" w14:paraId="24FD070C" w14:textId="77777777" w:rsidTr="00E2348C">
        <w:trPr>
          <w:trHeight w:val="494"/>
        </w:trPr>
        <w:tc>
          <w:tcPr>
            <w:tcW w:w="10073" w:type="dxa"/>
          </w:tcPr>
          <w:p w14:paraId="4B9B6EF8" w14:textId="3B476B59" w:rsidR="00185E15" w:rsidRPr="00AC5BDE" w:rsidRDefault="00185E15" w:rsidP="00E2348C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b w:val="0"/>
                <w:color w:val="61B7BA"/>
                <w:szCs w:val="28"/>
                <w:lang w:val="nb"/>
              </w:rPr>
              <w:lastRenderedPageBreak/>
              <w:t>S</w:t>
            </w:r>
            <w:r w:rsidRPr="00AC5BDE">
              <w:rPr>
                <w:b w:val="0"/>
                <w:color w:val="61B7BA"/>
                <w:szCs w:val="28"/>
                <w:lang w:val="nb"/>
              </w:rPr>
              <w:t xml:space="preserve">tudenten skal vise evne til å reflektere over </w:t>
            </w:r>
            <w:r w:rsidR="00AC1A92">
              <w:rPr>
                <w:b w:val="0"/>
                <w:color w:val="61B7BA"/>
                <w:szCs w:val="28"/>
                <w:lang w:val="nb"/>
              </w:rPr>
              <w:t>h</w:t>
            </w:r>
            <w:r w:rsidRPr="00AC5BDE">
              <w:rPr>
                <w:b w:val="0"/>
                <w:color w:val="61B7BA"/>
                <w:szCs w:val="28"/>
                <w:lang w:val="nb"/>
              </w:rPr>
              <w:t>va pedagogisk le</w:t>
            </w:r>
            <w:r w:rsidR="00AC1A92">
              <w:rPr>
                <w:b w:val="0"/>
                <w:color w:val="61B7BA"/>
                <w:szCs w:val="28"/>
                <w:lang w:val="nb"/>
              </w:rPr>
              <w:t>delse</w:t>
            </w:r>
            <w:r w:rsidRPr="00AC5BDE">
              <w:rPr>
                <w:b w:val="0"/>
                <w:color w:val="61B7BA"/>
                <w:szCs w:val="28"/>
                <w:lang w:val="nb"/>
              </w:rPr>
              <w:t xml:space="preserve"> i møte med barn og barnegrupper inneb</w:t>
            </w:r>
            <w:r w:rsidR="00AA0850">
              <w:rPr>
                <w:b w:val="0"/>
                <w:color w:val="61B7BA"/>
                <w:szCs w:val="28"/>
                <w:lang w:val="nb"/>
              </w:rPr>
              <w:t>ær</w:t>
            </w:r>
            <w:r w:rsidRPr="00AC5BDE">
              <w:rPr>
                <w:b w:val="0"/>
                <w:color w:val="61B7BA"/>
                <w:szCs w:val="28"/>
                <w:lang w:val="nb"/>
              </w:rPr>
              <w:t>er</w:t>
            </w:r>
          </w:p>
        </w:tc>
      </w:tr>
      <w:tr w:rsidR="00185E15" w:rsidRPr="00AC5BDE" w14:paraId="2788A8C1" w14:textId="77777777" w:rsidTr="00E2348C">
        <w:trPr>
          <w:trHeight w:val="1871"/>
        </w:trPr>
        <w:tc>
          <w:tcPr>
            <w:tcW w:w="10073" w:type="dxa"/>
          </w:tcPr>
          <w:p w14:paraId="1A0420DE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2B6D9F65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185E15" w:rsidRPr="00AC5BDE" w14:paraId="43F3FB9E" w14:textId="77777777" w:rsidTr="00E2348C">
        <w:trPr>
          <w:trHeight w:val="1871"/>
        </w:trPr>
        <w:tc>
          <w:tcPr>
            <w:tcW w:w="10073" w:type="dxa"/>
          </w:tcPr>
          <w:p w14:paraId="40BEBD65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07497E4" w14:textId="77777777" w:rsidR="00185E15" w:rsidRPr="00AC5BDE" w:rsidRDefault="00185E15" w:rsidP="00E2348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795D03B" w14:textId="77777777" w:rsidR="00185E15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45306F3" w14:textId="77777777" w:rsidR="00185E15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8898E95" w14:textId="77777777" w:rsidR="00185E15" w:rsidRPr="00AC5BDE" w:rsidRDefault="00185E15" w:rsidP="00185E15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302FCCE3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34D3E360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FC6BB95" w14:textId="1488A0B9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</w:p>
    <w:p w14:paraId="46171793" w14:textId="77777777" w:rsidR="00185E15" w:rsidRPr="00AC5BDE" w:rsidRDefault="00185E15" w:rsidP="00185E1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EF03113" w14:textId="77777777" w:rsidR="00185E15" w:rsidRPr="00AC5BDE" w:rsidRDefault="00185E15" w:rsidP="00185E15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sectPr w:rsidR="00185E15" w:rsidRPr="00AC5BDE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945F" w14:textId="77777777" w:rsidR="00AB7C9A" w:rsidRDefault="00AB7C9A">
      <w:r>
        <w:separator/>
      </w:r>
    </w:p>
    <w:p w14:paraId="131DB171" w14:textId="77777777" w:rsidR="00AB7C9A" w:rsidRDefault="00AB7C9A"/>
  </w:endnote>
  <w:endnote w:type="continuationSeparator" w:id="0">
    <w:p w14:paraId="5B71AE3D" w14:textId="77777777" w:rsidR="00AB7C9A" w:rsidRDefault="00AB7C9A">
      <w:r>
        <w:continuationSeparator/>
      </w:r>
    </w:p>
    <w:p w14:paraId="33363918" w14:textId="77777777" w:rsidR="00AB7C9A" w:rsidRDefault="00AB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36DC25CB" w14:textId="77777777" w:rsidR="00AC1A92" w:rsidRDefault="00AC1A92" w:rsidP="00AC1A92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presenterer utfylt underveisvurdering for studenten i en samtale etter </w:t>
        </w:r>
        <w:proofErr w:type="spellStart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ca</w:t>
        </w:r>
        <w:proofErr w:type="spellEnd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15 praksisdager. Praksislærer gir ett eksemplar av underveisvurderingen til studenten og beholder ett selv.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br/>
        </w:r>
        <w:r>
          <w:rPr>
            <w:rFonts w:ascii="Calibri Light" w:hAnsi="Calibri Light" w:cs="Calibri Light"/>
            <w:color w:val="auto"/>
            <w:sz w:val="20"/>
            <w:szCs w:val="16"/>
          </w:rPr>
          <w:t xml:space="preserve">Ved fare for ikke bestått skal praksislærer kontakte profesjonsveileder og praksiskoordinator. </w:t>
        </w:r>
      </w:p>
      <w:p w14:paraId="36A2B2B1" w14:textId="77777777" w:rsidR="00AC1A92" w:rsidRPr="005A3C9F" w:rsidRDefault="00AC1A92" w:rsidP="00AC1A92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2C9792D0" w14:textId="1AADF0E4" w:rsidR="007B39BA" w:rsidRPr="005A3C9F" w:rsidRDefault="007B39BA" w:rsidP="00590762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EAEF" w14:textId="77777777" w:rsidR="00AB7C9A" w:rsidRDefault="00AB7C9A">
      <w:r>
        <w:separator/>
      </w:r>
    </w:p>
    <w:p w14:paraId="4A0DBCB3" w14:textId="77777777" w:rsidR="00AB7C9A" w:rsidRDefault="00AB7C9A"/>
  </w:footnote>
  <w:footnote w:type="continuationSeparator" w:id="0">
    <w:p w14:paraId="66BD24F3" w14:textId="77777777" w:rsidR="00AB7C9A" w:rsidRDefault="00AB7C9A">
      <w:r>
        <w:continuationSeparator/>
      </w:r>
    </w:p>
    <w:p w14:paraId="013F7651" w14:textId="77777777" w:rsidR="00AB7C9A" w:rsidRDefault="00AB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67B574E8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D4A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Underveis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FD093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1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FD0938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305C3"/>
    <w:rsid w:val="00045F74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D4A9F"/>
    <w:rsid w:val="000E63C9"/>
    <w:rsid w:val="000F0BB2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85E15"/>
    <w:rsid w:val="001E297B"/>
    <w:rsid w:val="001E40F1"/>
    <w:rsid w:val="001E56C1"/>
    <w:rsid w:val="001F1806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33EA"/>
    <w:rsid w:val="0044085A"/>
    <w:rsid w:val="004737E3"/>
    <w:rsid w:val="00496F20"/>
    <w:rsid w:val="004A0DC3"/>
    <w:rsid w:val="004B21A5"/>
    <w:rsid w:val="004B45E5"/>
    <w:rsid w:val="004B56D4"/>
    <w:rsid w:val="004D017F"/>
    <w:rsid w:val="004E4488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0762"/>
    <w:rsid w:val="00596254"/>
    <w:rsid w:val="005A0714"/>
    <w:rsid w:val="005A3C9F"/>
    <w:rsid w:val="005B20CD"/>
    <w:rsid w:val="005F0A03"/>
    <w:rsid w:val="005F1BB0"/>
    <w:rsid w:val="005F3D53"/>
    <w:rsid w:val="005F64A5"/>
    <w:rsid w:val="006042EC"/>
    <w:rsid w:val="00616F06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951A5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3D56"/>
    <w:rsid w:val="00944425"/>
    <w:rsid w:val="00950FF0"/>
    <w:rsid w:val="00966B81"/>
    <w:rsid w:val="0097306E"/>
    <w:rsid w:val="009950D5"/>
    <w:rsid w:val="009A3430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A0850"/>
    <w:rsid w:val="00AB02A7"/>
    <w:rsid w:val="00AB24B9"/>
    <w:rsid w:val="00AB7C9A"/>
    <w:rsid w:val="00AC09F5"/>
    <w:rsid w:val="00AC1A92"/>
    <w:rsid w:val="00AC29F3"/>
    <w:rsid w:val="00AC5C36"/>
    <w:rsid w:val="00AE0BF5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071BD"/>
    <w:rsid w:val="00C21AB5"/>
    <w:rsid w:val="00C24F02"/>
    <w:rsid w:val="00C32218"/>
    <w:rsid w:val="00C4086D"/>
    <w:rsid w:val="00C56D6F"/>
    <w:rsid w:val="00C65244"/>
    <w:rsid w:val="00C671F0"/>
    <w:rsid w:val="00C81644"/>
    <w:rsid w:val="00C85C9C"/>
    <w:rsid w:val="00C8761C"/>
    <w:rsid w:val="00C90A74"/>
    <w:rsid w:val="00CA1896"/>
    <w:rsid w:val="00CA502A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4C59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86AA1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E586A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A0867"/>
    <w:rsid w:val="00FA3E1A"/>
    <w:rsid w:val="00FB5C21"/>
    <w:rsid w:val="00FD0938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20</TotalTime>
  <Pages>4</Pages>
  <Words>448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34</cp:revision>
  <cp:lastPrinted>2020-06-17T11:37:00Z</cp:lastPrinted>
  <dcterms:created xsi:type="dcterms:W3CDTF">2022-07-04T09:58:00Z</dcterms:created>
  <dcterms:modified xsi:type="dcterms:W3CDTF">2022-10-04T12:36:00Z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