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554AB10C" w:rsidR="00755DCB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863A49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2D99FA66" w:rsidR="00E55786" w:rsidRPr="00616F0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Dette dokumentet er konfidensielt og er kun til internt bruk i studiet ved HVL</w:t>
      </w:r>
      <w:bookmarkEnd w:id="0"/>
      <w:r w:rsidR="00153E8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Studenten </w:t>
      </w:r>
      <w:r w:rsidR="00616F06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blir</w:t>
      </w:r>
      <w:r w:rsid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oppfordret til å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levere kopi av skjemaet til praksislærer neste studieår</w:t>
      </w:r>
      <w:r w:rsidR="00C21AB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, for å sikre best mulig oppfølging og veiledning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221E365C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8864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hele perioden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E55786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2B51699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6D4DAFD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585F6BA0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5FB0ACAB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17DD0A4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FC6164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Studenten laster vurderingsskjemaet opp i Wiseflow så snart praksisperioden er gjennomført.</w:t>
      </w:r>
    </w:p>
    <w:p w14:paraId="2D31205B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E55786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CBDC01" w14:textId="745F2524" w:rsidR="001E56C1" w:rsidRPr="00850686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praksiskontoret så snart som mulig</w:t>
      </w:r>
      <w:r w:rsidR="008506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11C417AA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F73CA8E" w14:textId="311899DA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75F4753" w14:textId="258A1A82" w:rsidR="009D1750" w:rsidRPr="007C4C68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245BBB6" w14:textId="77777777" w:rsidR="004D017F" w:rsidRPr="007C4C68" w:rsidRDefault="004D017F" w:rsidP="004D017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Studentens måloppnåelse – med fokus på 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leing av barn og medarbeidarar:</w:t>
      </w: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</w:p>
    <w:p w14:paraId="383EF1CF" w14:textId="77777777" w:rsidR="004D017F" w:rsidRPr="003B26E4" w:rsidRDefault="004D017F" w:rsidP="004D017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1CF70FB" w14:textId="77777777" w:rsidR="004D017F" w:rsidRDefault="004D017F" w:rsidP="004D017F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9950D5" w14:paraId="00110F83" w14:textId="77777777" w:rsidTr="00214DE8">
        <w:trPr>
          <w:trHeight w:val="494"/>
        </w:trPr>
        <w:tc>
          <w:tcPr>
            <w:tcW w:w="10073" w:type="dxa"/>
          </w:tcPr>
          <w:p w14:paraId="6E2E44C4" w14:textId="77777777" w:rsidR="004D017F" w:rsidRPr="009950D5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reflektere over kva pedagogisk leiing i møte med barn og barnegrupper inneber</w:t>
            </w:r>
          </w:p>
        </w:tc>
      </w:tr>
      <w:tr w:rsidR="004D017F" w:rsidRPr="00DA3358" w14:paraId="4F2A099D" w14:textId="77777777" w:rsidTr="00214DE8">
        <w:trPr>
          <w:trHeight w:val="1871"/>
        </w:trPr>
        <w:tc>
          <w:tcPr>
            <w:tcW w:w="10073" w:type="dxa"/>
          </w:tcPr>
          <w:p w14:paraId="298CD541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ADDEF17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DA3358" w14:paraId="22BAAD2F" w14:textId="77777777" w:rsidTr="00214DE8">
        <w:trPr>
          <w:trHeight w:val="1871"/>
        </w:trPr>
        <w:tc>
          <w:tcPr>
            <w:tcW w:w="10073" w:type="dxa"/>
          </w:tcPr>
          <w:p w14:paraId="1ABFB816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805D49F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E929A3F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934493E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4D017F" w:rsidRPr="00A509C2" w14:paraId="01686066" w14:textId="77777777" w:rsidTr="00214DE8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35EA87CC" w14:textId="77777777" w:rsidR="004D017F" w:rsidRPr="00A509C2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vise evne til å stå fram som ein reflektert pedagogisk leiar og fagperson</w:t>
            </w:r>
            <w:r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4D017F" w:rsidRPr="00DA3358" w14:paraId="1A269F65" w14:textId="77777777" w:rsidTr="00214DE8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1C46E0E1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662DD794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B424D2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4F53234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D93CB48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9EA738E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25FE5BB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3FCF3EE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4D017F" w:rsidRPr="00DA3358" w14:paraId="41B8026D" w14:textId="77777777" w:rsidTr="00214DE8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56BDA66E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4A6A167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8AC548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1BF4555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1D3901E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4C9840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179C8C9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8189279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4D017F" w:rsidRPr="009950D5" w14:paraId="386C18F7" w14:textId="77777777" w:rsidTr="00214DE8">
        <w:trPr>
          <w:trHeight w:val="494"/>
        </w:trPr>
        <w:tc>
          <w:tcPr>
            <w:tcW w:w="10073" w:type="dxa"/>
            <w:gridSpan w:val="2"/>
          </w:tcPr>
          <w:p w14:paraId="4B41DA9A" w14:textId="77777777" w:rsidR="004D017F" w:rsidRPr="009950D5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leie og rettleie barnehagepersonalet i aktivitetar med barnegrupper og kritisk vurdere eiga pedagogisk leiing og eigen praksis</w:t>
            </w:r>
          </w:p>
        </w:tc>
      </w:tr>
      <w:tr w:rsidR="004D017F" w:rsidRPr="00DA3358" w14:paraId="5BA96013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26069F76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672042A3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DA3358" w14:paraId="774224D1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0BD79238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8113599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F8B57E4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FB7AA4E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9950D5" w14:paraId="3085E59C" w14:textId="77777777" w:rsidTr="00214DE8">
        <w:trPr>
          <w:trHeight w:val="494"/>
        </w:trPr>
        <w:tc>
          <w:tcPr>
            <w:tcW w:w="10073" w:type="dxa"/>
          </w:tcPr>
          <w:p w14:paraId="240D626E" w14:textId="21625EEA" w:rsidR="004D017F" w:rsidRPr="009950D5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relasjon</w:t>
            </w:r>
            <w:r w:rsidR="00CA502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kompetanse og kunne reflektere kritisk over eiga rolle i kommunikasjon og samarbeid med føresette og kollegaer</w:t>
            </w:r>
          </w:p>
        </w:tc>
      </w:tr>
      <w:tr w:rsidR="004D017F" w:rsidRPr="00DA3358" w14:paraId="6D8F7706" w14:textId="77777777" w:rsidTr="00214DE8">
        <w:trPr>
          <w:trHeight w:val="1871"/>
        </w:trPr>
        <w:tc>
          <w:tcPr>
            <w:tcW w:w="10073" w:type="dxa"/>
          </w:tcPr>
          <w:p w14:paraId="1BC66EBC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2692ECB4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DA3358" w14:paraId="4A3BCE21" w14:textId="77777777" w:rsidTr="00214DE8">
        <w:trPr>
          <w:trHeight w:val="1871"/>
        </w:trPr>
        <w:tc>
          <w:tcPr>
            <w:tcW w:w="10073" w:type="dxa"/>
          </w:tcPr>
          <w:p w14:paraId="33D625E1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977F697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35FA891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7D2C80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C515A7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80936F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48F6FF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DC7FBDA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C15A3D9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53BAAE1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9950D5" w14:paraId="6E4DDBB8" w14:textId="77777777" w:rsidTr="00214DE8">
        <w:trPr>
          <w:trHeight w:val="494"/>
        </w:trPr>
        <w:tc>
          <w:tcPr>
            <w:tcW w:w="10073" w:type="dxa"/>
          </w:tcPr>
          <w:p w14:paraId="2D1734B5" w14:textId="77777777" w:rsidR="004D017F" w:rsidRPr="009950D5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reflektere over barnehagen som leike og danningsarena</w:t>
            </w:r>
          </w:p>
        </w:tc>
      </w:tr>
      <w:tr w:rsidR="004D017F" w:rsidRPr="00DA3358" w14:paraId="44A85A5F" w14:textId="77777777" w:rsidTr="00214DE8">
        <w:trPr>
          <w:trHeight w:val="1871"/>
        </w:trPr>
        <w:tc>
          <w:tcPr>
            <w:tcW w:w="10073" w:type="dxa"/>
          </w:tcPr>
          <w:p w14:paraId="3BF30520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5186A06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DA3358" w14:paraId="770B3F98" w14:textId="77777777" w:rsidTr="00214DE8">
        <w:trPr>
          <w:trHeight w:val="1871"/>
        </w:trPr>
        <w:tc>
          <w:tcPr>
            <w:tcW w:w="10073" w:type="dxa"/>
          </w:tcPr>
          <w:p w14:paraId="099FC176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0CD8244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593A2B5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BD5B03B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D017F" w:rsidRPr="00DA3358" w14:paraId="0283AAD4" w14:textId="77777777" w:rsidTr="00214DE8">
        <w:trPr>
          <w:trHeight w:val="476"/>
        </w:trPr>
        <w:tc>
          <w:tcPr>
            <w:tcW w:w="10045" w:type="dxa"/>
          </w:tcPr>
          <w:p w14:paraId="1FD67CEF" w14:textId="77777777" w:rsidR="004D017F" w:rsidRPr="00DA3358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4D017F" w:rsidRPr="00DA3358" w14:paraId="6BCED2BF" w14:textId="77777777" w:rsidTr="00214DE8">
        <w:trPr>
          <w:trHeight w:val="1871"/>
        </w:trPr>
        <w:tc>
          <w:tcPr>
            <w:tcW w:w="10045" w:type="dxa"/>
          </w:tcPr>
          <w:p w14:paraId="103D3DDE" w14:textId="77777777" w:rsidR="004D017F" w:rsidRPr="009F0E2B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187B1FA1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467933E3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C8617C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C50999A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2194B1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522BC8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667D90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EBB1FD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81804FC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C841BBB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2882CA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42E5F85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2132685" w14:textId="77777777" w:rsidR="004D017F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3B96E72" w14:textId="77777777" w:rsidR="004D017F" w:rsidRPr="00DA3358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877D73A" w14:textId="77777777" w:rsidR="004D017F" w:rsidRPr="00616F06" w:rsidRDefault="004D017F" w:rsidP="004D017F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2888D75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24BAD80A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416963E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Leders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</w:t>
      </w:r>
    </w:p>
    <w:p w14:paraId="26C1296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5AE002E" w14:textId="06F28182" w:rsid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sectPr w:rsidR="00DA3358" w:rsidSect="00AB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C938" w14:textId="77777777" w:rsidR="005054EA" w:rsidRDefault="005054EA">
      <w:r>
        <w:separator/>
      </w:r>
    </w:p>
    <w:p w14:paraId="34613AB8" w14:textId="77777777" w:rsidR="005054EA" w:rsidRDefault="005054EA"/>
  </w:endnote>
  <w:endnote w:type="continuationSeparator" w:id="0">
    <w:p w14:paraId="22C84222" w14:textId="77777777" w:rsidR="005054EA" w:rsidRDefault="005054EA">
      <w:r>
        <w:continuationSeparator/>
      </w:r>
    </w:p>
    <w:p w14:paraId="779DDC9A" w14:textId="77777777" w:rsidR="005054EA" w:rsidRDefault="00505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423C" w14:textId="77777777" w:rsidR="009B67D3" w:rsidRDefault="009B67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>Praksislærer gir en kopi av skjemaet til studenten, i en individuell samtale siste dag i praksis. Studenten laster opp utfylt skjema i Wiseflow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F7EB" w14:textId="77777777" w:rsidR="009B67D3" w:rsidRDefault="009B67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168F" w14:textId="77777777" w:rsidR="005054EA" w:rsidRDefault="005054EA">
      <w:r>
        <w:separator/>
      </w:r>
    </w:p>
    <w:p w14:paraId="4BF74005" w14:textId="77777777" w:rsidR="005054EA" w:rsidRDefault="005054EA"/>
  </w:footnote>
  <w:footnote w:type="continuationSeparator" w:id="0">
    <w:p w14:paraId="6208A0E4" w14:textId="77777777" w:rsidR="005054EA" w:rsidRDefault="005054EA">
      <w:r>
        <w:continuationSeparator/>
      </w:r>
    </w:p>
    <w:p w14:paraId="001148F0" w14:textId="77777777" w:rsidR="005054EA" w:rsidRDefault="00505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DC67" w14:textId="77777777" w:rsidR="009B67D3" w:rsidRDefault="009B67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4F07E3E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9B67D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2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9B67D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216D" w14:textId="77777777" w:rsidR="009B67D3" w:rsidRDefault="009B67D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0F0BB2"/>
    <w:rsid w:val="00100773"/>
    <w:rsid w:val="001146CF"/>
    <w:rsid w:val="00130E9D"/>
    <w:rsid w:val="0013263F"/>
    <w:rsid w:val="00143252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2027"/>
    <w:rsid w:val="004333EA"/>
    <w:rsid w:val="0044085A"/>
    <w:rsid w:val="004737E3"/>
    <w:rsid w:val="00496F20"/>
    <w:rsid w:val="004B21A5"/>
    <w:rsid w:val="004B45E5"/>
    <w:rsid w:val="004B56D4"/>
    <w:rsid w:val="004B7AB7"/>
    <w:rsid w:val="004D017F"/>
    <w:rsid w:val="004E4488"/>
    <w:rsid w:val="005037F0"/>
    <w:rsid w:val="005054EA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F0A03"/>
    <w:rsid w:val="005F1BB0"/>
    <w:rsid w:val="005F3D53"/>
    <w:rsid w:val="005F64A5"/>
    <w:rsid w:val="00616F06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50D5"/>
    <w:rsid w:val="009A3430"/>
    <w:rsid w:val="009B67D3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B02A7"/>
    <w:rsid w:val="00AB24B9"/>
    <w:rsid w:val="00AC29F3"/>
    <w:rsid w:val="00AC5C36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A502A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10</TotalTime>
  <Pages>4</Pages>
  <Words>494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17</cp:revision>
  <cp:lastPrinted>2020-06-17T11:37:00Z</cp:lastPrinted>
  <dcterms:created xsi:type="dcterms:W3CDTF">2022-07-04T09:58:00Z</dcterms:created>
  <dcterms:modified xsi:type="dcterms:W3CDTF">2022-10-04T11:14:00Z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