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554AB10C" w:rsidR="00755DCB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863A49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2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55C4E66B" w14:textId="77777777" w:rsidR="005F3201" w:rsidRPr="005F3201" w:rsidRDefault="005F3201" w:rsidP="005F3201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</w:pPr>
      <w:r w:rsidRPr="005F3201"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  <w:t>Barnehagelærarutdanning, deltid/ABLU</w:t>
      </w:r>
    </w:p>
    <w:p w14:paraId="7DC8744E" w14:textId="77777777" w:rsidR="005F3201" w:rsidRPr="005F3201" w:rsidRDefault="005F3201" w:rsidP="005F3201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</w:p>
    <w:p w14:paraId="124831D6" w14:textId="77777777" w:rsidR="00500941" w:rsidRDefault="005F3201" w:rsidP="00500941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5F3201"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  <w:t xml:space="preserve">Dette dokumentet er konfidensielt og er berre til internt bruk i studiet ved HVL. </w:t>
      </w:r>
      <w:r w:rsidRPr="005F3201"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  <w:br/>
      </w:r>
      <w:r w:rsidR="00500941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Dette dokumentet er konfidensielt og er berre til internt bruk i studiet ved HVL. Studenten blir oppfordra til å levere kopi av skjemaet til praksislærar neste studieår, for å sikre best mogeleg oppfølging og rettleiing.</w:t>
      </w:r>
    </w:p>
    <w:p w14:paraId="76ACA279" w14:textId="77777777" w:rsidR="00500941" w:rsidRDefault="00500941" w:rsidP="00500941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57E203F3" w14:textId="77777777" w:rsidR="00500941" w:rsidRDefault="00500941" w:rsidP="00500941">
      <w:pPr>
        <w:spacing w:line="240" w:lineRule="auto"/>
        <w:rPr>
          <w:rFonts w:eastAsia="Times New Roman"/>
          <w:color w:val="auto"/>
          <w:sz w:val="24"/>
          <w:szCs w:val="24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2971"/>
        <w:gridCol w:w="3341"/>
      </w:tblGrid>
      <w:tr w:rsidR="00500941" w14:paraId="21A92F62" w14:textId="77777777">
        <w:trPr>
          <w:divId w:val="521170016"/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4BE7532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bookmarkStart w:id="1" w:name="_Hlk43389511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9A2B290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Studentens namn:</w:t>
            </w:r>
          </w:p>
        </w:tc>
      </w:tr>
      <w:tr w:rsidR="00500941" w14:paraId="0CB17F15" w14:textId="77777777">
        <w:trPr>
          <w:divId w:val="521170016"/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28B79BF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heile praksisperioden: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6BCA8899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3E74B4B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 på fråværsdagar:</w:t>
            </w:r>
          </w:p>
          <w:p w14:paraId="6B4063DF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(haust og vår)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04443DF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eventuell utsett praksis:</w:t>
            </w:r>
          </w:p>
          <w:p w14:paraId="75EC7E2D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500941" w14:paraId="47F9D21C" w14:textId="77777777">
        <w:trPr>
          <w:divId w:val="521170016"/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065107D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Praksislærars namn:</w:t>
            </w:r>
          </w:p>
        </w:tc>
        <w:tc>
          <w:tcPr>
            <w:tcW w:w="29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036464F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Praksisbarnehage:</w:t>
            </w:r>
          </w:p>
          <w:p w14:paraId="0D33EF56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C717748" w14:textId="77777777" w:rsidR="00500941" w:rsidRDefault="00500941" w:rsidP="0050094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Aldersgruppe: </w:t>
            </w:r>
          </w:p>
        </w:tc>
      </w:tr>
      <w:bookmarkEnd w:id="1"/>
    </w:tbl>
    <w:p w14:paraId="55FE448D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1698C0E6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500941" w14:paraId="39B014C9" w14:textId="77777777">
        <w:trPr>
          <w:divId w:val="521170016"/>
          <w:trHeight w:val="1073"/>
        </w:trPr>
        <w:tc>
          <w:tcPr>
            <w:tcW w:w="401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D2CEBB4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hAnsi="Calibri Light"/>
                <w:color w:val="008A8F"/>
                <w:lang w:val="nn-NO" w:eastAsia="nb-NO"/>
              </w:rPr>
              <w:t>Praksis bestått</w:t>
            </w:r>
          </w:p>
          <w:p w14:paraId="3F5B426A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oppfylt alle vurderingskriteria for emnet</w:t>
            </w:r>
          </w:p>
        </w:tc>
        <w:tc>
          <w:tcPr>
            <w:tcW w:w="108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B0FB73F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37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4F5C474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ikkje bestått</w:t>
            </w:r>
            <w:r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n-NO" w:eastAsia="nb-NO"/>
              </w:rPr>
              <w:t xml:space="preserve">   </w:t>
            </w:r>
          </w:p>
          <w:p w14:paraId="337E6471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oppfylt delar av eller alle vurderingskriteria for emnet        </w:t>
            </w:r>
          </w:p>
        </w:tc>
        <w:tc>
          <w:tcPr>
            <w:tcW w:w="1172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2E015C6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331A4447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Studenten laster vurderingsskjemaet opp i </w:t>
      </w:r>
      <w:proofErr w:type="spellStart"/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Wiseflow</w:t>
      </w:r>
      <w:proofErr w:type="spellEnd"/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 xml:space="preserve"> så snart praksisperioden er gjennomført.</w:t>
      </w:r>
    </w:p>
    <w:p w14:paraId="11BA28CB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500941" w14:paraId="6D4D88C5" w14:textId="77777777">
        <w:trPr>
          <w:divId w:val="521170016"/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DBBB4C9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avbroten</w:t>
            </w:r>
            <w:r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15134FF9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avbrote praksis og har ikkje gyldig fråværsgrunn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0EFCBD7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A6BBC6A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ikkje møtt</w:t>
            </w:r>
          </w:p>
          <w:p w14:paraId="02280906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møtt til praksisstart og har ikkje gyldig fråværsgrunn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4EEEED7" w14:textId="77777777" w:rsidR="00500941" w:rsidRDefault="00500941" w:rsidP="00500941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5284D62A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ein student ikkje møter i praksis eller avbryt praksisperioden, sender praksislærar side 1 per post til praksiskontoret så snart som mogleg.</w:t>
      </w:r>
    </w:p>
    <w:p w14:paraId="4D18F8FA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521461FD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73001893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Stad: 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Praksislærar si underskrift: ______________________________</w:t>
      </w:r>
    </w:p>
    <w:p w14:paraId="65BBAE4B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6C1A6CDA" w14:textId="77777777" w:rsidR="00500941" w:rsidRDefault="00500941" w:rsidP="0050094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</w:p>
    <w:p w14:paraId="4CCEDFD4" w14:textId="77777777" w:rsidR="00500941" w:rsidRDefault="00500941" w:rsidP="00500941">
      <w:pP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</w:pPr>
      <w:r>
        <w:rPr>
          <w:rFonts w:ascii="Calibri Light" w:hAnsi="Calibri Light" w:cs="Calibri Light"/>
          <w:color w:val="008A8F"/>
          <w:sz w:val="22"/>
          <w:szCs w:val="18"/>
          <w:lang w:val="nn-NO" w:eastAsia="nb-NO"/>
        </w:rPr>
        <w:t>Erklæring frå student:</w:t>
      </w:r>
    </w:p>
    <w:p w14:paraId="376DB2F0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har lest sluttvurderinga og er kjent med innhaldet. Eg er og informert om at </w:t>
      </w:r>
    </w:p>
    <w:p w14:paraId="067682BF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klagefristen på formelle feil er på tre (3) veker og går frå dags dato.</w:t>
      </w:r>
    </w:p>
    <w:p w14:paraId="0B829FE6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D3CEB1C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15145FA0" w14:textId="77777777" w:rsidR="00500941" w:rsidRDefault="00500941" w:rsidP="0050094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 si underskrift: __________________________________________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bookmarkEnd w:id="0"/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D7E70DA" w14:textId="18518BC8" w:rsidR="00A16B30" w:rsidRPr="008B1941" w:rsidRDefault="007F63E3" w:rsidP="0030757C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 w:rsidRPr="007F63E3">
        <w:rPr>
          <w:color w:val="008A8F"/>
          <w:szCs w:val="28"/>
          <w:lang w:val="nb"/>
        </w:rPr>
        <w:t xml:space="preserve">Måloppnåinga til studenten </w:t>
      </w:r>
      <w:r w:rsidR="00A16B30" w:rsidRPr="008B1941">
        <w:rPr>
          <w:color w:val="008A8F"/>
          <w:szCs w:val="28"/>
          <w:lang w:val="nb"/>
        </w:rPr>
        <w:t xml:space="preserve"> – med fokus på leing av barn og medarbeidarar: </w:t>
      </w:r>
    </w:p>
    <w:p w14:paraId="383EF1CF" w14:textId="77777777" w:rsidR="004D017F" w:rsidRPr="008B1941" w:rsidRDefault="004D017F" w:rsidP="004D017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61CF70FB" w14:textId="77777777" w:rsidR="004D017F" w:rsidRPr="008B1941" w:rsidRDefault="004D017F" w:rsidP="004D017F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7F63E3" w14:paraId="00110F83" w14:textId="77777777" w:rsidTr="00214DE8">
        <w:trPr>
          <w:trHeight w:val="494"/>
        </w:trPr>
        <w:tc>
          <w:tcPr>
            <w:tcW w:w="10073" w:type="dxa"/>
          </w:tcPr>
          <w:p w14:paraId="6E2E44C4" w14:textId="77777777" w:rsidR="004D017F" w:rsidRPr="008B1941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vise evne til å reflektere over kva pedagogisk leiing i møte med barn og barnegrupper inneber</w:t>
            </w:r>
          </w:p>
        </w:tc>
      </w:tr>
      <w:tr w:rsidR="004D017F" w:rsidRPr="007F63E3" w14:paraId="4F2A099D" w14:textId="77777777" w:rsidTr="00214DE8">
        <w:trPr>
          <w:trHeight w:val="1871"/>
        </w:trPr>
        <w:tc>
          <w:tcPr>
            <w:tcW w:w="10073" w:type="dxa"/>
          </w:tcPr>
          <w:p w14:paraId="298CD541" w14:textId="4255620F" w:rsidR="004D017F" w:rsidRPr="00B24703" w:rsidRDefault="00B24703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B2470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a </w:t>
            </w:r>
            <w:r w:rsidR="004D017F" w:rsidRPr="00B2470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læringsutbytte oppnådd:</w:t>
            </w:r>
          </w:p>
          <w:p w14:paraId="1ADDEF17" w14:textId="77777777" w:rsidR="004D017F" w:rsidRPr="00B2470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4D017F" w:rsidRPr="008B1941" w14:paraId="22BAAD2F" w14:textId="77777777" w:rsidTr="00214DE8">
        <w:trPr>
          <w:trHeight w:val="1871"/>
        </w:trPr>
        <w:tc>
          <w:tcPr>
            <w:tcW w:w="10073" w:type="dxa"/>
          </w:tcPr>
          <w:p w14:paraId="1ABFB816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5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805D49F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E929A3F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934493E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  <w:gridCol w:w="28"/>
      </w:tblGrid>
      <w:tr w:rsidR="004D017F" w:rsidRPr="007F63E3" w14:paraId="01686066" w14:textId="77777777" w:rsidTr="00214DE8">
        <w:trPr>
          <w:gridAfter w:val="1"/>
          <w:wAfter w:w="28" w:type="dxa"/>
          <w:trHeight w:val="476"/>
        </w:trPr>
        <w:tc>
          <w:tcPr>
            <w:tcW w:w="10045" w:type="dxa"/>
          </w:tcPr>
          <w:p w14:paraId="35EA87CC" w14:textId="77777777" w:rsidR="004D017F" w:rsidRPr="008B1941" w:rsidRDefault="004D017F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vise evne til å stå fram som ein reflektert pedagogisk leiar og fagperson:</w:t>
            </w:r>
          </w:p>
        </w:tc>
      </w:tr>
      <w:tr w:rsidR="004D017F" w:rsidRPr="007F63E3" w14:paraId="1A269F65" w14:textId="77777777" w:rsidTr="00214DE8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662DD794" w14:textId="78F27DC9" w:rsidR="004D017F" w:rsidRPr="007F63E3" w:rsidRDefault="00B24703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  <w:p w14:paraId="07B424D2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24F53234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D93CB48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9EA738E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125FE5BB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3FCF3EE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4D017F" w:rsidRPr="008B1941" w14:paraId="41B8026D" w14:textId="77777777" w:rsidTr="00214DE8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56BDA66E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5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4A6A167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78AC548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31BF4555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1D3901E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4C9840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179C8C9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8189279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4D017F" w:rsidRPr="007F63E3" w14:paraId="386C18F7" w14:textId="77777777" w:rsidTr="00214DE8">
        <w:trPr>
          <w:trHeight w:val="494"/>
        </w:trPr>
        <w:tc>
          <w:tcPr>
            <w:tcW w:w="10073" w:type="dxa"/>
            <w:gridSpan w:val="2"/>
          </w:tcPr>
          <w:p w14:paraId="4B41DA9A" w14:textId="77777777" w:rsidR="004D017F" w:rsidRPr="008B1941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vise evne til å leie og rettleie barnehagepersonalet i aktivitetar med barnegrupper og kritisk vurdere eiga pedagogisk leiing og eigen praksis</w:t>
            </w:r>
          </w:p>
        </w:tc>
      </w:tr>
      <w:tr w:rsidR="004D017F" w:rsidRPr="007F63E3" w14:paraId="5BA96013" w14:textId="77777777" w:rsidTr="00214DE8">
        <w:trPr>
          <w:trHeight w:val="1871"/>
        </w:trPr>
        <w:tc>
          <w:tcPr>
            <w:tcW w:w="10073" w:type="dxa"/>
            <w:gridSpan w:val="2"/>
          </w:tcPr>
          <w:p w14:paraId="672042A3" w14:textId="3CAEE473" w:rsidR="004D017F" w:rsidRPr="007F63E3" w:rsidRDefault="00B24703" w:rsidP="00B2470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4D017F" w:rsidRPr="008B1941" w14:paraId="774224D1" w14:textId="77777777" w:rsidTr="00214DE8">
        <w:trPr>
          <w:trHeight w:val="1871"/>
        </w:trPr>
        <w:tc>
          <w:tcPr>
            <w:tcW w:w="10073" w:type="dxa"/>
            <w:gridSpan w:val="2"/>
          </w:tcPr>
          <w:p w14:paraId="0BD79238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5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68113599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F8B57E4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FB7AA4E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8B1941" w14:paraId="3085E59C" w14:textId="77777777" w:rsidTr="00214DE8">
        <w:trPr>
          <w:trHeight w:val="494"/>
        </w:trPr>
        <w:tc>
          <w:tcPr>
            <w:tcW w:w="10073" w:type="dxa"/>
          </w:tcPr>
          <w:p w14:paraId="240D626E" w14:textId="21625EEA" w:rsidR="004D017F" w:rsidRPr="008B1941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Studenten skal vise relasjon</w:t>
            </w:r>
            <w:r w:rsidR="00CA502A"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kompetanse og kunne reflektere kritisk over eiga rolle i kommunikasjon og samarbeid med føresette og kollegaer</w:t>
            </w:r>
          </w:p>
        </w:tc>
      </w:tr>
      <w:tr w:rsidR="004D017F" w:rsidRPr="007F63E3" w14:paraId="6D8F7706" w14:textId="77777777" w:rsidTr="00214DE8">
        <w:trPr>
          <w:trHeight w:val="1871"/>
        </w:trPr>
        <w:tc>
          <w:tcPr>
            <w:tcW w:w="10073" w:type="dxa"/>
          </w:tcPr>
          <w:p w14:paraId="2692ECB4" w14:textId="20806B6D" w:rsidR="004D017F" w:rsidRPr="007F63E3" w:rsidRDefault="00B24703" w:rsidP="00B2470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4D017F" w:rsidRPr="008B1941" w14:paraId="4A3BCE21" w14:textId="77777777" w:rsidTr="00214DE8">
        <w:trPr>
          <w:trHeight w:val="1871"/>
        </w:trPr>
        <w:tc>
          <w:tcPr>
            <w:tcW w:w="10073" w:type="dxa"/>
          </w:tcPr>
          <w:p w14:paraId="33D625E1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5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977F697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35FA891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7D2C80D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C515A7D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80936FD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48F6FFD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DC7FBDA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6C15A3D9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53BAAE1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8B1941" w14:paraId="6E4DDBB8" w14:textId="77777777" w:rsidTr="00214DE8">
        <w:trPr>
          <w:trHeight w:val="494"/>
        </w:trPr>
        <w:tc>
          <w:tcPr>
            <w:tcW w:w="10073" w:type="dxa"/>
          </w:tcPr>
          <w:p w14:paraId="2D1734B5" w14:textId="77777777" w:rsidR="004D017F" w:rsidRPr="008B1941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>Studenten skal vise evne til å reflektere over barnehagen som leike og danningsarena</w:t>
            </w:r>
          </w:p>
        </w:tc>
      </w:tr>
      <w:tr w:rsidR="004D017F" w:rsidRPr="007F63E3" w14:paraId="44A85A5F" w14:textId="77777777" w:rsidTr="00214DE8">
        <w:trPr>
          <w:trHeight w:val="1871"/>
        </w:trPr>
        <w:tc>
          <w:tcPr>
            <w:tcW w:w="10073" w:type="dxa"/>
          </w:tcPr>
          <w:p w14:paraId="75186A06" w14:textId="63216A05" w:rsidR="004D017F" w:rsidRPr="007F63E3" w:rsidRDefault="00B24703" w:rsidP="00B24703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4D017F" w:rsidRPr="008B1941" w14:paraId="770B3F98" w14:textId="77777777" w:rsidTr="00214DE8">
        <w:trPr>
          <w:trHeight w:val="1871"/>
        </w:trPr>
        <w:tc>
          <w:tcPr>
            <w:tcW w:w="10073" w:type="dxa"/>
          </w:tcPr>
          <w:p w14:paraId="099FC176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5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0CD8244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593A2B5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BD5B03B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D017F" w:rsidRPr="008B1941" w14:paraId="0283AAD4" w14:textId="77777777" w:rsidTr="00214DE8">
        <w:trPr>
          <w:trHeight w:val="476"/>
        </w:trPr>
        <w:tc>
          <w:tcPr>
            <w:tcW w:w="10045" w:type="dxa"/>
          </w:tcPr>
          <w:p w14:paraId="1FD67CEF" w14:textId="0FBFCEDB" w:rsidR="004D017F" w:rsidRPr="008B1941" w:rsidRDefault="004D017F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Dette skal </w:t>
            </w:r>
            <w:proofErr w:type="spellStart"/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fylles</w:t>
            </w:r>
            <w:proofErr w:type="spellEnd"/>
            <w:r w:rsidRPr="008B1941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ut dersom praksisperioden er vurdert til </w:t>
            </w:r>
            <w:r w:rsidRPr="008B1941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ikk</w:t>
            </w:r>
            <w:r w:rsidR="00B24703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j</w:t>
            </w:r>
            <w:r w:rsidRPr="008B1941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val="nn-NO" w:eastAsia="nb-NO"/>
              </w:rPr>
              <w:t>e bestått:</w:t>
            </w:r>
          </w:p>
        </w:tc>
      </w:tr>
      <w:tr w:rsidR="004D017F" w:rsidRPr="007F63E3" w14:paraId="6BCED2BF" w14:textId="77777777" w:rsidTr="00214DE8">
        <w:trPr>
          <w:trHeight w:val="1871"/>
        </w:trPr>
        <w:tc>
          <w:tcPr>
            <w:tcW w:w="10045" w:type="dxa"/>
          </w:tcPr>
          <w:p w14:paraId="103D3DDE" w14:textId="77777777" w:rsidR="004D017F" w:rsidRPr="0099553D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5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187B1FA1" w14:textId="58F317C9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proofErr w:type="spellStart"/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Innenfor</w:t>
            </w:r>
            <w:proofErr w:type="spellEnd"/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følg</w:t>
            </w:r>
            <w:r w:rsidR="00B24703"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jande</w:t>
            </w: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punkt/</w:t>
            </w:r>
            <w:proofErr w:type="spellStart"/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læringsutbytter</w:t>
            </w:r>
            <w:proofErr w:type="spellEnd"/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har studenten </w:t>
            </w:r>
            <w:r w:rsidRPr="007F63E3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ikk</w:t>
            </w:r>
            <w:r w:rsidR="00B24703" w:rsidRPr="007F63E3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j</w:t>
            </w:r>
            <w:r w:rsidRPr="007F63E3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val="nn-NO" w:eastAsia="nb-NO"/>
              </w:rPr>
              <w:t>e</w:t>
            </w: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oppnådd mål</w:t>
            </w:r>
            <w:r w:rsidR="00B24703"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a</w:t>
            </w:r>
            <w:r w:rsidRPr="007F63E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:</w:t>
            </w:r>
          </w:p>
          <w:p w14:paraId="467933E3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2C8617C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C50999A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B2194B1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62522BC8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5667D90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7EBB1FD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81804FC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C841BBB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432882CA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42E5F85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02132685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  <w:p w14:paraId="33B96E72" w14:textId="77777777" w:rsidR="004D017F" w:rsidRPr="007F63E3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7877D73A" w14:textId="77777777" w:rsidR="004D017F" w:rsidRPr="007F63E3" w:rsidRDefault="004D017F" w:rsidP="004D017F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</w:pPr>
    </w:p>
    <w:p w14:paraId="2888D75D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24BAD80A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416963E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99553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Leders unders</w:t>
      </w:r>
    </w:p>
    <w:p w14:paraId="26C1296D" w14:textId="77777777" w:rsidR="004D017F" w:rsidRPr="0099553D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5AE002E" w14:textId="06F28182" w:rsidR="00DA3358" w:rsidRPr="00183D40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sectPr w:rsidR="00DA3358" w:rsidRPr="00183D40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75D5" w14:textId="77777777" w:rsidR="00051727" w:rsidRDefault="00051727">
      <w:r>
        <w:separator/>
      </w:r>
    </w:p>
    <w:p w14:paraId="48942E04" w14:textId="77777777" w:rsidR="00051727" w:rsidRDefault="00051727"/>
  </w:endnote>
  <w:endnote w:type="continuationSeparator" w:id="0">
    <w:p w14:paraId="23076C29" w14:textId="77777777" w:rsidR="00051727" w:rsidRDefault="00051727">
      <w:r>
        <w:continuationSeparator/>
      </w:r>
    </w:p>
    <w:p w14:paraId="6ECD2959" w14:textId="77777777" w:rsidR="00051727" w:rsidRDefault="00051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Praksislærer gir en kopi av skjemaet til studenten, i en individuell samtale siste dag i praksis. Studenten laster opp utfylt skjema i </w:t>
        </w:r>
        <w:proofErr w:type="spellStart"/>
        <w:r>
          <w:rPr>
            <w:rFonts w:ascii="Calibri" w:hAnsi="Calibri"/>
            <w:b w:val="0"/>
            <w:bCs/>
            <w:color w:val="0F0D29" w:themeColor="text1"/>
            <w:sz w:val="22"/>
          </w:rPr>
          <w:t>Wiseflow</w:t>
        </w:r>
        <w:proofErr w:type="spellEnd"/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8A02" w14:textId="77777777" w:rsidR="00051727" w:rsidRDefault="00051727">
      <w:r>
        <w:separator/>
      </w:r>
    </w:p>
    <w:p w14:paraId="5AC45FDE" w14:textId="77777777" w:rsidR="00051727" w:rsidRDefault="00051727"/>
  </w:footnote>
  <w:footnote w:type="continuationSeparator" w:id="0">
    <w:p w14:paraId="7443F775" w14:textId="77777777" w:rsidR="00051727" w:rsidRDefault="00051727">
      <w:r>
        <w:continuationSeparator/>
      </w:r>
    </w:p>
    <w:p w14:paraId="6E793145" w14:textId="77777777" w:rsidR="00051727" w:rsidRDefault="00051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051C7570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9B1E02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2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9B1E02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1727"/>
    <w:rsid w:val="00054564"/>
    <w:rsid w:val="0005668A"/>
    <w:rsid w:val="00073046"/>
    <w:rsid w:val="00077E8D"/>
    <w:rsid w:val="00080FA4"/>
    <w:rsid w:val="000A0150"/>
    <w:rsid w:val="000A3C29"/>
    <w:rsid w:val="000B6504"/>
    <w:rsid w:val="000E63C9"/>
    <w:rsid w:val="000F0BB2"/>
    <w:rsid w:val="00100773"/>
    <w:rsid w:val="001146CF"/>
    <w:rsid w:val="00130E9D"/>
    <w:rsid w:val="0013263F"/>
    <w:rsid w:val="00143252"/>
    <w:rsid w:val="00150A6D"/>
    <w:rsid w:val="00151209"/>
    <w:rsid w:val="00153E87"/>
    <w:rsid w:val="001644BE"/>
    <w:rsid w:val="00165740"/>
    <w:rsid w:val="0017594B"/>
    <w:rsid w:val="00183D40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110DE"/>
    <w:rsid w:val="00423C8E"/>
    <w:rsid w:val="00432027"/>
    <w:rsid w:val="004333EA"/>
    <w:rsid w:val="0044085A"/>
    <w:rsid w:val="004737E3"/>
    <w:rsid w:val="00496F20"/>
    <w:rsid w:val="004B21A5"/>
    <w:rsid w:val="004B45E5"/>
    <w:rsid w:val="004B56D4"/>
    <w:rsid w:val="004B7AB7"/>
    <w:rsid w:val="004D017F"/>
    <w:rsid w:val="004E4488"/>
    <w:rsid w:val="00500941"/>
    <w:rsid w:val="005037F0"/>
    <w:rsid w:val="00516A86"/>
    <w:rsid w:val="00526897"/>
    <w:rsid w:val="005275F6"/>
    <w:rsid w:val="00530E52"/>
    <w:rsid w:val="005323A3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F0A03"/>
    <w:rsid w:val="005F1BB0"/>
    <w:rsid w:val="005F3201"/>
    <w:rsid w:val="005F3D53"/>
    <w:rsid w:val="005F64A5"/>
    <w:rsid w:val="00616F06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549"/>
    <w:rsid w:val="007D27C7"/>
    <w:rsid w:val="007D4763"/>
    <w:rsid w:val="007F43C9"/>
    <w:rsid w:val="007F63E3"/>
    <w:rsid w:val="00801772"/>
    <w:rsid w:val="00806CB2"/>
    <w:rsid w:val="0082457D"/>
    <w:rsid w:val="0082540E"/>
    <w:rsid w:val="00850686"/>
    <w:rsid w:val="00862FE4"/>
    <w:rsid w:val="0086389A"/>
    <w:rsid w:val="00863A49"/>
    <w:rsid w:val="008661CA"/>
    <w:rsid w:val="008704EE"/>
    <w:rsid w:val="0087184F"/>
    <w:rsid w:val="0087605E"/>
    <w:rsid w:val="0088643D"/>
    <w:rsid w:val="008A056B"/>
    <w:rsid w:val="008A3161"/>
    <w:rsid w:val="008B0CE8"/>
    <w:rsid w:val="008B1941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4D0B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950D5"/>
    <w:rsid w:val="0099553D"/>
    <w:rsid w:val="009A3430"/>
    <w:rsid w:val="009B1E02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16B30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B02A7"/>
    <w:rsid w:val="00AB24B9"/>
    <w:rsid w:val="00AC29F3"/>
    <w:rsid w:val="00AC5C36"/>
    <w:rsid w:val="00AE4ACB"/>
    <w:rsid w:val="00AF4B6B"/>
    <w:rsid w:val="00B10EB8"/>
    <w:rsid w:val="00B17DB5"/>
    <w:rsid w:val="00B231E5"/>
    <w:rsid w:val="00B23F8F"/>
    <w:rsid w:val="00B24703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1896"/>
    <w:rsid w:val="00CA502A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18</TotalTime>
  <Pages>4</Pages>
  <Words>504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26</cp:revision>
  <cp:lastPrinted>2020-06-17T11:37:00Z</cp:lastPrinted>
  <dcterms:created xsi:type="dcterms:W3CDTF">2022-07-04T09:58:00Z</dcterms:created>
  <dcterms:modified xsi:type="dcterms:W3CDTF">2022-10-04T11:19:00Z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