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3091" w14:textId="77777777" w:rsidR="00077AFD" w:rsidRDefault="00D659D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Cs w:val="52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2. studieår </w:t>
      </w:r>
      <w:r w:rsidR="00077AFD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- </w:t>
      </w:r>
      <w:r w:rsidR="0020309F" w:rsidRPr="00293CC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Sluttv</w:t>
      </w:r>
      <w:r w:rsidR="00E55786" w:rsidRPr="00293CC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</w:p>
    <w:p w14:paraId="373907B0" w14:textId="71152ADB" w:rsidR="00BA5D4B" w:rsidRDefault="00BA5D4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</w:pPr>
      <w:r w:rsidRPr="00293CC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Bachelor i folkehelsearbeid med vekt på fysisk aktivitet</w:t>
      </w:r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</w:t>
      </w:r>
      <w:r w:rsidRPr="00F42740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1" w:history="1">
        <w:r w:rsidRPr="001A465D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  <w:lang w:val="nn-NO"/>
          </w:rPr>
          <w:t>studieplan</w:t>
        </w:r>
      </w:hyperlink>
      <w:r w:rsidRPr="00F42740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</w:p>
    <w:p w14:paraId="7AD5F773" w14:textId="50C3A56B" w:rsidR="00370165" w:rsidRPr="00C30DD6" w:rsidRDefault="00077AF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</w:pP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Emne</w:t>
      </w:r>
      <w:r w:rsidR="008D0B57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, sett kryss</w:t>
      </w:r>
      <w:r w:rsidR="00C30DD6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 (</w:t>
      </w:r>
      <w:r w:rsidR="008D0B57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for info </w:t>
      </w:r>
      <w:r w:rsidR="00C30DD6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sjå </w:t>
      </w:r>
      <w:hyperlink r:id="rId12" w:history="1">
        <w:r w:rsidR="00C30DD6" w:rsidRPr="00F8293C">
          <w:rPr>
            <w:rStyle w:val="Hyperkobling"/>
            <w:rFonts w:ascii="Calibri Light" w:eastAsiaTheme="majorEastAsia" w:hAnsi="Calibri Light" w:cs="Calibri Light"/>
            <w:kern w:val="28"/>
            <w:szCs w:val="28"/>
            <w:lang w:val="nn-NO"/>
          </w:rPr>
          <w:t>praksis i FHA</w:t>
        </w:r>
      </w:hyperlink>
      <w:r w:rsid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)</w:t>
      </w:r>
      <w:r w:rsidR="008D0B57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: </w:t>
      </w:r>
    </w:p>
    <w:p w14:paraId="24C0AE88" w14:textId="1DCA0C16" w:rsidR="00370165" w:rsidRPr="00C30DD6" w:rsidRDefault="00434D4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</w:pP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sym w:font="Wingdings" w:char="F0A8"/>
      </w:r>
      <w:r w:rsidR="00370165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 </w:t>
      </w:r>
      <w:r w:rsidR="00F42740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FHA-P1</w:t>
      </w:r>
      <w:r w:rsidR="00370165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, Kosthald</w:t>
      </w:r>
    </w:p>
    <w:p w14:paraId="453DFD87" w14:textId="48A6D7A1" w:rsidR="005424A7" w:rsidRPr="00064CDA" w:rsidRDefault="00527CB4" w:rsidP="005424A7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Cs w:val="28"/>
          <w:lang w:val="nn-NO"/>
        </w:rPr>
      </w:pP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sym w:font="Wingdings" w:char="F0A8"/>
      </w:r>
      <w:r w:rsidR="00F42740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 FHA-P2</w:t>
      </w:r>
      <w:r w:rsidR="00370165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, </w:t>
      </w:r>
      <w:r w:rsidR="00B5371A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Fysisk aktivitet, t</w:t>
      </w:r>
      <w:r w:rsidR="00370165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rening og helse</w:t>
      </w:r>
      <w:bookmarkEnd w:id="0"/>
    </w:p>
    <w:p w14:paraId="70C85900" w14:textId="77777777" w:rsidR="00B219CE" w:rsidRDefault="00B219CE" w:rsidP="001E40F1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val="nn-NO" w:eastAsia="nb-NO"/>
        </w:rPr>
      </w:pPr>
    </w:p>
    <w:p w14:paraId="39402C2B" w14:textId="0D362223" w:rsidR="002413B5" w:rsidRPr="00064CDA" w:rsidRDefault="002413B5" w:rsidP="001E40F1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Skal fyll</w:t>
      </w:r>
      <w:r w:rsidR="00741BBA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</w:t>
      </w:r>
      <w:r w:rsidR="00741BBA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t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</w:t>
      </w:r>
      <w:r w:rsidR="003336EB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ut: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76"/>
      </w:tblGrid>
      <w:tr w:rsidR="008801A9" w:rsidRPr="00293CC5" w14:paraId="4BD64A59" w14:textId="77777777" w:rsidTr="00B76455">
        <w:trPr>
          <w:trHeight w:val="794"/>
        </w:trPr>
        <w:tc>
          <w:tcPr>
            <w:tcW w:w="3261" w:type="dxa"/>
          </w:tcPr>
          <w:p w14:paraId="34DF9DF0" w14:textId="7E4BD4E8" w:rsidR="008801A9" w:rsidRPr="00293CC5" w:rsidRDefault="008801A9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736" w:type="dxa"/>
            <w:gridSpan w:val="2"/>
          </w:tcPr>
          <w:p w14:paraId="7551527C" w14:textId="4F461B1C" w:rsidR="008801A9" w:rsidRPr="00293CC5" w:rsidRDefault="008801A9" w:rsidP="008801A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 sitt namn:</w:t>
            </w:r>
          </w:p>
        </w:tc>
      </w:tr>
      <w:tr w:rsidR="00971240" w:rsidRPr="00293CC5" w14:paraId="11365832" w14:textId="77777777" w:rsidTr="00971240">
        <w:trPr>
          <w:trHeight w:val="794"/>
        </w:trPr>
        <w:tc>
          <w:tcPr>
            <w:tcW w:w="326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1807684" w14:textId="537A7FDF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he</w:t>
            </w:r>
            <w:r w:rsidR="00065FE5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le praksisperioden: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76EF0714" w14:textId="2FA2CDCB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260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1C90154C" w14:textId="1BDA7D15" w:rsidR="00971240" w:rsidRPr="00293CC5" w:rsidRDefault="00065FE5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 på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 fr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å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værsdag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r:</w:t>
            </w:r>
          </w:p>
          <w:p w14:paraId="5524CDE6" w14:textId="77777777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  <w:tc>
          <w:tcPr>
            <w:tcW w:w="347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713FF2E" w14:textId="71D62AF6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eventuell uts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e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tt praksis:</w:t>
            </w:r>
          </w:p>
          <w:p w14:paraId="621315C0" w14:textId="39ADA1CB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971240" w:rsidRPr="00293CC5" w14:paraId="777AF879" w14:textId="77777777" w:rsidTr="00971240">
        <w:trPr>
          <w:trHeight w:val="794"/>
        </w:trPr>
        <w:tc>
          <w:tcPr>
            <w:tcW w:w="3261" w:type="dxa"/>
            <w:tcBorders>
              <w:top w:val="dotted" w:sz="4" w:space="0" w:color="278079" w:themeColor="accent6" w:themeShade="BF"/>
            </w:tcBorders>
          </w:tcPr>
          <w:p w14:paraId="3B6A09FE" w14:textId="36903D4A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Praksisst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d:</w:t>
            </w:r>
          </w:p>
        </w:tc>
        <w:tc>
          <w:tcPr>
            <w:tcW w:w="6736" w:type="dxa"/>
            <w:gridSpan w:val="2"/>
            <w:tcBorders>
              <w:top w:val="dotted" w:sz="4" w:space="0" w:color="278079" w:themeColor="accent6" w:themeShade="BF"/>
            </w:tcBorders>
          </w:tcPr>
          <w:p w14:paraId="23E5E620" w14:textId="5C95D41D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rett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le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r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itt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 xml:space="preserve"> na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m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n:</w:t>
            </w:r>
          </w:p>
          <w:p w14:paraId="2FE4CC36" w14:textId="0D29CA34" w:rsidR="00971240" w:rsidRPr="00293CC5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bookmarkEnd w:id="1"/>
    </w:tbl>
    <w:p w14:paraId="4B22B127" w14:textId="77777777" w:rsidR="00C671F0" w:rsidRPr="00293CC5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293CC5" w14:paraId="11C9DD37" w14:textId="77777777" w:rsidTr="00777480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293CC5">
              <w:rPr>
                <w:rFonts w:ascii="Calibri Light" w:hAnsi="Calibri Light"/>
                <w:color w:val="008A8F"/>
                <w:lang w:val="nn-NO" w:eastAsia="nb-NO"/>
              </w:rPr>
              <w:t>Praksis bestått</w:t>
            </w:r>
          </w:p>
          <w:p w14:paraId="4254B638" w14:textId="3C67A3A0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oppfylt alle vurderingskriteri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</w:t>
            </w:r>
            <w:r w:rsidR="00D6167F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086" w:type="dxa"/>
          </w:tcPr>
          <w:p w14:paraId="46DF512B" w14:textId="77777777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hideMark/>
          </w:tcPr>
          <w:p w14:paraId="0039BBC3" w14:textId="181DCDDA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ikk</w:t>
            </w:r>
            <w:r w:rsidR="00741BBA"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e bestått</w:t>
            </w:r>
            <w:r w:rsidRPr="00293CC5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  <w:t xml:space="preserve">   </w:t>
            </w:r>
          </w:p>
          <w:p w14:paraId="41E4D2D9" w14:textId="6EA65C96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ikk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oppfylt del</w:t>
            </w:r>
            <w:r w:rsidR="00E9678E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r av eller alle vurderingskriteri</w:t>
            </w:r>
            <w:r w:rsid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for emnet</w:t>
            </w:r>
            <w:r w:rsidR="00D6167F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       </w:t>
            </w:r>
          </w:p>
        </w:tc>
        <w:tc>
          <w:tcPr>
            <w:tcW w:w="1172" w:type="dxa"/>
          </w:tcPr>
          <w:p w14:paraId="0279B2B8" w14:textId="77777777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2D96423" w14:textId="19434CC4" w:rsidR="00E55786" w:rsidRPr="00293CC5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Studenten last</w:t>
      </w:r>
      <w:r w:rsidR="00E765E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r</w:t>
      </w:r>
      <w:r w:rsidR="007C1E5E"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opp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vurderingsskjemaet i </w:t>
      </w:r>
      <w:proofErr w:type="spellStart"/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Wiseflow</w:t>
      </w:r>
      <w:proofErr w:type="spellEnd"/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praksisperioden er gjennomført.</w:t>
      </w:r>
    </w:p>
    <w:p w14:paraId="18E391CC" w14:textId="77777777" w:rsidR="00E55786" w:rsidRPr="00293CC5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293CC5" w14:paraId="5ECB2C72" w14:textId="77777777" w:rsidTr="000D2DC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31472DA6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</w:t>
            </w:r>
            <w:r w:rsid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oten</w:t>
            </w:r>
            <w:r w:rsidRPr="00293CC5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222F3207" w14:textId="0083D034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</w:t>
            </w:r>
            <w:r w:rsid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ote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praksis og har ikk</w:t>
            </w:r>
            <w:r w:rsid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gyldig fr</w:t>
            </w:r>
            <w:r w:rsidR="00162B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  <w:r w:rsidR="00D6167F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5BD6FCE8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</w:t>
            </w:r>
            <w:r w:rsidR="00162BFF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e møtt</w:t>
            </w:r>
          </w:p>
          <w:p w14:paraId="2D3874C0" w14:textId="4C201FBC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ikk</w:t>
            </w:r>
            <w:r w:rsidR="00162B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møtt til praksisstart og har ikk</w:t>
            </w:r>
            <w:r w:rsidR="00162B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e gyldig fr</w:t>
            </w:r>
            <w:r w:rsidR="00162B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værsgrunn</w:t>
            </w:r>
            <w:r w:rsidR="00D6167F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293CC5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74EAF4" w14:textId="1143BBC0" w:rsidR="00E55786" w:rsidRPr="00293CC5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</w:t>
      </w:r>
      <w:r w:rsidR="00162B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i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n student ikk</w:t>
      </w:r>
      <w:r w:rsidR="00162B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j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e møter i praksis eller avbryt praksisperioden, sender praksis</w:t>
      </w:r>
      <w:r w:rsidR="0045635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rettlei</w:t>
      </w:r>
      <w:r w:rsidR="004E373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r side 1 </w:t>
      </w:r>
      <w:r w:rsidR="004228E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på e-post (frå trygg e-postadresse</w:t>
      </w:r>
      <w:r w:rsidR="0045635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, for eksempel kommune</w:t>
      </w:r>
      <w:r w:rsidR="00AE7AD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/</w:t>
      </w:r>
      <w:r w:rsidR="0045635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fylkeskommune) </w:t>
      </w:r>
      <w:r w:rsidR="004228E3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til praksiskoordinator</w:t>
      </w:r>
      <w:r w:rsidR="00456354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.</w:t>
      </w:r>
    </w:p>
    <w:p w14:paraId="3A4CF1E4" w14:textId="77777777" w:rsidR="00971240" w:rsidRPr="00293CC5" w:rsidRDefault="00971240" w:rsidP="00E768F5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val="nn-NO" w:eastAsia="nb-NO"/>
        </w:rPr>
      </w:pPr>
      <w:bookmarkStart w:id="2" w:name="_Hlk43390089"/>
    </w:p>
    <w:p w14:paraId="19766FC8" w14:textId="73711A84" w:rsidR="00C53FFA" w:rsidRPr="00064CDA" w:rsidRDefault="00C53FFA" w:rsidP="00E768F5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Skal fyll</w:t>
      </w:r>
      <w:r w:rsidR="00AE7ADA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</w:t>
      </w:r>
      <w:r w:rsidR="00AE7ADA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t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</w:t>
      </w:r>
      <w:r w:rsidR="003336EB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ut:</w:t>
      </w: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C53FFA" w:rsidRPr="00293CC5" w14:paraId="243271E7" w14:textId="77777777" w:rsidTr="002413B5">
        <w:trPr>
          <w:trHeight w:val="567"/>
        </w:trPr>
        <w:tc>
          <w:tcPr>
            <w:tcW w:w="8647" w:type="dxa"/>
          </w:tcPr>
          <w:p w14:paraId="672579EF" w14:textId="6CBA63B0" w:rsidR="00C53FFA" w:rsidRPr="00293CC5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Studenten har arbeidet tilfredsstill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med følg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ja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krav:</w:t>
            </w:r>
          </w:p>
        </w:tc>
        <w:tc>
          <w:tcPr>
            <w:tcW w:w="1426" w:type="dxa"/>
          </w:tcPr>
          <w:p w14:paraId="00039331" w14:textId="14D6FAB1" w:rsidR="00C53FFA" w:rsidRPr="00293CC5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JA/NEI</w:t>
            </w:r>
          </w:p>
        </w:tc>
      </w:tr>
      <w:tr w:rsidR="00C53FFA" w:rsidRPr="00293CC5" w14:paraId="6A8AB626" w14:textId="77777777" w:rsidTr="002413B5">
        <w:trPr>
          <w:trHeight w:val="454"/>
        </w:trPr>
        <w:tc>
          <w:tcPr>
            <w:tcW w:w="8647" w:type="dxa"/>
          </w:tcPr>
          <w:p w14:paraId="2A1A0552" w14:textId="78ECD2F9" w:rsidR="00C53FFA" w:rsidRPr="00293CC5" w:rsidRDefault="00D6167F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k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an samarbeide og kommunisere med kollegaer, samarbeidspartn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arar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og målgrupper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7E67ADFD" w14:textId="07037130" w:rsidR="00C53FFA" w:rsidRPr="00293CC5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ED1514" w:rsidRPr="00293CC5" w14:paraId="223353DF" w14:textId="77777777" w:rsidTr="002413B5">
        <w:trPr>
          <w:trHeight w:val="454"/>
        </w:trPr>
        <w:tc>
          <w:tcPr>
            <w:tcW w:w="8647" w:type="dxa"/>
          </w:tcPr>
          <w:p w14:paraId="097A301B" w14:textId="363849AD" w:rsidR="00ED1514" w:rsidRPr="00293CC5" w:rsidRDefault="00425318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ar evne til å </w:t>
            </w:r>
            <w:proofErr w:type="spellStart"/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fr</w:t>
            </w:r>
            <w:r w:rsidR="00047BF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mstå</w:t>
            </w:r>
            <w:proofErr w:type="spellEnd"/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profesjonelt i møte med kollegaer, samarbeidspart</w:t>
            </w:r>
            <w:r w:rsidR="00047BF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narar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og målgrupper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</w:t>
            </w:r>
          </w:p>
        </w:tc>
        <w:tc>
          <w:tcPr>
            <w:tcW w:w="1426" w:type="dxa"/>
          </w:tcPr>
          <w:p w14:paraId="0CE7584E" w14:textId="7B8A736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ED1514" w:rsidRPr="00293CC5" w14:paraId="47EE8D58" w14:textId="77777777" w:rsidTr="002413B5">
        <w:trPr>
          <w:trHeight w:val="454"/>
        </w:trPr>
        <w:tc>
          <w:tcPr>
            <w:tcW w:w="8647" w:type="dxa"/>
          </w:tcPr>
          <w:p w14:paraId="5A5A4310" w14:textId="073B8F8E" w:rsidR="00ED1514" w:rsidRPr="00293CC5" w:rsidRDefault="00425318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ar møtt</w:t>
            </w:r>
            <w:r w:rsidR="0049677D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opp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til rett tid og sted og vært 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til stede</w:t>
            </w:r>
            <w:r w:rsidR="008C586A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i praksisperioden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53CBAE67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ED1514" w:rsidRPr="00293CC5" w14:paraId="0F8CC2F9" w14:textId="77777777" w:rsidTr="002413B5">
        <w:trPr>
          <w:trHeight w:val="454"/>
        </w:trPr>
        <w:tc>
          <w:tcPr>
            <w:tcW w:w="8647" w:type="dxa"/>
          </w:tcPr>
          <w:p w14:paraId="09DF8F21" w14:textId="0C8BCB21" w:rsidR="00ED1514" w:rsidRPr="00293CC5" w:rsidRDefault="00AB7722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ar utført pålagte oppg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å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ver på en tilfredsstill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nde måte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6082A8A6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  <w:tr w:rsidR="00ED1514" w:rsidRPr="00293CC5" w14:paraId="06915F99" w14:textId="77777777" w:rsidTr="002413B5">
        <w:trPr>
          <w:trHeight w:val="454"/>
        </w:trPr>
        <w:tc>
          <w:tcPr>
            <w:tcW w:w="8647" w:type="dxa"/>
          </w:tcPr>
          <w:p w14:paraId="78B22E02" w14:textId="5D00C0EA" w:rsidR="00ED1514" w:rsidRPr="00293CC5" w:rsidRDefault="00AB7722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ar vist tilfredsstill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nde evne, interesse og vilje til samarbeid og kommunikasjon med målgrupper og </w:t>
            </w:r>
            <w:r w:rsidR="00047BF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tilse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tte på arenaen.</w:t>
            </w:r>
          </w:p>
        </w:tc>
        <w:tc>
          <w:tcPr>
            <w:tcW w:w="1426" w:type="dxa"/>
          </w:tcPr>
          <w:p w14:paraId="669BEAF3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C6CDDC" w14:textId="0EEA1827" w:rsidR="00AF1B1E" w:rsidRPr="00293CC5" w:rsidRDefault="00C53FFA" w:rsidP="00E55786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lastRenderedPageBreak/>
        <w:t>Skal fyll</w:t>
      </w:r>
      <w:r w:rsidR="003336EB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</w:t>
      </w:r>
      <w:r w:rsidR="003336EB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t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ut </w:t>
      </w:r>
      <w:r w:rsidR="003336EB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berre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for </w:t>
      </w:r>
      <w:bookmarkEnd w:id="2"/>
      <w:r w:rsidR="00200331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FHA-P1</w:t>
      </w:r>
      <w:r w:rsidR="00971240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(</w:t>
      </w:r>
      <w:r w:rsidR="00ED1514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kosth</w:t>
      </w:r>
      <w:r w:rsidR="003336EB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a</w:t>
      </w:r>
      <w:r w:rsidR="00ED1514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ld</w:t>
      </w:r>
      <w:r w:rsidR="00971240"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)</w:t>
      </w:r>
      <w:r w:rsidR="00841082" w:rsidRPr="00293CC5"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val="nn-NO" w:eastAsia="nb-NO"/>
        </w:rPr>
        <w:t>:</w:t>
      </w:r>
    </w:p>
    <w:p w14:paraId="612E4056" w14:textId="466708FF" w:rsidR="00C53FFA" w:rsidRPr="00293CC5" w:rsidRDefault="00C53FFA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C53FFA" w:rsidRPr="00293CC5" w14:paraId="4D422383" w14:textId="77777777" w:rsidTr="00A003E6">
        <w:trPr>
          <w:trHeight w:val="567"/>
        </w:trPr>
        <w:tc>
          <w:tcPr>
            <w:tcW w:w="8647" w:type="dxa"/>
          </w:tcPr>
          <w:p w14:paraId="5EF087FA" w14:textId="286B804C" w:rsidR="00C53FFA" w:rsidRPr="00293CC5" w:rsidRDefault="00C53FFA" w:rsidP="00D7150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Studenten har arbeid</w:t>
            </w:r>
            <w:r w:rsidR="00CA76CD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d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 xml:space="preserve"> tilfredsstill</w:t>
            </w:r>
            <w:r w:rsidR="00CA76CD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med følg</w:t>
            </w:r>
            <w:r w:rsidR="00CA76CD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krav:</w:t>
            </w:r>
          </w:p>
        </w:tc>
        <w:tc>
          <w:tcPr>
            <w:tcW w:w="1426" w:type="dxa"/>
          </w:tcPr>
          <w:p w14:paraId="4C9D6540" w14:textId="20AC7754" w:rsidR="00C53FFA" w:rsidRPr="00293CC5" w:rsidRDefault="00C53FFA" w:rsidP="00D7150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JA/NEI</w:t>
            </w:r>
          </w:p>
        </w:tc>
      </w:tr>
      <w:tr w:rsidR="00ED1514" w:rsidRPr="00293CC5" w14:paraId="6EB8D1E6" w14:textId="77777777" w:rsidTr="00A003E6">
        <w:trPr>
          <w:trHeight w:val="567"/>
        </w:trPr>
        <w:tc>
          <w:tcPr>
            <w:tcW w:w="8647" w:type="dxa"/>
          </w:tcPr>
          <w:p w14:paraId="7D593B91" w14:textId="1D5EB49D" w:rsidR="00ED1514" w:rsidRPr="00293CC5" w:rsidRDefault="00AD395A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ar kunnskap om </w:t>
            </w:r>
            <w:r w:rsidR="008803D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korleis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mataktiviteter og måltid kan bruk</w:t>
            </w:r>
            <w:r w:rsidR="008803D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ast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i et f</w:t>
            </w:r>
            <w:r w:rsidR="008803D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ø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rebygg</w:t>
            </w:r>
            <w:r w:rsidR="008803D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nde og helsefremm</w:t>
            </w:r>
            <w:r w:rsidR="008803D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nde perspektiv på arenaer med ulike målgrupper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634F27DA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ED1514" w:rsidRPr="00293CC5" w14:paraId="1F7E0F2C" w14:textId="77777777" w:rsidTr="00A003E6">
        <w:trPr>
          <w:trHeight w:val="680"/>
        </w:trPr>
        <w:tc>
          <w:tcPr>
            <w:tcW w:w="8647" w:type="dxa"/>
          </w:tcPr>
          <w:p w14:paraId="4359607C" w14:textId="23DAEA0D" w:rsidR="00ED1514" w:rsidRPr="00293CC5" w:rsidRDefault="00DE53A8" w:rsidP="00ED151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Studenten ka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n planlegge og gjennomføre </w:t>
            </w:r>
            <w:proofErr w:type="spellStart"/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mattiltak</w:t>
            </w:r>
            <w:proofErr w:type="spellEnd"/>
            <w:r w:rsidR="00ED1514"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 xml:space="preserve"> og måltid med utgangspunkt i teori, rammevilkår i arenaer og behov hos ulike målgrupper</w:t>
            </w: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56D75FAB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ED1514" w:rsidRPr="00293CC5" w14:paraId="652901E0" w14:textId="77777777" w:rsidTr="00A003E6">
        <w:trPr>
          <w:trHeight w:val="680"/>
        </w:trPr>
        <w:tc>
          <w:tcPr>
            <w:tcW w:w="8647" w:type="dxa"/>
          </w:tcPr>
          <w:p w14:paraId="7B633C32" w14:textId="4BC5E011" w:rsidR="00ED1514" w:rsidRPr="00293CC5" w:rsidRDefault="00C01C0F" w:rsidP="00ED151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k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an planlegge og gjennomføre mat- og måltidstiltak på ulike arenaer i tråd med etiske krav og retningslinjer</w:t>
            </w:r>
            <w:r w:rsidR="00BA2DA2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29094F03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ED1514" w:rsidRPr="00293CC5" w14:paraId="1C060031" w14:textId="77777777" w:rsidTr="00A003E6">
        <w:trPr>
          <w:trHeight w:val="680"/>
        </w:trPr>
        <w:tc>
          <w:tcPr>
            <w:tcW w:w="8647" w:type="dxa"/>
          </w:tcPr>
          <w:p w14:paraId="14E86409" w14:textId="29035202" w:rsidR="00ED1514" w:rsidRPr="00293CC5" w:rsidRDefault="00BA2DA2" w:rsidP="00ED1514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ar innsikt i relevante fag- og yrkesetiske problemstilling</w:t>
            </w:r>
            <w:r w:rsidR="004810E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ED1514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r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325257FB" w14:textId="77777777" w:rsidR="00ED1514" w:rsidRPr="00293CC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</w:tbl>
    <w:p w14:paraId="4296E458" w14:textId="31C2D411" w:rsidR="00971240" w:rsidRPr="00293CC5" w:rsidRDefault="0097124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E45C19D" w14:textId="7C220AD7" w:rsidR="00971240" w:rsidRPr="00293CC5" w:rsidRDefault="00971240" w:rsidP="00971240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Skal fyll</w:t>
      </w:r>
      <w:r w:rsidR="004810E7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s</w:t>
      </w:r>
      <w:r w:rsidR="004810E7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t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ut </w:t>
      </w:r>
      <w:r w:rsidR="004810E7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berre 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for </w:t>
      </w:r>
      <w:r w:rsidR="00200331" w:rsidRPr="00293CC5">
        <w:rPr>
          <w:rFonts w:ascii="Calibri Light" w:eastAsia="Times New Roman" w:hAnsi="Calibri Light" w:cs="Calibri Light"/>
          <w:b w:val="0"/>
          <w:iCs/>
          <w:color w:val="006C73"/>
          <w:lang w:val="nn-NO" w:eastAsia="nb-NO"/>
        </w:rPr>
        <w:t>FHA-P2</w:t>
      </w:r>
      <w:r w:rsidRPr="00293CC5"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 xml:space="preserve"> (</w:t>
      </w:r>
      <w:r w:rsidRPr="00293CC5">
        <w:rPr>
          <w:rFonts w:ascii="Calibri Light" w:eastAsia="Times New Roman" w:hAnsi="Calibri Light" w:cs="Calibri Light"/>
          <w:b w:val="0"/>
          <w:iCs/>
          <w:color w:val="006C73"/>
          <w:lang w:val="nn-NO" w:eastAsia="nb-NO"/>
        </w:rPr>
        <w:t>fysisk aktivitet, trening og helse)</w:t>
      </w:r>
      <w:r w:rsidRPr="00293CC5"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val="nn-NO" w:eastAsia="nb-NO"/>
        </w:rPr>
        <w:t>:</w:t>
      </w:r>
    </w:p>
    <w:p w14:paraId="1A4E70B0" w14:textId="77777777" w:rsidR="00971240" w:rsidRPr="00293CC5" w:rsidRDefault="0097124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971240" w:rsidRPr="00293CC5" w14:paraId="6BA6FB0E" w14:textId="77777777" w:rsidTr="0088099F">
        <w:trPr>
          <w:trHeight w:val="567"/>
        </w:trPr>
        <w:tc>
          <w:tcPr>
            <w:tcW w:w="8647" w:type="dxa"/>
          </w:tcPr>
          <w:p w14:paraId="507A4080" w14:textId="6BEC140E" w:rsidR="00971240" w:rsidRPr="00293CC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 xml:space="preserve">Studenten har </w:t>
            </w:r>
            <w:r w:rsidR="003830D6"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arbeid</w:t>
            </w:r>
            <w:r w:rsidR="003830D6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d</w:t>
            </w:r>
            <w:r w:rsidR="003830D6"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 xml:space="preserve"> tilfredsstill</w:t>
            </w:r>
            <w:r w:rsidR="003830D6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</w:t>
            </w:r>
            <w:r w:rsidR="003830D6"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med følg</w:t>
            </w:r>
            <w:r w:rsidR="003830D6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a</w:t>
            </w:r>
            <w:r w:rsidR="003830D6"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nde krav:</w:t>
            </w:r>
          </w:p>
        </w:tc>
        <w:tc>
          <w:tcPr>
            <w:tcW w:w="1426" w:type="dxa"/>
          </w:tcPr>
          <w:p w14:paraId="7D095FA3" w14:textId="608D3790" w:rsidR="00971240" w:rsidRPr="00293CC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bCs/>
                <w:color w:val="61B7BA"/>
                <w:lang w:val="nn-NO" w:eastAsia="nb-NO"/>
              </w:rPr>
              <w:t>JA/NEI</w:t>
            </w:r>
          </w:p>
        </w:tc>
      </w:tr>
      <w:tr w:rsidR="00971240" w:rsidRPr="00293CC5" w14:paraId="4B124C52" w14:textId="77777777" w:rsidTr="0088099F">
        <w:trPr>
          <w:trHeight w:val="567"/>
        </w:trPr>
        <w:tc>
          <w:tcPr>
            <w:tcW w:w="8647" w:type="dxa"/>
          </w:tcPr>
          <w:p w14:paraId="7FFA3840" w14:textId="6923D5F5" w:rsidR="00971240" w:rsidRPr="00293CC5" w:rsidRDefault="0006060A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ar kunnskap om </w:t>
            </w:r>
            <w:r w:rsidR="003830D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korleis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fysisk aktivitet og trening kan bruk</w:t>
            </w:r>
            <w:r w:rsidR="003830D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</w:t>
            </w:r>
            <w:r w:rsidR="003830D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t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aktivt for ulike grupper i e</w:t>
            </w:r>
            <w:r w:rsidR="00783C9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i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t helsefremm</w:t>
            </w:r>
            <w:r w:rsidR="00783C9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nde, f</w:t>
            </w:r>
            <w:r w:rsidR="00783C9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ø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rebygg</w:t>
            </w:r>
            <w:r w:rsidR="00783C9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nde, rehabiliter</w:t>
            </w:r>
            <w:r w:rsidR="00783C9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nde eller habiliter</w:t>
            </w:r>
            <w:r w:rsidR="00783C9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nde perspektiv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3D4CEC4E" w14:textId="77777777" w:rsidR="00971240" w:rsidRPr="00293CC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971240" w:rsidRPr="00293CC5" w14:paraId="15E4731C" w14:textId="77777777" w:rsidTr="0088099F">
        <w:trPr>
          <w:trHeight w:val="680"/>
        </w:trPr>
        <w:tc>
          <w:tcPr>
            <w:tcW w:w="8647" w:type="dxa"/>
          </w:tcPr>
          <w:p w14:paraId="1806B36B" w14:textId="64609CF0" w:rsidR="00971240" w:rsidRPr="00293CC5" w:rsidRDefault="003728BB" w:rsidP="0088099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ar kunnskap om planlegging og tilrettelegging av trening for ulike grupper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541DCA3D" w14:textId="77777777" w:rsidR="00971240" w:rsidRPr="00293CC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971240" w:rsidRPr="00293CC5" w14:paraId="17A6FF4F" w14:textId="77777777" w:rsidTr="0088099F">
        <w:trPr>
          <w:trHeight w:val="680"/>
        </w:trPr>
        <w:tc>
          <w:tcPr>
            <w:tcW w:w="8647" w:type="dxa"/>
          </w:tcPr>
          <w:p w14:paraId="7820B0B1" w14:textId="204DDE06" w:rsidR="00971240" w:rsidRPr="00293CC5" w:rsidRDefault="003728BB" w:rsidP="0088099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ar kunnskap om yrkesetiske retningslinjer inn</w:t>
            </w:r>
            <w:r w:rsidR="0042691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n folkehelsearbeidet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192766FF" w14:textId="77777777" w:rsidR="00971240" w:rsidRPr="00293CC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971240" w:rsidRPr="00293CC5" w14:paraId="56CBCFB5" w14:textId="77777777" w:rsidTr="0088099F">
        <w:trPr>
          <w:trHeight w:val="680"/>
        </w:trPr>
        <w:tc>
          <w:tcPr>
            <w:tcW w:w="8647" w:type="dxa"/>
          </w:tcPr>
          <w:p w14:paraId="7C9D35CA" w14:textId="73915B02" w:rsidR="00971240" w:rsidRPr="00293CC5" w:rsidRDefault="009E12C6" w:rsidP="0088099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k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an </w:t>
            </w:r>
            <w:r w:rsidR="0042691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åleine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og sam</w:t>
            </w:r>
            <w:r w:rsidR="00426910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n med andre planlegge, </w:t>
            </w:r>
            <w:r w:rsidR="007B7A4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leggje til rette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, gjennomføre og vurdere opplegg med vekt på fysisk aktivitet for ulike grupper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36257A26" w14:textId="77777777" w:rsidR="00971240" w:rsidRPr="00293CC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  <w:tr w:rsidR="00971240" w:rsidRPr="00293CC5" w14:paraId="52DE321C" w14:textId="77777777" w:rsidTr="0088099F">
        <w:trPr>
          <w:trHeight w:val="680"/>
        </w:trPr>
        <w:tc>
          <w:tcPr>
            <w:tcW w:w="8647" w:type="dxa"/>
          </w:tcPr>
          <w:p w14:paraId="63EC2CAA" w14:textId="04B4BB3A" w:rsidR="00971240" w:rsidRPr="00293CC5" w:rsidRDefault="00E63835" w:rsidP="0088099F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ar evne til å vurdere og formidle tiltak for å </w:t>
            </w:r>
            <w:r w:rsidR="005532C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auke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den fysiske aktiviteten i en gruppe</w:t>
            </w:r>
            <w:r w:rsidRPr="00293CC5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767A74C2" w14:textId="77777777" w:rsidR="00971240" w:rsidRPr="00293CC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val="nn-NO" w:eastAsia="nb-NO"/>
              </w:rPr>
            </w:pPr>
          </w:p>
        </w:tc>
      </w:tr>
    </w:tbl>
    <w:p w14:paraId="76DF98BF" w14:textId="77777777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57B7050F" w14:textId="77777777" w:rsidR="00DA3DDB" w:rsidRPr="00293CC5" w:rsidRDefault="00DA3DDB" w:rsidP="00DA3DD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D83BCC4" w14:textId="5F75CDC8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</w:t>
      </w:r>
      <w:r w:rsidR="006F16C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d: ____________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</w:t>
      </w:r>
      <w:r w:rsidR="000774C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rettleiar si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</w:t>
      </w:r>
      <w:r w:rsidR="000774C7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: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____________________________</w:t>
      </w:r>
    </w:p>
    <w:p w14:paraId="51ED8617" w14:textId="77777777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203E06DC" w14:textId="77777777" w:rsidR="002413B5" w:rsidRPr="00293CC5" w:rsidRDefault="002413B5" w:rsidP="002413B5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0699EBFC" w14:textId="74E9EB49" w:rsidR="002413B5" w:rsidRPr="00293CC5" w:rsidRDefault="002413B5" w:rsidP="002413B5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 w:rsidRPr="00293CC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Erklæring fr</w:t>
      </w:r>
      <w:r w:rsidR="000774C7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å</w:t>
      </w:r>
      <w:r w:rsidRPr="00293CC5"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 xml:space="preserve"> student:</w:t>
      </w:r>
    </w:p>
    <w:p w14:paraId="59FECFA7" w14:textId="354883AC" w:rsidR="002413B5" w:rsidRPr="00293CC5" w:rsidRDefault="000774C7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Eg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har les</w:t>
      </w:r>
      <w:r w:rsidR="00F44F8A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e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og er kjent med innh</w:t>
      </w:r>
      <w:r w:rsidR="00A3148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a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ldet. </w:t>
      </w:r>
      <w:r w:rsidR="00A3148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Eg 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er også informert om at </w:t>
      </w:r>
    </w:p>
    <w:p w14:paraId="1F7120D9" w14:textId="50FED209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klagefristen på formelle feil er på tre (3) </w:t>
      </w:r>
      <w:r w:rsidR="00A3148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ve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ker og går fr</w:t>
      </w:r>
      <w:r w:rsidR="00A3148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å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dags dato.</w:t>
      </w:r>
    </w:p>
    <w:p w14:paraId="5205DCE1" w14:textId="77777777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1D5F13B" w14:textId="77777777" w:rsidR="002413B5" w:rsidRPr="00293CC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47944983" w14:textId="6C9195E4" w:rsidR="002413B5" w:rsidRPr="00293CC5" w:rsidRDefault="00721ACA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Studenten si</w:t>
      </w:r>
      <w:r w:rsidR="002413B5"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__________________________________________</w:t>
      </w:r>
    </w:p>
    <w:p w14:paraId="10491215" w14:textId="77777777" w:rsidR="00BB08B3" w:rsidRDefault="00BB08B3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490908BF" w14:textId="77777777" w:rsidR="00857165" w:rsidRDefault="00857165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76992EA5" w14:textId="5D12E1C1" w:rsidR="001B2D02" w:rsidRPr="001B2D02" w:rsidRDefault="001B2D02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006C73"/>
          <w:kern w:val="0"/>
          <w:sz w:val="32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006C73"/>
          <w:lang w:val="nn-NO" w:eastAsia="nb-NO"/>
        </w:rPr>
        <w:t>Grunngjeving for ikkje bestått:</w:t>
      </w:r>
    </w:p>
    <w:p w14:paraId="67B8A8A5" w14:textId="77777777" w:rsidR="006E401B" w:rsidRPr="006E401B" w:rsidRDefault="006E401B" w:rsidP="006E401B">
      <w:pP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 w:rsidRPr="006E40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I tillegg til vurdering etter læringsutbytteformuleringane skal det også gjerast ei </w:t>
      </w:r>
      <w:hyperlink r:id="rId13" w:history="1">
        <w:proofErr w:type="spellStart"/>
        <w:r w:rsidRPr="006E40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val="nn-NO" w:eastAsia="nb-NO"/>
          </w:rPr>
          <w:t>løpande</w:t>
        </w:r>
        <w:proofErr w:type="spellEnd"/>
        <w:r w:rsidRPr="006E40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val="nn-NO" w:eastAsia="nb-NO"/>
          </w:rPr>
          <w:t xml:space="preserve"> skikkavurdering</w:t>
        </w:r>
      </w:hyperlink>
      <w:r w:rsidRPr="006E401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av alle studentar i løpet av utdanninga. Dersom studenten ikkje består praksis skal HVL og praksisstad saman vurdere om det er grunnlag for å sende tvil om skikkaheit til skikkaansvarleg ved HVL.</w:t>
      </w:r>
    </w:p>
    <w:p w14:paraId="557D5CAB" w14:textId="77777777" w:rsidR="00A645BC" w:rsidRDefault="00A645BC" w:rsidP="00A645BC">
      <w:pP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24740F2A" w14:textId="4F75FB49" w:rsidR="00971240" w:rsidRPr="00A645BC" w:rsidRDefault="00A645BC" w:rsidP="00971240">
      <w:pPr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  <w:r w:rsidRPr="00A645BC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 xml:space="preserve">Dette skal berre fyllast ut dersom praksisperioden er vurdert til </w:t>
      </w:r>
      <w:r w:rsidRPr="00A645BC">
        <w:rPr>
          <w:rFonts w:ascii="Calibri Light" w:eastAsia="Times New Roman" w:hAnsi="Calibri Light" w:cs="Calibri Light"/>
          <w:b w:val="0"/>
          <w:color w:val="auto"/>
          <w:sz w:val="24"/>
          <w:szCs w:val="24"/>
          <w:u w:val="single"/>
          <w:lang w:val="nn-NO" w:eastAsia="nb-NO"/>
        </w:rPr>
        <w:t>ikkje bestått</w:t>
      </w:r>
      <w:r w:rsidRPr="00A645BC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  <w:t>.</w:t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293CC5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2F3935CA" w:rsidR="00DA3358" w:rsidRPr="00293CC5" w:rsidRDefault="006C5B0D" w:rsidP="00DA3358">
            <w:pPr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>Utdjupande g</w:t>
            </w:r>
            <w:r w:rsidR="00C23FFB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 xml:space="preserve">runngjeving </w:t>
            </w:r>
            <w:r w:rsidR="003A6236" w:rsidRPr="00293CC5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>for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 xml:space="preserve"> vurdering</w:t>
            </w:r>
            <w:r w:rsidR="00C23FFB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>a</w:t>
            </w:r>
            <w:r w:rsidR="00971240" w:rsidRPr="00293CC5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71240" w:rsidRPr="00293CC5" w14:paraId="56D6FEF2" w14:textId="77777777" w:rsidTr="00C031ED">
        <w:trPr>
          <w:trHeight w:val="3752"/>
        </w:trPr>
        <w:tc>
          <w:tcPr>
            <w:tcW w:w="10045" w:type="dxa"/>
          </w:tcPr>
          <w:p w14:paraId="6D8D0A74" w14:textId="77777777" w:rsidR="00971240" w:rsidRPr="00293CC5" w:rsidRDefault="00971240" w:rsidP="0097124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F0BD04A" w14:textId="77777777" w:rsidR="0005668A" w:rsidRPr="00293CC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3429435" w14:textId="77777777" w:rsidR="0005668A" w:rsidRPr="00293CC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7C3C6940" w14:textId="100A228E" w:rsidR="0005668A" w:rsidRPr="00293CC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Sted: ____________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</w:t>
      </w:r>
      <w:r w:rsidR="003A30C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rettleiar 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3A30CF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293CC5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</w:t>
      </w:r>
    </w:p>
    <w:sectPr w:rsidR="0005668A" w:rsidRPr="00293CC5" w:rsidSect="00AB02A7">
      <w:headerReference w:type="default" r:id="rId14"/>
      <w:footerReference w:type="default" r:id="rId15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B0E1" w14:textId="77777777" w:rsidR="00B3739C" w:rsidRDefault="00B3739C">
      <w:r>
        <w:separator/>
      </w:r>
    </w:p>
    <w:p w14:paraId="438F6FE5" w14:textId="77777777" w:rsidR="00B3739C" w:rsidRDefault="00B3739C"/>
  </w:endnote>
  <w:endnote w:type="continuationSeparator" w:id="0">
    <w:p w14:paraId="3CADEFE2" w14:textId="77777777" w:rsidR="00B3739C" w:rsidRDefault="00B3739C">
      <w:r>
        <w:continuationSeparator/>
      </w:r>
    </w:p>
    <w:p w14:paraId="77D873B6" w14:textId="77777777" w:rsidR="00B3739C" w:rsidRDefault="00B3739C"/>
  </w:endnote>
  <w:endnote w:type="continuationNotice" w:id="1">
    <w:p w14:paraId="22F856FE" w14:textId="77777777" w:rsidR="00B3739C" w:rsidRDefault="00B373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03951BAF" w14:textId="5491147B" w:rsidR="00DB0E2F" w:rsidRPr="004F7C5A" w:rsidRDefault="00DB0E2F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  <w:lang w:val="nn-NO"/>
          </w:rPr>
        </w:pP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Praksis</w:t>
        </w:r>
        <w:r w:rsid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rettleia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r presenterer utfylt </w:t>
        </w:r>
        <w:r w:rsidR="001E297B"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sluttvurdering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for studenten i e</w:t>
        </w:r>
        <w:r w:rsidR="000F495D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n samtale siste dag i praksis. Praksis</w:t>
        </w:r>
        <w:r w:rsidR="009524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rettleia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r gir e</w:t>
        </w:r>
        <w:r w:rsidR="009524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t</w:t>
        </w:r>
        <w:r w:rsidR="009524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t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eksemplar av </w:t>
        </w:r>
        <w:r w:rsidR="001E297B"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sluttvurdering</w:t>
        </w:r>
        <w:r w:rsidR="009524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til studenten og beh</w:t>
        </w:r>
        <w:r w:rsidR="0066729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eld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e</w:t>
        </w:r>
        <w:r w:rsidR="0066729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t s</w:t>
        </w:r>
        <w:r w:rsidR="0066729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jø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lv.  Studenten laster opp </w:t>
        </w:r>
        <w:r w:rsidR="001E297B"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sluttvurdering</w:t>
        </w:r>
        <w:r w:rsidR="002415F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i </w:t>
        </w:r>
        <w:proofErr w:type="spellStart"/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Wiseflow</w:t>
        </w:r>
        <w:proofErr w:type="spellEnd"/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inn</w:t>
        </w:r>
        <w:r w:rsidR="002415F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a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n e</w:t>
        </w:r>
        <w:r w:rsidR="002415F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i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 </w:t>
        </w:r>
        <w:r w:rsidR="002415F3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>ve</w:t>
        </w:r>
        <w:r w:rsidRPr="004F7C5A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ke. </w:t>
        </w:r>
        <w:r w:rsidR="007B64B0" w:rsidRPr="004F7C5A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Ved ikk</w:t>
        </w:r>
        <w:r w:rsidR="002415F3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j</w:t>
        </w:r>
        <w:r w:rsidR="007B64B0" w:rsidRPr="004F7C5A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e bestått skal praksis</w:t>
        </w:r>
        <w:r w:rsidR="002415F3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rettleiar</w:t>
        </w:r>
        <w:r w:rsidR="007B64B0" w:rsidRPr="004F7C5A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 xml:space="preserve"> ta kontakt med praksiskoordinator</w:t>
        </w:r>
        <w:r w:rsidR="002415F3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 xml:space="preserve"> ved HVL</w:t>
        </w:r>
        <w:r w:rsidR="007B64B0" w:rsidRPr="004F7C5A">
          <w:rPr>
            <w:rFonts w:ascii="Calibri Light" w:hAnsi="Calibri Light" w:cs="Calibri Light"/>
            <w:i/>
            <w:iCs/>
            <w:color w:val="auto"/>
            <w:sz w:val="20"/>
            <w:szCs w:val="16"/>
            <w:lang w:val="nn-NO"/>
          </w:rPr>
          <w:t>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0E15" w14:textId="77777777" w:rsidR="00B3739C" w:rsidRDefault="00B3739C">
      <w:r>
        <w:separator/>
      </w:r>
    </w:p>
    <w:p w14:paraId="689537EF" w14:textId="77777777" w:rsidR="00B3739C" w:rsidRDefault="00B3739C"/>
  </w:footnote>
  <w:footnote w:type="continuationSeparator" w:id="0">
    <w:p w14:paraId="06CA45CD" w14:textId="77777777" w:rsidR="00B3739C" w:rsidRDefault="00B3739C">
      <w:r>
        <w:continuationSeparator/>
      </w:r>
    </w:p>
    <w:p w14:paraId="18E48438" w14:textId="77777777" w:rsidR="00B3739C" w:rsidRDefault="00B3739C"/>
  </w:footnote>
  <w:footnote w:type="continuationNotice" w:id="1">
    <w:p w14:paraId="52752E0F" w14:textId="77777777" w:rsidR="00B3739C" w:rsidRDefault="00B373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595E8A7F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4037A1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4037A1" w:rsidRPr="004037A1">
            <w:rPr>
              <w:b w:val="0"/>
              <w:noProof/>
              <w:color w:val="008A8F"/>
              <w:sz w:val="22"/>
              <w:szCs w:val="18"/>
              <w:lang w:eastAsia="nb-NO"/>
            </w:rPr>
            <w:t>2.år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1B5F1A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Bachelor i folkehelsearbeid</w:t>
          </w:r>
        </w:p>
        <w:p w14:paraId="074A685D" w14:textId="77777777" w:rsidR="005424A7" w:rsidRPr="00C30DD6" w:rsidRDefault="005424A7" w:rsidP="005424A7">
          <w:pPr>
            <w:tabs>
              <w:tab w:val="left" w:pos="6724"/>
            </w:tabs>
            <w:jc w:val="right"/>
            <w:textAlignment w:val="baseline"/>
            <w:rPr>
              <w:rStyle w:val="Overskrift1Tegn"/>
              <w:rFonts w:ascii="Calibri Light" w:hAnsi="Calibri Light" w:cs="Calibri Light"/>
              <w:color w:val="006C73"/>
              <w:sz w:val="36"/>
              <w:szCs w:val="36"/>
              <w:lang w:val="nn-NO"/>
            </w:rPr>
          </w:pPr>
          <w:r w:rsidRPr="00293CC5">
            <w:rPr>
              <w:rStyle w:val="Overskrift1Tegn"/>
              <w:rFonts w:ascii="Calibri Light" w:hAnsi="Calibri Light" w:cs="Calibri Light"/>
              <w:color w:val="006C73"/>
              <w:sz w:val="20"/>
              <w:szCs w:val="20"/>
              <w:lang w:val="nn-NO"/>
            </w:rPr>
            <w:t>Dette dokumentet er konfidensielt og er berre til internt bruk i studiet ved HVL.</w:t>
          </w:r>
        </w:p>
        <w:p w14:paraId="25434A00" w14:textId="7AD3B746" w:rsidR="00340B27" w:rsidRPr="00340B27" w:rsidRDefault="00340B27" w:rsidP="005424A7">
          <w:pPr>
            <w:pStyle w:val="Topptekst"/>
            <w:jc w:val="center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F5362EA"/>
    <w:multiLevelType w:val="multilevel"/>
    <w:tmpl w:val="0D80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E73E4"/>
    <w:multiLevelType w:val="multilevel"/>
    <w:tmpl w:val="73EC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254DC"/>
    <w:multiLevelType w:val="multilevel"/>
    <w:tmpl w:val="A0A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194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989211">
    <w:abstractNumId w:val="0"/>
  </w:num>
  <w:num w:numId="3" w16cid:durableId="343557809">
    <w:abstractNumId w:val="1"/>
  </w:num>
  <w:num w:numId="4" w16cid:durableId="215704213">
    <w:abstractNumId w:val="3"/>
  </w:num>
  <w:num w:numId="5" w16cid:durableId="1772893206">
    <w:abstractNumId w:val="2"/>
  </w:num>
  <w:num w:numId="6" w16cid:durableId="386028887">
    <w:abstractNumId w:val="5"/>
  </w:num>
  <w:num w:numId="7" w16cid:durableId="349187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019B"/>
    <w:rsid w:val="00010500"/>
    <w:rsid w:val="00015AF1"/>
    <w:rsid w:val="0002482E"/>
    <w:rsid w:val="00030967"/>
    <w:rsid w:val="00047BFD"/>
    <w:rsid w:val="00050324"/>
    <w:rsid w:val="000552E1"/>
    <w:rsid w:val="0005668A"/>
    <w:rsid w:val="0006060A"/>
    <w:rsid w:val="0006063F"/>
    <w:rsid w:val="00064CDA"/>
    <w:rsid w:val="00065FE5"/>
    <w:rsid w:val="000774C7"/>
    <w:rsid w:val="00077AFD"/>
    <w:rsid w:val="00077E8D"/>
    <w:rsid w:val="000A0150"/>
    <w:rsid w:val="000B52A6"/>
    <w:rsid w:val="000B6504"/>
    <w:rsid w:val="000D2DC7"/>
    <w:rsid w:val="000E63C9"/>
    <w:rsid w:val="000F495D"/>
    <w:rsid w:val="001059E3"/>
    <w:rsid w:val="00130E9D"/>
    <w:rsid w:val="00150A6D"/>
    <w:rsid w:val="00162BFF"/>
    <w:rsid w:val="0018543D"/>
    <w:rsid w:val="00185B35"/>
    <w:rsid w:val="001A465D"/>
    <w:rsid w:val="001B2D02"/>
    <w:rsid w:val="001B5F1A"/>
    <w:rsid w:val="001C0155"/>
    <w:rsid w:val="001E26B4"/>
    <w:rsid w:val="001E297B"/>
    <w:rsid w:val="001E40F1"/>
    <w:rsid w:val="001F2BC8"/>
    <w:rsid w:val="001F5F6B"/>
    <w:rsid w:val="00200331"/>
    <w:rsid w:val="0020309F"/>
    <w:rsid w:val="00210B8F"/>
    <w:rsid w:val="002401C2"/>
    <w:rsid w:val="002413B5"/>
    <w:rsid w:val="002415F3"/>
    <w:rsid w:val="00243EBC"/>
    <w:rsid w:val="00246A35"/>
    <w:rsid w:val="002566CE"/>
    <w:rsid w:val="0026698A"/>
    <w:rsid w:val="00266F5E"/>
    <w:rsid w:val="00284348"/>
    <w:rsid w:val="00293CC5"/>
    <w:rsid w:val="002A2FD9"/>
    <w:rsid w:val="002B2EEC"/>
    <w:rsid w:val="002D4DD8"/>
    <w:rsid w:val="002E1616"/>
    <w:rsid w:val="002F51F5"/>
    <w:rsid w:val="00304D26"/>
    <w:rsid w:val="003072DC"/>
    <w:rsid w:val="00312137"/>
    <w:rsid w:val="00326A37"/>
    <w:rsid w:val="00330359"/>
    <w:rsid w:val="00330F88"/>
    <w:rsid w:val="003336EB"/>
    <w:rsid w:val="0033762F"/>
    <w:rsid w:val="00340B27"/>
    <w:rsid w:val="00340E46"/>
    <w:rsid w:val="00360494"/>
    <w:rsid w:val="0036319B"/>
    <w:rsid w:val="00366C7E"/>
    <w:rsid w:val="00370165"/>
    <w:rsid w:val="003728BB"/>
    <w:rsid w:val="003830D6"/>
    <w:rsid w:val="00384EA3"/>
    <w:rsid w:val="00386306"/>
    <w:rsid w:val="00395FB9"/>
    <w:rsid w:val="003A30CF"/>
    <w:rsid w:val="003A39A1"/>
    <w:rsid w:val="003A6236"/>
    <w:rsid w:val="003B1F08"/>
    <w:rsid w:val="003B26E4"/>
    <w:rsid w:val="003C2191"/>
    <w:rsid w:val="003D35B8"/>
    <w:rsid w:val="003D3863"/>
    <w:rsid w:val="003E5F45"/>
    <w:rsid w:val="003F4F47"/>
    <w:rsid w:val="004037A1"/>
    <w:rsid w:val="004110DE"/>
    <w:rsid w:val="004228E3"/>
    <w:rsid w:val="00425318"/>
    <w:rsid w:val="00426910"/>
    <w:rsid w:val="004333EA"/>
    <w:rsid w:val="00434D4B"/>
    <w:rsid w:val="0044085A"/>
    <w:rsid w:val="00456354"/>
    <w:rsid w:val="004737E3"/>
    <w:rsid w:val="004738C3"/>
    <w:rsid w:val="004738DE"/>
    <w:rsid w:val="004810E7"/>
    <w:rsid w:val="0049677D"/>
    <w:rsid w:val="004A639D"/>
    <w:rsid w:val="004B21A5"/>
    <w:rsid w:val="004B45E5"/>
    <w:rsid w:val="004E373C"/>
    <w:rsid w:val="004E4488"/>
    <w:rsid w:val="004F35E6"/>
    <w:rsid w:val="004F7C5A"/>
    <w:rsid w:val="005037F0"/>
    <w:rsid w:val="00516A86"/>
    <w:rsid w:val="00522F95"/>
    <w:rsid w:val="005275F6"/>
    <w:rsid w:val="00527CB4"/>
    <w:rsid w:val="005424A7"/>
    <w:rsid w:val="005532CA"/>
    <w:rsid w:val="00560CBA"/>
    <w:rsid w:val="005620FA"/>
    <w:rsid w:val="00572102"/>
    <w:rsid w:val="00572EA8"/>
    <w:rsid w:val="00573DD8"/>
    <w:rsid w:val="00580768"/>
    <w:rsid w:val="00594646"/>
    <w:rsid w:val="005A3C9F"/>
    <w:rsid w:val="005C6606"/>
    <w:rsid w:val="005D4FCC"/>
    <w:rsid w:val="005E36D8"/>
    <w:rsid w:val="005F0A03"/>
    <w:rsid w:val="005F1BB0"/>
    <w:rsid w:val="005F3D53"/>
    <w:rsid w:val="005F64A5"/>
    <w:rsid w:val="00644778"/>
    <w:rsid w:val="00656C4D"/>
    <w:rsid w:val="00667293"/>
    <w:rsid w:val="00674A7D"/>
    <w:rsid w:val="006A0FE5"/>
    <w:rsid w:val="006B4731"/>
    <w:rsid w:val="006C5B0D"/>
    <w:rsid w:val="006D166A"/>
    <w:rsid w:val="006E25CD"/>
    <w:rsid w:val="006E30E8"/>
    <w:rsid w:val="006E401B"/>
    <w:rsid w:val="006E5716"/>
    <w:rsid w:val="006F00B4"/>
    <w:rsid w:val="006F16C7"/>
    <w:rsid w:val="006F1D56"/>
    <w:rsid w:val="006F360F"/>
    <w:rsid w:val="007030DB"/>
    <w:rsid w:val="00706764"/>
    <w:rsid w:val="00721ACA"/>
    <w:rsid w:val="007302B3"/>
    <w:rsid w:val="00730733"/>
    <w:rsid w:val="00730E3A"/>
    <w:rsid w:val="0073309A"/>
    <w:rsid w:val="00736AAF"/>
    <w:rsid w:val="00741BBA"/>
    <w:rsid w:val="00765B2A"/>
    <w:rsid w:val="007760A6"/>
    <w:rsid w:val="00777480"/>
    <w:rsid w:val="00780A10"/>
    <w:rsid w:val="00783A34"/>
    <w:rsid w:val="00783C90"/>
    <w:rsid w:val="00785D39"/>
    <w:rsid w:val="00796082"/>
    <w:rsid w:val="007B64B0"/>
    <w:rsid w:val="007B7829"/>
    <w:rsid w:val="007B7A45"/>
    <w:rsid w:val="007C1E5E"/>
    <w:rsid w:val="007C6B52"/>
    <w:rsid w:val="007D16C5"/>
    <w:rsid w:val="00801772"/>
    <w:rsid w:val="00841082"/>
    <w:rsid w:val="0085459C"/>
    <w:rsid w:val="00857165"/>
    <w:rsid w:val="00861344"/>
    <w:rsid w:val="0086252E"/>
    <w:rsid w:val="00862FE4"/>
    <w:rsid w:val="00863693"/>
    <w:rsid w:val="0086389A"/>
    <w:rsid w:val="008644C1"/>
    <w:rsid w:val="008661CA"/>
    <w:rsid w:val="008704EE"/>
    <w:rsid w:val="0087184F"/>
    <w:rsid w:val="0087605E"/>
    <w:rsid w:val="008801A9"/>
    <w:rsid w:val="008803D9"/>
    <w:rsid w:val="00890864"/>
    <w:rsid w:val="008B1FEE"/>
    <w:rsid w:val="008B6789"/>
    <w:rsid w:val="008C5353"/>
    <w:rsid w:val="008C586A"/>
    <w:rsid w:val="008C787F"/>
    <w:rsid w:val="008D0B57"/>
    <w:rsid w:val="008D5749"/>
    <w:rsid w:val="008D7ADA"/>
    <w:rsid w:val="008E1448"/>
    <w:rsid w:val="008F0BCF"/>
    <w:rsid w:val="00903C32"/>
    <w:rsid w:val="00916B16"/>
    <w:rsid w:val="009173B9"/>
    <w:rsid w:val="00917F23"/>
    <w:rsid w:val="00923832"/>
    <w:rsid w:val="00926950"/>
    <w:rsid w:val="0093335D"/>
    <w:rsid w:val="0093613E"/>
    <w:rsid w:val="00943026"/>
    <w:rsid w:val="009524CE"/>
    <w:rsid w:val="00966B81"/>
    <w:rsid w:val="00971240"/>
    <w:rsid w:val="0097306E"/>
    <w:rsid w:val="009A3430"/>
    <w:rsid w:val="009B5E10"/>
    <w:rsid w:val="009C3B2F"/>
    <w:rsid w:val="009C7720"/>
    <w:rsid w:val="009E12C6"/>
    <w:rsid w:val="009F61FD"/>
    <w:rsid w:val="00A003E6"/>
    <w:rsid w:val="00A131BF"/>
    <w:rsid w:val="00A143BA"/>
    <w:rsid w:val="00A216E1"/>
    <w:rsid w:val="00A23AFA"/>
    <w:rsid w:val="00A31485"/>
    <w:rsid w:val="00A31B3E"/>
    <w:rsid w:val="00A36E8C"/>
    <w:rsid w:val="00A507E0"/>
    <w:rsid w:val="00A50E64"/>
    <w:rsid w:val="00A532F3"/>
    <w:rsid w:val="00A645BC"/>
    <w:rsid w:val="00A66CE6"/>
    <w:rsid w:val="00A8489E"/>
    <w:rsid w:val="00AA22A5"/>
    <w:rsid w:val="00AB02A7"/>
    <w:rsid w:val="00AB24B9"/>
    <w:rsid w:val="00AB7722"/>
    <w:rsid w:val="00AC29F3"/>
    <w:rsid w:val="00AC4BAF"/>
    <w:rsid w:val="00AC5E95"/>
    <w:rsid w:val="00AD395A"/>
    <w:rsid w:val="00AE4ACB"/>
    <w:rsid w:val="00AE7ADA"/>
    <w:rsid w:val="00AF1B1E"/>
    <w:rsid w:val="00AF5D6D"/>
    <w:rsid w:val="00B219CE"/>
    <w:rsid w:val="00B231E5"/>
    <w:rsid w:val="00B23F8F"/>
    <w:rsid w:val="00B32620"/>
    <w:rsid w:val="00B35B21"/>
    <w:rsid w:val="00B3739C"/>
    <w:rsid w:val="00B4366E"/>
    <w:rsid w:val="00B44767"/>
    <w:rsid w:val="00B5371A"/>
    <w:rsid w:val="00B55697"/>
    <w:rsid w:val="00B66133"/>
    <w:rsid w:val="00B74E19"/>
    <w:rsid w:val="00B83D13"/>
    <w:rsid w:val="00B84E97"/>
    <w:rsid w:val="00BA2DA2"/>
    <w:rsid w:val="00BA5D4B"/>
    <w:rsid w:val="00BB08B3"/>
    <w:rsid w:val="00BD16EE"/>
    <w:rsid w:val="00BD74C6"/>
    <w:rsid w:val="00BE4ED7"/>
    <w:rsid w:val="00BF7E90"/>
    <w:rsid w:val="00C0110C"/>
    <w:rsid w:val="00C01C0F"/>
    <w:rsid w:val="00C02B87"/>
    <w:rsid w:val="00C23FFB"/>
    <w:rsid w:val="00C30DD6"/>
    <w:rsid w:val="00C4086D"/>
    <w:rsid w:val="00C53FFA"/>
    <w:rsid w:val="00C544AF"/>
    <w:rsid w:val="00C60163"/>
    <w:rsid w:val="00C65244"/>
    <w:rsid w:val="00C671F0"/>
    <w:rsid w:val="00C85C9C"/>
    <w:rsid w:val="00C865FA"/>
    <w:rsid w:val="00C8761C"/>
    <w:rsid w:val="00C90FF7"/>
    <w:rsid w:val="00CA041F"/>
    <w:rsid w:val="00CA1896"/>
    <w:rsid w:val="00CA76CD"/>
    <w:rsid w:val="00CB5B28"/>
    <w:rsid w:val="00CC72D1"/>
    <w:rsid w:val="00CE3D7D"/>
    <w:rsid w:val="00CF5371"/>
    <w:rsid w:val="00D0323A"/>
    <w:rsid w:val="00D0559F"/>
    <w:rsid w:val="00D05934"/>
    <w:rsid w:val="00D07639"/>
    <w:rsid w:val="00D077E9"/>
    <w:rsid w:val="00D11434"/>
    <w:rsid w:val="00D25868"/>
    <w:rsid w:val="00D355DD"/>
    <w:rsid w:val="00D42A2D"/>
    <w:rsid w:val="00D42CB7"/>
    <w:rsid w:val="00D46519"/>
    <w:rsid w:val="00D47FB9"/>
    <w:rsid w:val="00D5413D"/>
    <w:rsid w:val="00D570A9"/>
    <w:rsid w:val="00D6167F"/>
    <w:rsid w:val="00D659DB"/>
    <w:rsid w:val="00D70D02"/>
    <w:rsid w:val="00D73DBA"/>
    <w:rsid w:val="00D770C7"/>
    <w:rsid w:val="00D86945"/>
    <w:rsid w:val="00D90290"/>
    <w:rsid w:val="00D91211"/>
    <w:rsid w:val="00D9137E"/>
    <w:rsid w:val="00DA3358"/>
    <w:rsid w:val="00DA3DDB"/>
    <w:rsid w:val="00DB0E2F"/>
    <w:rsid w:val="00DB72D2"/>
    <w:rsid w:val="00DD152F"/>
    <w:rsid w:val="00DE213F"/>
    <w:rsid w:val="00DE53A8"/>
    <w:rsid w:val="00DE78D3"/>
    <w:rsid w:val="00DF027C"/>
    <w:rsid w:val="00E00A32"/>
    <w:rsid w:val="00E02A87"/>
    <w:rsid w:val="00E21160"/>
    <w:rsid w:val="00E22ACD"/>
    <w:rsid w:val="00E262F9"/>
    <w:rsid w:val="00E42D35"/>
    <w:rsid w:val="00E50754"/>
    <w:rsid w:val="00E55786"/>
    <w:rsid w:val="00E61658"/>
    <w:rsid w:val="00E620B0"/>
    <w:rsid w:val="00E62734"/>
    <w:rsid w:val="00E63835"/>
    <w:rsid w:val="00E649E1"/>
    <w:rsid w:val="00E74A74"/>
    <w:rsid w:val="00E765E6"/>
    <w:rsid w:val="00E768F5"/>
    <w:rsid w:val="00E81B40"/>
    <w:rsid w:val="00E879B9"/>
    <w:rsid w:val="00E949B6"/>
    <w:rsid w:val="00E9678E"/>
    <w:rsid w:val="00EA2196"/>
    <w:rsid w:val="00EA22BD"/>
    <w:rsid w:val="00EC4638"/>
    <w:rsid w:val="00ED0001"/>
    <w:rsid w:val="00ED01CF"/>
    <w:rsid w:val="00ED1514"/>
    <w:rsid w:val="00ED5F6E"/>
    <w:rsid w:val="00EE36A8"/>
    <w:rsid w:val="00EF555B"/>
    <w:rsid w:val="00EF7CBF"/>
    <w:rsid w:val="00F027BB"/>
    <w:rsid w:val="00F11DCF"/>
    <w:rsid w:val="00F162EA"/>
    <w:rsid w:val="00F30D52"/>
    <w:rsid w:val="00F31BBB"/>
    <w:rsid w:val="00F42072"/>
    <w:rsid w:val="00F42740"/>
    <w:rsid w:val="00F43148"/>
    <w:rsid w:val="00F4480B"/>
    <w:rsid w:val="00F44F8A"/>
    <w:rsid w:val="00F47056"/>
    <w:rsid w:val="00F47065"/>
    <w:rsid w:val="00F52D27"/>
    <w:rsid w:val="00F56950"/>
    <w:rsid w:val="00F60BD8"/>
    <w:rsid w:val="00F7211A"/>
    <w:rsid w:val="00F8293C"/>
    <w:rsid w:val="00F83527"/>
    <w:rsid w:val="00F842DA"/>
    <w:rsid w:val="00F86E91"/>
    <w:rsid w:val="00FA0867"/>
    <w:rsid w:val="00FA3E1A"/>
    <w:rsid w:val="00FD0EF3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skikkavurde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praksis-for-flki/praksis-i-bachelor-i-folkehelsearbeid-med-vekt-pa-fysisk-aktivit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ier/studieprogram/folkehelsearbeid/2025h/studiepla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E730C-BC25-4337-94AA-39C73A57C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FDED1AB9-DEEF-4048-B3CC-1FC7EF6FE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3</Pages>
  <Words>666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33</cp:revision>
  <cp:lastPrinted>2020-06-17T11:37:00Z</cp:lastPrinted>
  <dcterms:created xsi:type="dcterms:W3CDTF">2025-06-27T11:49:00Z</dcterms:created>
  <dcterms:modified xsi:type="dcterms:W3CDTF">2025-06-30T10:43:00Z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