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CA6F" w14:textId="639E1A4F" w:rsidR="00E60109" w:rsidRDefault="002D0B48" w:rsidP="00E6010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3</w:t>
      </w:r>
      <w:r w:rsidR="001D5A78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. studieår - </w:t>
      </w:r>
      <w:r w:rsidR="0020309F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Sluttv</w:t>
      </w:r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340B27"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  <w:br/>
      </w:r>
      <w:bookmarkEnd w:id="0"/>
      <w:r w:rsidR="00E60109" w:rsidRPr="00293CC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Bachelor i folkehelsearbeid med vekt på fysisk aktivitet</w:t>
      </w:r>
      <w:r w:rsidR="00E60109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 </w:t>
      </w:r>
      <w:r w:rsidR="00E60109" w:rsidRPr="00F42740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1" w:history="1">
        <w:r w:rsidR="00E60109" w:rsidRPr="001A465D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  <w:lang w:val="nn-NO"/>
          </w:rPr>
          <w:t>studieplan</w:t>
        </w:r>
      </w:hyperlink>
      <w:r w:rsidR="00E60109" w:rsidRPr="00F42740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)</w:t>
      </w:r>
    </w:p>
    <w:p w14:paraId="64580F7D" w14:textId="7D56E3F0" w:rsidR="00E60109" w:rsidRPr="006D56FD" w:rsidRDefault="00E60109" w:rsidP="00E6010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</w:pPr>
      <w:r w:rsidRPr="006D56FD"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  <w:t>Emne</w:t>
      </w:r>
      <w:r w:rsidR="002D0B48" w:rsidRPr="006D56FD"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  <w:t xml:space="preserve"> FHA-P3</w:t>
      </w:r>
      <w:r w:rsidR="00225E9D" w:rsidRPr="006D56FD"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  <w:t>, Organisasjon og samfunn</w:t>
      </w:r>
      <w:r w:rsidR="002D5065" w:rsidRPr="006D56FD"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  <w:t xml:space="preserve"> </w:t>
      </w:r>
      <w:r w:rsidRPr="006D56FD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(</w:t>
      </w:r>
      <w:proofErr w:type="spellStart"/>
      <w:r w:rsidR="002D5065" w:rsidRPr="006D56FD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se</w:t>
      </w:r>
      <w:proofErr w:type="spellEnd"/>
      <w:r w:rsidRPr="006D56FD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 </w:t>
      </w:r>
      <w:hyperlink r:id="rId12" w:history="1">
        <w:r w:rsidRPr="006D56FD">
          <w:rPr>
            <w:rStyle w:val="Hyperkobling"/>
            <w:rFonts w:ascii="Calibri Light" w:eastAsiaTheme="majorEastAsia" w:hAnsi="Calibri Light" w:cs="Calibri Light"/>
            <w:kern w:val="28"/>
            <w:szCs w:val="28"/>
            <w:lang w:val="nn-NO"/>
          </w:rPr>
          <w:t>praksis i FHA</w:t>
        </w:r>
      </w:hyperlink>
      <w:r w:rsidRPr="006D56FD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)</w:t>
      </w:r>
    </w:p>
    <w:p w14:paraId="431F4221" w14:textId="77777777" w:rsidR="001B281F" w:rsidRDefault="001B281F" w:rsidP="001E40F1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eastAsia="nb-NO"/>
        </w:rPr>
      </w:pPr>
    </w:p>
    <w:p w14:paraId="39402C2B" w14:textId="2B0392B0" w:rsidR="002413B5" w:rsidRPr="000B097E" w:rsidRDefault="002413B5" w:rsidP="001E40F1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eastAsia="nb-NO"/>
        </w:rPr>
      </w:pPr>
      <w:r w:rsidRPr="002413B5">
        <w:rPr>
          <w:rFonts w:ascii="Calibri Light" w:eastAsia="Times New Roman" w:hAnsi="Calibri Light" w:cs="Calibri Light"/>
          <w:b w:val="0"/>
          <w:color w:val="006C73"/>
          <w:lang w:eastAsia="nb-NO"/>
        </w:rPr>
        <w:t>Skal fylles ut</w:t>
      </w:r>
      <w:r w:rsidR="00841082">
        <w:rPr>
          <w:rFonts w:ascii="Calibri Light" w:eastAsia="Times New Roman" w:hAnsi="Calibri Light" w:cs="Calibri Light"/>
          <w:b w:val="0"/>
          <w:color w:val="006C73"/>
          <w:lang w:eastAsia="nb-NO"/>
        </w:rPr>
        <w:t>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476"/>
      </w:tblGrid>
      <w:tr w:rsidR="00FD3D5C" w:rsidRPr="00E55786" w14:paraId="4BD64A59" w14:textId="77777777" w:rsidTr="005C69B0">
        <w:trPr>
          <w:trHeight w:val="794"/>
        </w:trPr>
        <w:tc>
          <w:tcPr>
            <w:tcW w:w="3261" w:type="dxa"/>
          </w:tcPr>
          <w:p w14:paraId="34DF9DF0" w14:textId="7E4BD4E8" w:rsidR="00FD3D5C" w:rsidRPr="00E55786" w:rsidRDefault="00FD3D5C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736" w:type="dxa"/>
            <w:gridSpan w:val="2"/>
          </w:tcPr>
          <w:p w14:paraId="7551527C" w14:textId="537EE737" w:rsidR="00FD3D5C" w:rsidRPr="00C671F0" w:rsidRDefault="00FD3D5C" w:rsidP="00FD3D5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971240" w:rsidRPr="00E55786" w14:paraId="11365832" w14:textId="77777777" w:rsidTr="00971240">
        <w:trPr>
          <w:trHeight w:val="794"/>
        </w:trPr>
        <w:tc>
          <w:tcPr>
            <w:tcW w:w="326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1807684" w14:textId="77777777" w:rsidR="00971240" w:rsidRPr="00E55786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76EF0714" w14:textId="2FA2CDCB" w:rsidR="00971240" w:rsidRPr="00B66133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260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1C90154C" w14:textId="77777777" w:rsidR="00971240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5524CDE6" w14:textId="77777777" w:rsidR="00971240" w:rsidRPr="00B66133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347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713FF2E" w14:textId="77777777" w:rsidR="00971240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621315C0" w14:textId="39ADA1CB" w:rsidR="00971240" w:rsidRPr="00B66133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71240" w:rsidRPr="00E55786" w14:paraId="777AF879" w14:textId="77777777" w:rsidTr="00971240">
        <w:trPr>
          <w:trHeight w:val="794"/>
        </w:trPr>
        <w:tc>
          <w:tcPr>
            <w:tcW w:w="3261" w:type="dxa"/>
            <w:tcBorders>
              <w:top w:val="dotted" w:sz="4" w:space="0" w:color="278079" w:themeColor="accent6" w:themeShade="BF"/>
            </w:tcBorders>
          </w:tcPr>
          <w:p w14:paraId="3B6A09FE" w14:textId="4441B3A1" w:rsidR="00971240" w:rsidRPr="00E55786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sted:</w:t>
            </w:r>
          </w:p>
        </w:tc>
        <w:tc>
          <w:tcPr>
            <w:tcW w:w="6736" w:type="dxa"/>
            <w:gridSpan w:val="2"/>
            <w:tcBorders>
              <w:top w:val="dotted" w:sz="4" w:space="0" w:color="278079" w:themeColor="accent6" w:themeShade="BF"/>
            </w:tcBorders>
          </w:tcPr>
          <w:p w14:paraId="23E5E620" w14:textId="1ECA697E" w:rsidR="00971240" w:rsidRPr="00E55786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veileders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FE4CC36" w14:textId="0D29CA34" w:rsidR="00971240" w:rsidRPr="00E55786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bookmarkEnd w:id="1"/>
    </w:tbl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E55786" w14:paraId="11C9DD37" w14:textId="77777777" w:rsidTr="00777480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340B2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254B638" w14:textId="06E33DFE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  <w:r w:rsidR="00D6167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086" w:type="dxa"/>
          </w:tcPr>
          <w:p w14:paraId="46DF512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0039BBC3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E5578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41E4D2D9" w14:textId="71A94C5B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ikke oppfylt deler av eller alle vurderingskriteriene for emnet</w:t>
            </w:r>
            <w:r w:rsidR="00D6167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       </w:t>
            </w:r>
          </w:p>
        </w:tc>
        <w:tc>
          <w:tcPr>
            <w:tcW w:w="1172" w:type="dxa"/>
          </w:tcPr>
          <w:p w14:paraId="0279B2B8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2D96423" w14:textId="6B3F1FBD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Studenten laster</w:t>
      </w:r>
      <w:r w:rsidR="007C1E5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opp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vurderingsskjemaet i </w:t>
      </w:r>
      <w:proofErr w:type="spellStart"/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Wiseflow</w:t>
      </w:r>
      <w:proofErr w:type="spellEnd"/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praksisperioden er gjennomført.</w:t>
      </w:r>
    </w:p>
    <w:p w14:paraId="18E391CC" w14:textId="77777777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000D2DC7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5B8E002B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  <w:r w:rsidR="00D6167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44571358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ikke møtt til praksisstart og har ikke gyldig fraværsgrunn</w:t>
            </w:r>
            <w:r w:rsidR="00D6167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DD75633" w14:textId="21BB04B5" w:rsidR="00F83B5F" w:rsidRPr="001B281F" w:rsidRDefault="00E55786" w:rsidP="00E768F5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</w:t>
      </w:r>
      <w:r w:rsidR="00A61D1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veiled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er side 1 </w:t>
      </w:r>
      <w:r w:rsidR="0041323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på trygg e-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post</w:t>
      </w:r>
      <w:r w:rsidR="0041323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(for eksempel kommune/fylkeskommune)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</w:t>
      </w:r>
      <w:r w:rsidR="0041323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praksiskoordinator 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så snart som mulig.</w:t>
      </w:r>
      <w:bookmarkStart w:id="2" w:name="_Hlk43390089"/>
    </w:p>
    <w:p w14:paraId="72C22693" w14:textId="77777777" w:rsidR="00F83B5F" w:rsidRDefault="00F83B5F" w:rsidP="00E768F5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eastAsia="nb-NO"/>
        </w:rPr>
      </w:pPr>
    </w:p>
    <w:p w14:paraId="19766FC8" w14:textId="2512BD17" w:rsidR="00C53FFA" w:rsidRPr="000B097E" w:rsidRDefault="00C53FFA" w:rsidP="00E768F5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eastAsia="nb-NO"/>
        </w:rPr>
      </w:pPr>
      <w:r w:rsidRPr="002413B5">
        <w:rPr>
          <w:rFonts w:ascii="Calibri Light" w:eastAsia="Times New Roman" w:hAnsi="Calibri Light" w:cs="Calibri Light"/>
          <w:b w:val="0"/>
          <w:color w:val="006C73"/>
          <w:lang w:eastAsia="nb-NO"/>
        </w:rPr>
        <w:t>Skal fylles ut</w:t>
      </w:r>
      <w:r w:rsidR="00841082">
        <w:rPr>
          <w:rFonts w:ascii="Calibri Light" w:eastAsia="Times New Roman" w:hAnsi="Calibri Light" w:cs="Calibri Light"/>
          <w:b w:val="0"/>
          <w:color w:val="006C73"/>
          <w:lang w:eastAsia="nb-NO"/>
        </w:rPr>
        <w:t>:</w:t>
      </w: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C53FFA" w:rsidRPr="00C53FFA" w14:paraId="243271E7" w14:textId="77777777" w:rsidTr="002413B5">
        <w:trPr>
          <w:trHeight w:val="567"/>
        </w:trPr>
        <w:tc>
          <w:tcPr>
            <w:tcW w:w="8647" w:type="dxa"/>
          </w:tcPr>
          <w:p w14:paraId="672579EF" w14:textId="1F58A28B" w:rsidR="00C53FFA" w:rsidRPr="00C53FFA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Studenten har arbeidet tilfredsstillende med følgende krav:</w:t>
            </w:r>
          </w:p>
        </w:tc>
        <w:tc>
          <w:tcPr>
            <w:tcW w:w="1426" w:type="dxa"/>
          </w:tcPr>
          <w:p w14:paraId="00039331" w14:textId="14D6FAB1" w:rsidR="00C53FFA" w:rsidRPr="00C53FFA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JA/NEI</w:t>
            </w:r>
          </w:p>
        </w:tc>
      </w:tr>
      <w:tr w:rsidR="00C53FFA" w:rsidRPr="00C53FFA" w14:paraId="6A8AB626" w14:textId="77777777" w:rsidTr="002413B5">
        <w:trPr>
          <w:trHeight w:val="454"/>
        </w:trPr>
        <w:tc>
          <w:tcPr>
            <w:tcW w:w="8647" w:type="dxa"/>
          </w:tcPr>
          <w:p w14:paraId="2A1A0552" w14:textId="6ED92DE7" w:rsidR="00C53FFA" w:rsidRPr="002413B5" w:rsidRDefault="00D6167F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Studenten k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an samarbeide og kommunisere med kollegaer, samarbeidspartnere og målgrupper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7E67ADFD" w14:textId="07037130" w:rsidR="00C53FFA" w:rsidRPr="00B32620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ED1514" w:rsidRPr="00C53FFA" w14:paraId="223353DF" w14:textId="77777777" w:rsidTr="002413B5">
        <w:trPr>
          <w:trHeight w:val="454"/>
        </w:trPr>
        <w:tc>
          <w:tcPr>
            <w:tcW w:w="8647" w:type="dxa"/>
          </w:tcPr>
          <w:p w14:paraId="097A301B" w14:textId="075E9EFE" w:rsidR="00ED1514" w:rsidRPr="00ED1514" w:rsidRDefault="00425318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ar evne til å fremstå profesjonelt i møte med kollegaer, samarbeidspartnere og målgrupper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426" w:type="dxa"/>
          </w:tcPr>
          <w:p w14:paraId="0CE7584E" w14:textId="7B8A7367" w:rsidR="00ED1514" w:rsidRPr="00B32620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ED1514" w:rsidRPr="00C53FFA" w14:paraId="47EE8D58" w14:textId="77777777" w:rsidTr="002413B5">
        <w:trPr>
          <w:trHeight w:val="454"/>
        </w:trPr>
        <w:tc>
          <w:tcPr>
            <w:tcW w:w="8647" w:type="dxa"/>
          </w:tcPr>
          <w:p w14:paraId="5A5A4310" w14:textId="76CBEB96" w:rsidR="00ED1514" w:rsidRPr="002413B5" w:rsidRDefault="00425318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ar møtt</w:t>
            </w:r>
            <w:r w:rsidR="004967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 xml:space="preserve"> opp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 xml:space="preserve"> til rett tid og sted og vært </w:t>
            </w:r>
            <w:r w:rsidR="00971240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til stede</w:t>
            </w:r>
            <w:r w:rsidR="008C586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 xml:space="preserve"> 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i praksisperioden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53CBAE67" w14:textId="77777777" w:rsidR="00ED1514" w:rsidRPr="00B32620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ED1514" w:rsidRPr="00C53FFA" w14:paraId="0F8CC2F9" w14:textId="77777777" w:rsidTr="002413B5">
        <w:trPr>
          <w:trHeight w:val="454"/>
        </w:trPr>
        <w:tc>
          <w:tcPr>
            <w:tcW w:w="8647" w:type="dxa"/>
          </w:tcPr>
          <w:p w14:paraId="09DF8F21" w14:textId="2B45EA4D" w:rsidR="00ED1514" w:rsidRPr="002413B5" w:rsidRDefault="00AB7722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ar utført pålagte oppgaver på en tilfredsstillende måte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6082A8A6" w14:textId="77777777" w:rsidR="00ED1514" w:rsidRPr="00B32620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ED1514" w:rsidRPr="00C53FFA" w14:paraId="06915F99" w14:textId="77777777" w:rsidTr="002413B5">
        <w:trPr>
          <w:trHeight w:val="454"/>
        </w:trPr>
        <w:tc>
          <w:tcPr>
            <w:tcW w:w="8647" w:type="dxa"/>
          </w:tcPr>
          <w:p w14:paraId="78B22E02" w14:textId="34A3F879" w:rsidR="00ED1514" w:rsidRPr="002413B5" w:rsidRDefault="00AB7722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ar vist tilfredsstillende evne, interesse og vilje til samarbeid og kommunikasjon med målgrupper og ansatte på arenaen.</w:t>
            </w:r>
          </w:p>
        </w:tc>
        <w:tc>
          <w:tcPr>
            <w:tcW w:w="1426" w:type="dxa"/>
          </w:tcPr>
          <w:p w14:paraId="669BEAF3" w14:textId="77777777" w:rsidR="00ED1514" w:rsidRPr="00B32620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516047F" w14:textId="77777777" w:rsidR="00C53FFA" w:rsidRDefault="00C53FFA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51ED8617" w14:textId="77777777" w:rsidR="002413B5" w:rsidRPr="00E768F5" w:rsidRDefault="002413B5" w:rsidP="002413B5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203E06DC" w14:textId="77777777" w:rsidR="002413B5" w:rsidRDefault="002413B5" w:rsidP="002413B5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4AA3390A" w14:textId="77777777" w:rsidR="004738DE" w:rsidRPr="004738DE" w:rsidRDefault="004738DE" w:rsidP="004738DE">
      <w:pPr>
        <w:rPr>
          <w:rFonts w:ascii="Calibri Light" w:eastAsia="Times New Roman" w:hAnsi="Calibri Light" w:cs="Calibri Light"/>
          <w:b w:val="0"/>
          <w:color w:val="006C73"/>
          <w:sz w:val="24"/>
          <w:lang w:eastAsia="nb-NO"/>
        </w:rPr>
      </w:pPr>
    </w:p>
    <w:p w14:paraId="5632E207" w14:textId="44E408A5" w:rsidR="00EE2CAE" w:rsidRDefault="00EE2CAE" w:rsidP="00EE2CAE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eastAsia="nb-NO"/>
        </w:rPr>
      </w:pPr>
      <w:r w:rsidRPr="002413B5">
        <w:rPr>
          <w:rFonts w:ascii="Calibri Light" w:eastAsia="Times New Roman" w:hAnsi="Calibri Light" w:cs="Calibri Light"/>
          <w:b w:val="0"/>
          <w:color w:val="006C73"/>
          <w:lang w:eastAsia="nb-NO"/>
        </w:rPr>
        <w:lastRenderedPageBreak/>
        <w:t>Skal fylles ut</w:t>
      </w:r>
      <w:r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eastAsia="nb-NO"/>
        </w:rPr>
        <w:t>:</w:t>
      </w:r>
    </w:p>
    <w:p w14:paraId="791611D6" w14:textId="77777777" w:rsidR="00EE2CAE" w:rsidRDefault="00EE2CAE" w:rsidP="00EE2CA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EE2CAE" w:rsidRPr="00C53FFA" w14:paraId="4D25ACA1" w14:textId="77777777" w:rsidTr="00650BDE">
        <w:trPr>
          <w:trHeight w:val="567"/>
        </w:trPr>
        <w:tc>
          <w:tcPr>
            <w:tcW w:w="8647" w:type="dxa"/>
          </w:tcPr>
          <w:p w14:paraId="5EB74324" w14:textId="77777777" w:rsidR="00EE2CAE" w:rsidRPr="00C53FFA" w:rsidRDefault="00EE2CAE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Studenten har arbeidet tilfredsstillende med følgende krav:</w:t>
            </w:r>
          </w:p>
        </w:tc>
        <w:tc>
          <w:tcPr>
            <w:tcW w:w="1426" w:type="dxa"/>
          </w:tcPr>
          <w:p w14:paraId="3797946B" w14:textId="77777777" w:rsidR="00EE2CAE" w:rsidRPr="00C53FFA" w:rsidRDefault="00EE2CAE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JA/NEI</w:t>
            </w:r>
          </w:p>
        </w:tc>
      </w:tr>
      <w:tr w:rsidR="00EE2CAE" w:rsidRPr="00C53FFA" w14:paraId="36B66D2D" w14:textId="77777777" w:rsidTr="00650BDE">
        <w:trPr>
          <w:trHeight w:val="567"/>
        </w:trPr>
        <w:tc>
          <w:tcPr>
            <w:tcW w:w="8647" w:type="dxa"/>
          </w:tcPr>
          <w:p w14:paraId="395C7B93" w14:textId="77777777" w:rsidR="00EE2CAE" w:rsidRPr="00861344" w:rsidRDefault="00EE2CAE" w:rsidP="00650BDE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 w:rsidRPr="00861344"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eastAsia="nb-NO"/>
              </w:rPr>
              <w:t xml:space="preserve">Studenten </w:t>
            </w:r>
            <w:r w:rsidRPr="00706764"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eastAsia="nb-NO"/>
              </w:rPr>
              <w:t>har innsikt i planlegging, endrings- og utviklingsarbeid på ulike forvaltningsnivå som fremmer folkehelsearbeid</w:t>
            </w:r>
            <w:r w:rsidRPr="0086134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2BFD7D23" w14:textId="77777777" w:rsidR="00EE2CAE" w:rsidRPr="002413B5" w:rsidRDefault="00EE2CAE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EE2CAE" w:rsidRPr="00C53FFA" w14:paraId="6BE97C38" w14:textId="77777777" w:rsidTr="00650BDE">
        <w:trPr>
          <w:trHeight w:val="680"/>
        </w:trPr>
        <w:tc>
          <w:tcPr>
            <w:tcW w:w="8647" w:type="dxa"/>
          </w:tcPr>
          <w:p w14:paraId="0F871970" w14:textId="77777777" w:rsidR="00EE2CAE" w:rsidRPr="00971240" w:rsidRDefault="00EE2CAE" w:rsidP="00650BD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</w:t>
            </w:r>
            <w:r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erfaring fra praktisk/digital saksbehandling og/eller folkehelsearbeid</w:t>
            </w:r>
          </w:p>
        </w:tc>
        <w:tc>
          <w:tcPr>
            <w:tcW w:w="1426" w:type="dxa"/>
          </w:tcPr>
          <w:p w14:paraId="4CE7991B" w14:textId="77777777" w:rsidR="00EE2CAE" w:rsidRPr="002413B5" w:rsidRDefault="00EE2CAE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EE2CAE" w:rsidRPr="00C53FFA" w14:paraId="7DA5C50B" w14:textId="77777777" w:rsidTr="00650BDE">
        <w:trPr>
          <w:trHeight w:val="680"/>
        </w:trPr>
        <w:tc>
          <w:tcPr>
            <w:tcW w:w="8647" w:type="dxa"/>
          </w:tcPr>
          <w:p w14:paraId="774F6142" w14:textId="77777777" w:rsidR="00EE2CAE" w:rsidRPr="00971240" w:rsidRDefault="00EE2CAE" w:rsidP="00650BDE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 w:rsidRPr="000309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</w:t>
            </w:r>
            <w:r w:rsidRPr="00030967"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eastAsia="nb-NO"/>
              </w:rPr>
              <w:t>kan forstå hvordan helseutfordringer har blitt håndtert på ulike nivå i velferdsstaten</w:t>
            </w:r>
          </w:p>
        </w:tc>
        <w:tc>
          <w:tcPr>
            <w:tcW w:w="1426" w:type="dxa"/>
          </w:tcPr>
          <w:p w14:paraId="3B5316FD" w14:textId="77777777" w:rsidR="00EE2CAE" w:rsidRPr="002413B5" w:rsidRDefault="00EE2CAE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EE2CAE" w:rsidRPr="00C53FFA" w14:paraId="0C2B8D04" w14:textId="77777777" w:rsidTr="00650BDE">
        <w:trPr>
          <w:trHeight w:val="680"/>
        </w:trPr>
        <w:tc>
          <w:tcPr>
            <w:tcW w:w="8647" w:type="dxa"/>
          </w:tcPr>
          <w:p w14:paraId="5B852EBB" w14:textId="77777777" w:rsidR="00EE2CAE" w:rsidRPr="00971240" w:rsidRDefault="00EE2CAE" w:rsidP="00650BD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deltatt på fag og team-møter der det har vært mulig og hensiktsmessig.</w:t>
            </w:r>
          </w:p>
        </w:tc>
        <w:tc>
          <w:tcPr>
            <w:tcW w:w="1426" w:type="dxa"/>
          </w:tcPr>
          <w:p w14:paraId="1F5E9FF7" w14:textId="77777777" w:rsidR="00EE2CAE" w:rsidRPr="002413B5" w:rsidRDefault="00EE2CAE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EE2CAE" w:rsidRPr="00C53FFA" w14:paraId="7C01A987" w14:textId="77777777" w:rsidTr="00650BDE">
        <w:trPr>
          <w:trHeight w:val="680"/>
        </w:trPr>
        <w:tc>
          <w:tcPr>
            <w:tcW w:w="8647" w:type="dxa"/>
          </w:tcPr>
          <w:p w14:paraId="7DCD9476" w14:textId="77777777" w:rsidR="00EE2CAE" w:rsidRPr="00971240" w:rsidRDefault="00EE2CAE" w:rsidP="00650BDE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</w:t>
            </w:r>
            <w:r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ar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fått noe innsikt i søknadsskriving, planlegging, tilrettelegging og gjennomføring av tiltak i et folkehelseperspektiv.</w:t>
            </w:r>
          </w:p>
        </w:tc>
        <w:tc>
          <w:tcPr>
            <w:tcW w:w="1426" w:type="dxa"/>
          </w:tcPr>
          <w:p w14:paraId="52C5740B" w14:textId="77777777" w:rsidR="00EE2CAE" w:rsidRPr="002413B5" w:rsidRDefault="00EE2CAE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EE2CAE" w:rsidRPr="00C53FFA" w14:paraId="16442DEF" w14:textId="77777777" w:rsidTr="00650BDE">
        <w:trPr>
          <w:trHeight w:val="680"/>
        </w:trPr>
        <w:tc>
          <w:tcPr>
            <w:tcW w:w="8647" w:type="dxa"/>
          </w:tcPr>
          <w:p w14:paraId="66D19095" w14:textId="77777777" w:rsidR="00EE2CAE" w:rsidRDefault="00EE2CAE" w:rsidP="00650BDE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fulgt praksisveileders arbeidsdag og arbeidssituasjon så langt det her vært mulig.</w:t>
            </w:r>
          </w:p>
        </w:tc>
        <w:tc>
          <w:tcPr>
            <w:tcW w:w="1426" w:type="dxa"/>
          </w:tcPr>
          <w:p w14:paraId="10A49DBE" w14:textId="77777777" w:rsidR="00EE2CAE" w:rsidRPr="002413B5" w:rsidRDefault="00EE2CAE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</w:tbl>
    <w:p w14:paraId="50A2EE3C" w14:textId="77777777" w:rsidR="00EE2CAE" w:rsidRDefault="00EE2CAE" w:rsidP="00EE2CA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C7674D3" w14:textId="77777777" w:rsidR="00A82F33" w:rsidRDefault="00A82F33" w:rsidP="00EE2CAE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3A62E681" w14:textId="77777777" w:rsidR="00A82F33" w:rsidRPr="00E768F5" w:rsidRDefault="00A82F33" w:rsidP="00A82F33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veiled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</w:p>
    <w:p w14:paraId="41FDA2FF" w14:textId="77777777" w:rsidR="00A82F33" w:rsidRDefault="00A82F33" w:rsidP="00EE2CAE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1940F7C5" w14:textId="176CBF90" w:rsidR="00EE2CAE" w:rsidRPr="00E768F5" w:rsidRDefault="00EE2CAE" w:rsidP="00EE2CAE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6C6DEE7F" w14:textId="77777777" w:rsidR="00EE2CAE" w:rsidRPr="00E768F5" w:rsidRDefault="00EE2CAE" w:rsidP="00EE2CA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5063653D" w14:textId="77777777" w:rsidR="00EE2CAE" w:rsidRPr="00E768F5" w:rsidRDefault="00EE2CAE" w:rsidP="00EE2CA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102FAC9B" w14:textId="77777777" w:rsidR="00EE2CAE" w:rsidRPr="00E768F5" w:rsidRDefault="00EE2CAE" w:rsidP="00EE2CA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FFD68D0" w14:textId="77777777" w:rsidR="00EE2CAE" w:rsidRPr="00E768F5" w:rsidRDefault="00EE2CAE" w:rsidP="00EE2CA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7AAB760" w14:textId="77777777" w:rsidR="00EE2CAE" w:rsidRDefault="00EE2CAE" w:rsidP="00EE2CA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</w:p>
    <w:p w14:paraId="5F6FCB56" w14:textId="77777777" w:rsidR="001B281F" w:rsidRDefault="001B281F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0D0C853D" w14:textId="77777777" w:rsidR="00A82F33" w:rsidRDefault="00A82F33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6AE0C5E8" w14:textId="77777777" w:rsidR="00A82F33" w:rsidRDefault="00A82F33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672A427D" w14:textId="77777777" w:rsidR="00A82F33" w:rsidRDefault="00A82F33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17DFED0D" w14:textId="77777777" w:rsidR="00A82F33" w:rsidRDefault="00A82F33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037B0F2C" w14:textId="77777777" w:rsidR="00A82F33" w:rsidRDefault="00A82F33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1564A180" w14:textId="77777777" w:rsidR="00A82F33" w:rsidRDefault="00A82F33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65E45BD0" w14:textId="77777777" w:rsidR="00A82F33" w:rsidRDefault="00A82F33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7FA02198" w14:textId="77777777" w:rsidR="00A82F33" w:rsidRDefault="00A82F33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74FE76C" w14:textId="77777777" w:rsidR="001B281F" w:rsidRDefault="001B281F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2AA769CE" w14:textId="013C6412" w:rsidR="003C404B" w:rsidRDefault="00971240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lastRenderedPageBreak/>
        <w:t>B</w:t>
      </w:r>
      <w:r w:rsidR="00E55786" w:rsidRPr="00E55786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>egrunnelse</w:t>
      </w:r>
      <w:r w:rsidR="00C4179D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 xml:space="preserve"> for ikke bestått</w:t>
      </w:r>
    </w:p>
    <w:p w14:paraId="2E188C04" w14:textId="77777777" w:rsidR="003F6396" w:rsidRPr="003C404B" w:rsidRDefault="003F6396" w:rsidP="003C404B">
      <w:pP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24740F2A" w14:textId="7EC038A9" w:rsidR="00971240" w:rsidRPr="003F6396" w:rsidRDefault="00971240" w:rsidP="00971240">
      <w:pPr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  <w:r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De</w:t>
      </w:r>
      <w:r w:rsidR="00B55697"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tt</w:t>
      </w:r>
      <w:r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e skal kun fylles ut dersom praksisperioden er vurdert til </w:t>
      </w:r>
      <w:r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u w:val="single"/>
          <w:lang w:eastAsia="nb-NO"/>
        </w:rPr>
        <w:t>ikke bestått</w:t>
      </w:r>
      <w:r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.</w:t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971240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46B02D51" w:rsidR="00DA3358" w:rsidRPr="00971240" w:rsidRDefault="00971240" w:rsidP="00DA3358">
            <w:pPr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</w:pPr>
            <w:r w:rsidRPr="00971240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  <w:t xml:space="preserve">Utdypende begrunnelse </w:t>
            </w:r>
            <w:r w:rsidR="003A6236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  <w:t>for</w:t>
            </w:r>
            <w:r w:rsidRPr="00971240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  <w:t xml:space="preserve"> vurderingen:</w:t>
            </w:r>
          </w:p>
        </w:tc>
      </w:tr>
      <w:tr w:rsidR="00971240" w:rsidRPr="00DA3358" w14:paraId="56D6FEF2" w14:textId="77777777" w:rsidTr="00C031ED">
        <w:trPr>
          <w:trHeight w:val="3752"/>
        </w:trPr>
        <w:tc>
          <w:tcPr>
            <w:tcW w:w="10045" w:type="dxa"/>
          </w:tcPr>
          <w:p w14:paraId="6D8D0A74" w14:textId="77777777" w:rsidR="00971240" w:rsidRPr="00DA3358" w:rsidRDefault="00971240" w:rsidP="0097124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F0BD04A" w14:textId="77777777" w:rsidR="0005668A" w:rsidRPr="00E55786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13429435" w14:textId="77777777" w:rsidR="0005668A" w:rsidRPr="00E768F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7C3C6940" w14:textId="1F298202" w:rsidR="0005668A" w:rsidRPr="00E768F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</w:t>
      </w:r>
      <w:r w:rsidR="001868F3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sveiled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ers underskrift: 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sectPr w:rsidR="0005668A" w:rsidRPr="00E768F5" w:rsidSect="00AB02A7">
      <w:headerReference w:type="default" r:id="rId13"/>
      <w:footerReference w:type="default" r:id="rId14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480D" w14:textId="77777777" w:rsidR="0007595C" w:rsidRDefault="0007595C">
      <w:r>
        <w:separator/>
      </w:r>
    </w:p>
    <w:p w14:paraId="1A5A14DC" w14:textId="77777777" w:rsidR="0007595C" w:rsidRDefault="0007595C"/>
  </w:endnote>
  <w:endnote w:type="continuationSeparator" w:id="0">
    <w:p w14:paraId="600028CF" w14:textId="77777777" w:rsidR="0007595C" w:rsidRDefault="0007595C">
      <w:r>
        <w:continuationSeparator/>
      </w:r>
    </w:p>
    <w:p w14:paraId="012A89CF" w14:textId="77777777" w:rsidR="0007595C" w:rsidRDefault="00075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03951BAF" w14:textId="7E9ABF87" w:rsidR="00DB0E2F" w:rsidRPr="005A3C9F" w:rsidRDefault="00DB0E2F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Praksis</w:t>
        </w:r>
        <w:r w:rsidR="00DA178E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veiled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er presenterer utfylt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for studenten i en samtale siste dag i praksis. Praksis</w:t>
        </w:r>
        <w:r w:rsidR="00DA178E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veiled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er gir ett eksemplar av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til studenten og beholder ett selv.  Studenten laster opp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</w:t>
        </w:r>
        <w:proofErr w:type="spellStart"/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Wiseflow</w:t>
        </w:r>
        <w:proofErr w:type="spellEnd"/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innen en uke. </w:t>
        </w:r>
        <w:r w:rsidR="007B64B0" w:rsidRPr="00EA22BD"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  <w:t>Ved ikke bestått skal praksisveileder ta kontakt med praksiskoordinator</w:t>
        </w:r>
        <w:r w:rsidR="00C51C88"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  <w:t xml:space="preserve"> ved HVL</w:t>
        </w:r>
        <w:r w:rsidR="007B64B0" w:rsidRPr="00EA22BD"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  <w:t>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BD73" w14:textId="77777777" w:rsidR="0007595C" w:rsidRDefault="0007595C">
      <w:r>
        <w:separator/>
      </w:r>
    </w:p>
    <w:p w14:paraId="72DACA3A" w14:textId="77777777" w:rsidR="0007595C" w:rsidRDefault="0007595C"/>
  </w:footnote>
  <w:footnote w:type="continuationSeparator" w:id="0">
    <w:p w14:paraId="14D2FA0F" w14:textId="77777777" w:rsidR="0007595C" w:rsidRDefault="0007595C">
      <w:r>
        <w:continuationSeparator/>
      </w:r>
    </w:p>
    <w:p w14:paraId="7CCFD3FB" w14:textId="77777777" w:rsidR="0007595C" w:rsidRDefault="00075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4A54D520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211E4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2D0B48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3.</w:t>
          </w:r>
          <w:r w:rsidR="00211E40" w:rsidRPr="00211E40">
            <w:rPr>
              <w:b w:val="0"/>
              <w:noProof/>
              <w:color w:val="008A8F"/>
              <w:sz w:val="22"/>
              <w:szCs w:val="18"/>
              <w:lang w:eastAsia="nb-NO"/>
            </w:rPr>
            <w:t xml:space="preserve"> 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1B5F1A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>Bachelor i folkehelsearbeid</w:t>
          </w:r>
        </w:p>
        <w:p w14:paraId="25434A00" w14:textId="170242C7" w:rsidR="00340B27" w:rsidRPr="00340B27" w:rsidRDefault="00396D71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  <w:r w:rsidRPr="00293CC5">
            <w:rPr>
              <w:rStyle w:val="Overskrift1Tegn"/>
              <w:rFonts w:ascii="Calibri Light" w:hAnsi="Calibri Light" w:cs="Calibri Light"/>
              <w:color w:val="006C73"/>
              <w:sz w:val="20"/>
              <w:szCs w:val="20"/>
              <w:lang w:val="nn-NO"/>
            </w:rPr>
            <w:t>Dette dokumentet er konfidensielt og er berre til internt bruk i studiet ved HVL.</w:t>
          </w: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F5362EA"/>
    <w:multiLevelType w:val="multilevel"/>
    <w:tmpl w:val="0D80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E73E4"/>
    <w:multiLevelType w:val="multilevel"/>
    <w:tmpl w:val="73EC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254DC"/>
    <w:multiLevelType w:val="multilevel"/>
    <w:tmpl w:val="A0A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194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989211">
    <w:abstractNumId w:val="0"/>
  </w:num>
  <w:num w:numId="3" w16cid:durableId="343557809">
    <w:abstractNumId w:val="1"/>
  </w:num>
  <w:num w:numId="4" w16cid:durableId="215704213">
    <w:abstractNumId w:val="3"/>
  </w:num>
  <w:num w:numId="5" w16cid:durableId="1772893206">
    <w:abstractNumId w:val="2"/>
  </w:num>
  <w:num w:numId="6" w16cid:durableId="386028887">
    <w:abstractNumId w:val="5"/>
  </w:num>
  <w:num w:numId="7" w16cid:durableId="349187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019B"/>
    <w:rsid w:val="00010500"/>
    <w:rsid w:val="00015AF1"/>
    <w:rsid w:val="0002482E"/>
    <w:rsid w:val="00030967"/>
    <w:rsid w:val="00050324"/>
    <w:rsid w:val="000552E1"/>
    <w:rsid w:val="0005668A"/>
    <w:rsid w:val="0006060A"/>
    <w:rsid w:val="0007595C"/>
    <w:rsid w:val="00077E8D"/>
    <w:rsid w:val="000A0150"/>
    <w:rsid w:val="000B097E"/>
    <w:rsid w:val="000B52A6"/>
    <w:rsid w:val="000B6504"/>
    <w:rsid w:val="000D2DC7"/>
    <w:rsid w:val="000E63C9"/>
    <w:rsid w:val="001059E3"/>
    <w:rsid w:val="00130E9D"/>
    <w:rsid w:val="00150A6D"/>
    <w:rsid w:val="0018543D"/>
    <w:rsid w:val="00185B35"/>
    <w:rsid w:val="001868F3"/>
    <w:rsid w:val="001B281F"/>
    <w:rsid w:val="001B5F1A"/>
    <w:rsid w:val="001C0155"/>
    <w:rsid w:val="001D5A78"/>
    <w:rsid w:val="001E297B"/>
    <w:rsid w:val="001E40F1"/>
    <w:rsid w:val="001F2BC8"/>
    <w:rsid w:val="001F5F6B"/>
    <w:rsid w:val="00200331"/>
    <w:rsid w:val="0020309F"/>
    <w:rsid w:val="00206418"/>
    <w:rsid w:val="00210B8F"/>
    <w:rsid w:val="00211E40"/>
    <w:rsid w:val="00225E9D"/>
    <w:rsid w:val="002401C2"/>
    <w:rsid w:val="002413B5"/>
    <w:rsid w:val="00243EBC"/>
    <w:rsid w:val="00246A35"/>
    <w:rsid w:val="0026698A"/>
    <w:rsid w:val="00266F5E"/>
    <w:rsid w:val="00284348"/>
    <w:rsid w:val="00286C8F"/>
    <w:rsid w:val="002A2FD9"/>
    <w:rsid w:val="002B2EEC"/>
    <w:rsid w:val="002D0B48"/>
    <w:rsid w:val="002D4DD8"/>
    <w:rsid w:val="002D5065"/>
    <w:rsid w:val="002E1616"/>
    <w:rsid w:val="002E6BDA"/>
    <w:rsid w:val="002F51F5"/>
    <w:rsid w:val="003028A9"/>
    <w:rsid w:val="003072DC"/>
    <w:rsid w:val="00312137"/>
    <w:rsid w:val="00326A37"/>
    <w:rsid w:val="003277E8"/>
    <w:rsid w:val="00330359"/>
    <w:rsid w:val="00330F88"/>
    <w:rsid w:val="0033762F"/>
    <w:rsid w:val="00340B27"/>
    <w:rsid w:val="00340E46"/>
    <w:rsid w:val="00360494"/>
    <w:rsid w:val="0036319B"/>
    <w:rsid w:val="00366C7E"/>
    <w:rsid w:val="003728BB"/>
    <w:rsid w:val="00384EA3"/>
    <w:rsid w:val="00386306"/>
    <w:rsid w:val="00395FB9"/>
    <w:rsid w:val="00396D71"/>
    <w:rsid w:val="003A39A1"/>
    <w:rsid w:val="003A6236"/>
    <w:rsid w:val="003B1F08"/>
    <w:rsid w:val="003B26E4"/>
    <w:rsid w:val="003C2191"/>
    <w:rsid w:val="003C404B"/>
    <w:rsid w:val="003D35B8"/>
    <w:rsid w:val="003D3863"/>
    <w:rsid w:val="003E5F45"/>
    <w:rsid w:val="003F6396"/>
    <w:rsid w:val="004110DE"/>
    <w:rsid w:val="0041323A"/>
    <w:rsid w:val="00425318"/>
    <w:rsid w:val="004333EA"/>
    <w:rsid w:val="0044085A"/>
    <w:rsid w:val="004737E3"/>
    <w:rsid w:val="004738DE"/>
    <w:rsid w:val="0049677D"/>
    <w:rsid w:val="004B21A5"/>
    <w:rsid w:val="004B45E5"/>
    <w:rsid w:val="004E4488"/>
    <w:rsid w:val="005037F0"/>
    <w:rsid w:val="00516A86"/>
    <w:rsid w:val="00522F95"/>
    <w:rsid w:val="005275F6"/>
    <w:rsid w:val="00560CBA"/>
    <w:rsid w:val="005620FA"/>
    <w:rsid w:val="00572102"/>
    <w:rsid w:val="00572EA8"/>
    <w:rsid w:val="00573DD8"/>
    <w:rsid w:val="00580768"/>
    <w:rsid w:val="00587895"/>
    <w:rsid w:val="00594646"/>
    <w:rsid w:val="005A3C9F"/>
    <w:rsid w:val="005C6606"/>
    <w:rsid w:val="005D4FCC"/>
    <w:rsid w:val="005E36D8"/>
    <w:rsid w:val="005F0A03"/>
    <w:rsid w:val="005F1BB0"/>
    <w:rsid w:val="005F3D53"/>
    <w:rsid w:val="005F64A5"/>
    <w:rsid w:val="00644778"/>
    <w:rsid w:val="00656C4D"/>
    <w:rsid w:val="00674A7D"/>
    <w:rsid w:val="006A0FE5"/>
    <w:rsid w:val="006B4731"/>
    <w:rsid w:val="006D166A"/>
    <w:rsid w:val="006D56FD"/>
    <w:rsid w:val="006E25CD"/>
    <w:rsid w:val="006E30E8"/>
    <w:rsid w:val="006E5716"/>
    <w:rsid w:val="006F00B4"/>
    <w:rsid w:val="006F1D56"/>
    <w:rsid w:val="006F360F"/>
    <w:rsid w:val="007030DB"/>
    <w:rsid w:val="00706764"/>
    <w:rsid w:val="007302B3"/>
    <w:rsid w:val="00730733"/>
    <w:rsid w:val="00730E3A"/>
    <w:rsid w:val="00736AAF"/>
    <w:rsid w:val="00765B2A"/>
    <w:rsid w:val="007760A6"/>
    <w:rsid w:val="00777480"/>
    <w:rsid w:val="00780A10"/>
    <w:rsid w:val="00783A34"/>
    <w:rsid w:val="00796082"/>
    <w:rsid w:val="007A7942"/>
    <w:rsid w:val="007B22D6"/>
    <w:rsid w:val="007B64B0"/>
    <w:rsid w:val="007B7829"/>
    <w:rsid w:val="007C1E5E"/>
    <w:rsid w:val="007C6B52"/>
    <w:rsid w:val="007D16C5"/>
    <w:rsid w:val="007D628D"/>
    <w:rsid w:val="00801772"/>
    <w:rsid w:val="00841082"/>
    <w:rsid w:val="0085459C"/>
    <w:rsid w:val="00861344"/>
    <w:rsid w:val="0086252E"/>
    <w:rsid w:val="00862FE4"/>
    <w:rsid w:val="00863693"/>
    <w:rsid w:val="0086389A"/>
    <w:rsid w:val="008644C1"/>
    <w:rsid w:val="008661CA"/>
    <w:rsid w:val="008704EE"/>
    <w:rsid w:val="0087184F"/>
    <w:rsid w:val="0087605E"/>
    <w:rsid w:val="008B1FEE"/>
    <w:rsid w:val="008B6789"/>
    <w:rsid w:val="008C5353"/>
    <w:rsid w:val="008C586A"/>
    <w:rsid w:val="008C787F"/>
    <w:rsid w:val="008D5749"/>
    <w:rsid w:val="008E1448"/>
    <w:rsid w:val="008F0BCF"/>
    <w:rsid w:val="00903C32"/>
    <w:rsid w:val="00916B16"/>
    <w:rsid w:val="009173B9"/>
    <w:rsid w:val="00917F23"/>
    <w:rsid w:val="00923832"/>
    <w:rsid w:val="00926950"/>
    <w:rsid w:val="0093335D"/>
    <w:rsid w:val="0093613E"/>
    <w:rsid w:val="00943026"/>
    <w:rsid w:val="00966B81"/>
    <w:rsid w:val="00971240"/>
    <w:rsid w:val="0097306E"/>
    <w:rsid w:val="009A3430"/>
    <w:rsid w:val="009B5E10"/>
    <w:rsid w:val="009C3B2F"/>
    <w:rsid w:val="009C7720"/>
    <w:rsid w:val="009E12C6"/>
    <w:rsid w:val="009F61FD"/>
    <w:rsid w:val="00A003E6"/>
    <w:rsid w:val="00A131BF"/>
    <w:rsid w:val="00A143BA"/>
    <w:rsid w:val="00A216E1"/>
    <w:rsid w:val="00A23AFA"/>
    <w:rsid w:val="00A31B3E"/>
    <w:rsid w:val="00A36E8C"/>
    <w:rsid w:val="00A507E0"/>
    <w:rsid w:val="00A50E64"/>
    <w:rsid w:val="00A532F3"/>
    <w:rsid w:val="00A61D1A"/>
    <w:rsid w:val="00A66CE6"/>
    <w:rsid w:val="00A82F33"/>
    <w:rsid w:val="00A8489E"/>
    <w:rsid w:val="00AA22A5"/>
    <w:rsid w:val="00AB02A7"/>
    <w:rsid w:val="00AB24B9"/>
    <w:rsid w:val="00AB7722"/>
    <w:rsid w:val="00AC29F3"/>
    <w:rsid w:val="00AC5E95"/>
    <w:rsid w:val="00AD395A"/>
    <w:rsid w:val="00AE4ACB"/>
    <w:rsid w:val="00AF1B1E"/>
    <w:rsid w:val="00B231E5"/>
    <w:rsid w:val="00B23F8F"/>
    <w:rsid w:val="00B32620"/>
    <w:rsid w:val="00B35B21"/>
    <w:rsid w:val="00B4366E"/>
    <w:rsid w:val="00B44767"/>
    <w:rsid w:val="00B55697"/>
    <w:rsid w:val="00B66133"/>
    <w:rsid w:val="00B74E19"/>
    <w:rsid w:val="00B83D13"/>
    <w:rsid w:val="00B84E97"/>
    <w:rsid w:val="00BA2DA2"/>
    <w:rsid w:val="00BB08B3"/>
    <w:rsid w:val="00BC70F3"/>
    <w:rsid w:val="00BD16EE"/>
    <w:rsid w:val="00BD74C6"/>
    <w:rsid w:val="00BF7E90"/>
    <w:rsid w:val="00C0110C"/>
    <w:rsid w:val="00C01C0F"/>
    <w:rsid w:val="00C02B87"/>
    <w:rsid w:val="00C4086D"/>
    <w:rsid w:val="00C4179D"/>
    <w:rsid w:val="00C51C88"/>
    <w:rsid w:val="00C53FFA"/>
    <w:rsid w:val="00C65244"/>
    <w:rsid w:val="00C671F0"/>
    <w:rsid w:val="00C84E10"/>
    <w:rsid w:val="00C85C9C"/>
    <w:rsid w:val="00C8761C"/>
    <w:rsid w:val="00C90FF7"/>
    <w:rsid w:val="00CA041F"/>
    <w:rsid w:val="00CA1896"/>
    <w:rsid w:val="00CB5B28"/>
    <w:rsid w:val="00CC72D1"/>
    <w:rsid w:val="00CE3D7D"/>
    <w:rsid w:val="00CF5371"/>
    <w:rsid w:val="00D0323A"/>
    <w:rsid w:val="00D0559F"/>
    <w:rsid w:val="00D05934"/>
    <w:rsid w:val="00D07639"/>
    <w:rsid w:val="00D077E9"/>
    <w:rsid w:val="00D11434"/>
    <w:rsid w:val="00D355DD"/>
    <w:rsid w:val="00D42A2D"/>
    <w:rsid w:val="00D42CB7"/>
    <w:rsid w:val="00D46519"/>
    <w:rsid w:val="00D47FB9"/>
    <w:rsid w:val="00D5413D"/>
    <w:rsid w:val="00D570A9"/>
    <w:rsid w:val="00D6167F"/>
    <w:rsid w:val="00D70D02"/>
    <w:rsid w:val="00D770C7"/>
    <w:rsid w:val="00D86945"/>
    <w:rsid w:val="00D90290"/>
    <w:rsid w:val="00D91211"/>
    <w:rsid w:val="00D9137E"/>
    <w:rsid w:val="00DA178E"/>
    <w:rsid w:val="00DA3358"/>
    <w:rsid w:val="00DA3DDB"/>
    <w:rsid w:val="00DB0E2F"/>
    <w:rsid w:val="00DB72D2"/>
    <w:rsid w:val="00DD152F"/>
    <w:rsid w:val="00DE213F"/>
    <w:rsid w:val="00DE53A8"/>
    <w:rsid w:val="00DE78D3"/>
    <w:rsid w:val="00DF027C"/>
    <w:rsid w:val="00E00A32"/>
    <w:rsid w:val="00E02A87"/>
    <w:rsid w:val="00E148C2"/>
    <w:rsid w:val="00E21160"/>
    <w:rsid w:val="00E22ACD"/>
    <w:rsid w:val="00E262F9"/>
    <w:rsid w:val="00E42D35"/>
    <w:rsid w:val="00E50754"/>
    <w:rsid w:val="00E55786"/>
    <w:rsid w:val="00E60109"/>
    <w:rsid w:val="00E61658"/>
    <w:rsid w:val="00E620B0"/>
    <w:rsid w:val="00E62734"/>
    <w:rsid w:val="00E63835"/>
    <w:rsid w:val="00E649E1"/>
    <w:rsid w:val="00E74A74"/>
    <w:rsid w:val="00E768F5"/>
    <w:rsid w:val="00E81B40"/>
    <w:rsid w:val="00E879B9"/>
    <w:rsid w:val="00E949B6"/>
    <w:rsid w:val="00EA2196"/>
    <w:rsid w:val="00EA22BD"/>
    <w:rsid w:val="00EC4638"/>
    <w:rsid w:val="00ED0001"/>
    <w:rsid w:val="00ED01CF"/>
    <w:rsid w:val="00ED1514"/>
    <w:rsid w:val="00ED5F6E"/>
    <w:rsid w:val="00EE2CAE"/>
    <w:rsid w:val="00EE36A8"/>
    <w:rsid w:val="00EE38E7"/>
    <w:rsid w:val="00EF555B"/>
    <w:rsid w:val="00EF7CBF"/>
    <w:rsid w:val="00F027BB"/>
    <w:rsid w:val="00F11DCF"/>
    <w:rsid w:val="00F162EA"/>
    <w:rsid w:val="00F30D52"/>
    <w:rsid w:val="00F31BBB"/>
    <w:rsid w:val="00F42072"/>
    <w:rsid w:val="00F43148"/>
    <w:rsid w:val="00F4480B"/>
    <w:rsid w:val="00F47056"/>
    <w:rsid w:val="00F47065"/>
    <w:rsid w:val="00F52D27"/>
    <w:rsid w:val="00F60BD8"/>
    <w:rsid w:val="00F7211A"/>
    <w:rsid w:val="00F83527"/>
    <w:rsid w:val="00F83B5F"/>
    <w:rsid w:val="00F842DA"/>
    <w:rsid w:val="00F86E91"/>
    <w:rsid w:val="00FA0867"/>
    <w:rsid w:val="00FA3E1A"/>
    <w:rsid w:val="00FD3D5C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praksis-for-flki/praksis-i-bachelor-i-folkehelsearbeid-med-vekt-pa-fysisk-aktivit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ier/studieprogram/folkehelsearbeid/2025h/studiepla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DBAB-9A4B-41D6-9EE2-DCAEAA13A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4.xml><?xml version="1.0" encoding="utf-8"?>
<ds:datastoreItem xmlns:ds="http://schemas.openxmlformats.org/officeDocument/2006/customXml" ds:itemID="{7CDE730C-BC25-4337-94AA-39C73A57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3</Pages>
  <Words>496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9</cp:revision>
  <cp:lastPrinted>2020-06-17T11:37:00Z</cp:lastPrinted>
  <dcterms:created xsi:type="dcterms:W3CDTF">2025-06-30T10:47:00Z</dcterms:created>
  <dcterms:modified xsi:type="dcterms:W3CDTF">2025-06-30T10:58:00Z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