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90AC" w14:textId="22C7E1FB" w:rsidR="009A3A4E" w:rsidRPr="00662806" w:rsidRDefault="00892E8A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2</w:t>
      </w:r>
      <w:r w:rsidR="00A03E07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. studieår - </w:t>
      </w:r>
      <w:r w:rsidR="09897A1E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Vurdering av </w:t>
      </w:r>
      <w:r w:rsidR="5D5BECE4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praksis i </w:t>
      </w:r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grunn</w:t>
      </w:r>
      <w:r w:rsidR="5D5BECE4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sk</w:t>
      </w:r>
      <w:r w:rsidR="6320390B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u</w:t>
      </w:r>
      <w:r w:rsidR="5D5BECE4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le</w:t>
      </w:r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n</w:t>
      </w:r>
      <w:r w:rsidR="09897A1E" w:rsidRPr="63E54C1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</w:t>
      </w:r>
      <w:r w:rsidR="009A3A4E">
        <w:br/>
      </w:r>
      <w:r w:rsidR="09897A1E" w:rsidRPr="63E54C1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(Emnekode</w:t>
      </w:r>
      <w:r w:rsidR="007F760B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</w:t>
      </w:r>
      <w:r>
        <w:rPr>
          <w:rStyle w:val="Overskrift1Tegn"/>
          <w:rFonts w:ascii="Calibri Light" w:hAnsi="Calibri Light" w:cs="Calibri Light"/>
          <w:b/>
          <w:bCs w:val="0"/>
          <w:color w:val="006C73"/>
          <w:sz w:val="20"/>
          <w:szCs w:val="20"/>
        </w:rPr>
        <w:t>DRA</w:t>
      </w:r>
      <w:r w:rsidR="00A21E67">
        <w:rPr>
          <w:rStyle w:val="Overskrift1Tegn"/>
          <w:rFonts w:ascii="Calibri Light" w:hAnsi="Calibri Light" w:cs="Calibri Light"/>
          <w:b/>
          <w:bCs w:val="0"/>
          <w:color w:val="006C73"/>
          <w:sz w:val="20"/>
          <w:szCs w:val="20"/>
        </w:rPr>
        <w:t>306</w:t>
      </w:r>
      <w:r w:rsidR="007F760B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, sjå </w:t>
      </w:r>
      <w:hyperlink r:id="rId11" w:history="1">
        <w:r w:rsidR="007F760B" w:rsidRPr="00A21E67">
          <w:rPr>
            <w:rStyle w:val="Hyperkobling"/>
            <w:rFonts w:ascii="Calibri Light" w:eastAsiaTheme="majorEastAsia" w:hAnsi="Calibri Light" w:cs="Calibri Light"/>
            <w:kern w:val="28"/>
            <w:sz w:val="20"/>
            <w:szCs w:val="20"/>
          </w:rPr>
          <w:t xml:space="preserve">praksis i </w:t>
        </w:r>
        <w:r w:rsidR="00A21E67" w:rsidRPr="00A21E67">
          <w:rPr>
            <w:rStyle w:val="Hyperkobling"/>
            <w:rFonts w:ascii="Calibri Light" w:eastAsiaTheme="majorEastAsia" w:hAnsi="Calibri Light" w:cs="Calibri Light"/>
            <w:kern w:val="28"/>
            <w:sz w:val="20"/>
            <w:szCs w:val="20"/>
          </w:rPr>
          <w:t>drama</w:t>
        </w:r>
      </w:hyperlink>
      <w:r w:rsidR="007F760B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)</w:t>
      </w:r>
      <w:r w:rsidR="002C4CBC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</w:t>
      </w:r>
    </w:p>
    <w:p w14:paraId="651A643F" w14:textId="51215A28" w:rsidR="00DE78D3" w:rsidRPr="009A3A4E" w:rsidRDefault="00363B4F" w:rsidP="519CC111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</w:rPr>
      </w:pPr>
      <w:r w:rsidRPr="519CC111">
        <w:rPr>
          <w:rStyle w:val="Overskrift1Tegn"/>
          <w:rFonts w:ascii="Calibri Light" w:hAnsi="Calibri Light" w:cs="Calibri Light"/>
          <w:color w:val="006C73"/>
          <w:sz w:val="32"/>
        </w:rPr>
        <w:t>Bachelor i drama og anvend teater</w:t>
      </w:r>
      <w:r w:rsidR="007F760B" w:rsidRPr="519CC111">
        <w:rPr>
          <w:rStyle w:val="Overskrift1Tegn"/>
          <w:rFonts w:ascii="Calibri Light" w:hAnsi="Calibri Light" w:cs="Calibri Light"/>
          <w:color w:val="006C73"/>
          <w:sz w:val="32"/>
        </w:rPr>
        <w:t xml:space="preserve"> </w:t>
      </w:r>
      <w:r w:rsidR="007F760B" w:rsidRPr="00B1362E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(</w:t>
      </w:r>
      <w:hyperlink r:id="rId12" w:history="1">
        <w:r w:rsidR="007F760B" w:rsidRPr="519CC111">
          <w:rPr>
            <w:rStyle w:val="Hyperkobling"/>
            <w:rFonts w:ascii="Calibri Light" w:eastAsiaTheme="majorEastAsia" w:hAnsi="Calibri Light" w:cs="Calibri Light"/>
            <w:b w:val="0"/>
            <w:bCs w:val="0"/>
            <w:kern w:val="28"/>
            <w:sz w:val="24"/>
            <w:szCs w:val="24"/>
          </w:rPr>
          <w:t>rammeplan 2022</w:t>
        </w:r>
      </w:hyperlink>
      <w:r w:rsidR="007F760B" w:rsidRPr="00B1362E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)</w:t>
      </w:r>
    </w:p>
    <w:p w14:paraId="6758B2C4" w14:textId="144FF0E7" w:rsidR="00E55786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E6397B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Dette dokumentet er konfidensielt og er </w:t>
      </w:r>
      <w:r w:rsidR="7EC34196" w:rsidRPr="0E6397B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berre </w:t>
      </w:r>
      <w:r w:rsidRPr="0E6397B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til internt bruk i studiet ved HVL</w:t>
      </w:r>
      <w:bookmarkEnd w:id="0"/>
      <w:r w:rsidR="009054A4" w:rsidRPr="0E6397B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596F2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16"/>
          <w:szCs w:val="16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3901"/>
      </w:tblGrid>
      <w:tr w:rsidR="00F842DA" w:rsidRPr="00E55786" w14:paraId="4BD64A59" w14:textId="77777777" w:rsidTr="0E6397B6">
        <w:trPr>
          <w:trHeight w:val="745"/>
        </w:trPr>
        <w:tc>
          <w:tcPr>
            <w:tcW w:w="3402" w:type="dxa"/>
          </w:tcPr>
          <w:p w14:paraId="34DF9DF0" w14:textId="7E4BD4E8" w:rsidR="00F842DA" w:rsidRPr="00E55786" w:rsidRDefault="3D6C31C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bookmarkStart w:id="1" w:name="_Hlk43389511"/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Studentnummer:</w:t>
            </w:r>
          </w:p>
        </w:tc>
        <w:tc>
          <w:tcPr>
            <w:tcW w:w="6595" w:type="dxa"/>
            <w:gridSpan w:val="2"/>
          </w:tcPr>
          <w:p w14:paraId="7551527C" w14:textId="4EA14AF8" w:rsidR="00F842DA" w:rsidRPr="00C671F0" w:rsidRDefault="3C881A6E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Namn på student</w:t>
            </w:r>
            <w:r w:rsidR="3D6C31CD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</w:tr>
      <w:tr w:rsidR="005E4A70" w:rsidRPr="00E55786" w14:paraId="11365832" w14:textId="77777777" w:rsidTr="0E6397B6">
        <w:trPr>
          <w:trHeight w:val="557"/>
        </w:trPr>
        <w:tc>
          <w:tcPr>
            <w:tcW w:w="3402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B66133" w:rsidRDefault="03B0BBA8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Studieprogram: </w:t>
            </w:r>
          </w:p>
          <w:p w14:paraId="76EF0714" w14:textId="1005E77E" w:rsidR="005E4A70" w:rsidRPr="00B66133" w:rsidRDefault="00F561EB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Bachelor i drama og anvend teater</w:t>
            </w:r>
          </w:p>
        </w:tc>
        <w:tc>
          <w:tcPr>
            <w:tcW w:w="6595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3BD89101" w:rsidR="005E4A70" w:rsidRDefault="03B0BBA8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Dato for pr</w:t>
            </w:r>
            <w:r w:rsidR="06B97578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aksisperiod</w:t>
            </w:r>
            <w:r w:rsidR="53E91C78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en</w:t>
            </w:r>
            <w:r w:rsidR="06B97578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:</w:t>
            </w:r>
          </w:p>
          <w:p w14:paraId="621315C0" w14:textId="5304A332" w:rsidR="005E4A70" w:rsidRPr="00B66133" w:rsidRDefault="005E4A70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0E6397B6">
        <w:trPr>
          <w:trHeight w:val="638"/>
        </w:trPr>
        <w:tc>
          <w:tcPr>
            <w:tcW w:w="3402" w:type="dxa"/>
          </w:tcPr>
          <w:p w14:paraId="34A8AD81" w14:textId="27F95940" w:rsidR="00F842DA" w:rsidRPr="00E55786" w:rsidRDefault="472CBB2C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Namn på praksislærar</w:t>
            </w:r>
            <w:r w:rsidR="3D6C31CD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2694" w:type="dxa"/>
          </w:tcPr>
          <w:p w14:paraId="4614EDDA" w14:textId="770A9CB4" w:rsidR="00F842DA" w:rsidRPr="00E55786" w:rsidRDefault="3D6C31C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Praksissk</w:t>
            </w:r>
            <w:r w:rsidR="581941DF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le:</w:t>
            </w:r>
          </w:p>
          <w:p w14:paraId="2BF5A2AE" w14:textId="77777777" w:rsidR="00F842DA" w:rsidRPr="00E55786" w:rsidRDefault="00F842DA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901" w:type="dxa"/>
          </w:tcPr>
          <w:p w14:paraId="7A1EEC28" w14:textId="08BEAD6C" w:rsidR="00F842DA" w:rsidRPr="00C671F0" w:rsidRDefault="2DE4A7B1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Årstrinn studenten har undervist på:</w:t>
            </w:r>
            <w:r w:rsidR="3D209C84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bookmarkEnd w:id="1"/>
    </w:tbl>
    <w:p w14:paraId="4B22B127" w14:textId="77777777" w:rsidR="00C671F0" w:rsidRPr="00BC4789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p w14:paraId="7EC283CF" w14:textId="6DFBA98D" w:rsidR="00BC4789" w:rsidRPr="0055020E" w:rsidRDefault="598D6D88" w:rsidP="0E6397B6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  <w:r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>Kryss av i de</w:t>
      </w:r>
      <w:r w:rsidR="0B3BA309"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>i</w:t>
      </w:r>
      <w:r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 xml:space="preserve"> aktuelle boks</w:t>
      </w:r>
      <w:r w:rsidR="3A75BD9F"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>a</w:t>
      </w:r>
      <w:r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>ne ned</w:t>
      </w:r>
      <w:r w:rsidR="2219F8DE"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>a</w:t>
      </w:r>
      <w:r w:rsidRPr="63E54C16">
        <w:rPr>
          <w:rFonts w:ascii="Calibri Light" w:eastAsia="Times New Roman" w:hAnsi="Calibri Light" w:cs="Calibri Light"/>
          <w:color w:val="auto"/>
          <w:sz w:val="24"/>
          <w:szCs w:val="24"/>
        </w:rPr>
        <w:t>nfor:</w:t>
      </w:r>
    </w:p>
    <w:p w14:paraId="0747AB04" w14:textId="77777777" w:rsidR="00BC4789" w:rsidRPr="002F3A6B" w:rsidRDefault="00BC4789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9918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3964"/>
        <w:gridCol w:w="1134"/>
        <w:gridCol w:w="3686"/>
        <w:gridCol w:w="1134"/>
      </w:tblGrid>
      <w:tr w:rsidR="000C0408" w:rsidRPr="00D15CCD" w14:paraId="3876E5FD" w14:textId="77777777" w:rsidTr="00C04009">
        <w:trPr>
          <w:trHeight w:val="1073"/>
        </w:trPr>
        <w:tc>
          <w:tcPr>
            <w:tcW w:w="3964" w:type="dxa"/>
            <w:hideMark/>
          </w:tcPr>
          <w:p w14:paraId="63787405" w14:textId="52C5A729" w:rsidR="000C0408" w:rsidRPr="00D15CCD" w:rsidRDefault="000C0408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008A8F"/>
                <w:sz w:val="24"/>
                <w:szCs w:val="24"/>
                <w:lang w:eastAsia="nb-NO"/>
              </w:rPr>
            </w:pPr>
            <w:r w:rsidRPr="0E6397B6">
              <w:rPr>
                <w:rFonts w:ascii="Calibri Light" w:hAnsi="Calibri Light"/>
                <w:color w:val="008A8F"/>
              </w:rPr>
              <w:t xml:space="preserve">Praksis </w:t>
            </w:r>
            <w:r>
              <w:rPr>
                <w:rFonts w:ascii="Calibri Light" w:hAnsi="Calibri Light"/>
                <w:color w:val="008A8F"/>
              </w:rPr>
              <w:t>godkjend</w:t>
            </w:r>
          </w:p>
          <w:p w14:paraId="1F07CD2B" w14:textId="74EA8ABD" w:rsidR="000C0408" w:rsidRPr="00D15CCD" w:rsidRDefault="000C0408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har oppfylt alle vurderingskriteria </w:t>
            </w:r>
            <w:r w:rsidR="00E8088B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i praksis</w:t>
            </w:r>
          </w:p>
        </w:tc>
        <w:tc>
          <w:tcPr>
            <w:tcW w:w="1134" w:type="dxa"/>
          </w:tcPr>
          <w:p w14:paraId="0956ACF0" w14:textId="77777777" w:rsidR="000C0408" w:rsidRPr="00D15CCD" w:rsidRDefault="000C0408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686" w:type="dxa"/>
            <w:hideMark/>
          </w:tcPr>
          <w:p w14:paraId="6BBC6D9F" w14:textId="6E951472" w:rsidR="000C0408" w:rsidRPr="00D15CCD" w:rsidRDefault="000C0408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color w:val="008A8F"/>
              </w:rPr>
              <w:t xml:space="preserve">Praksis ikkje </w:t>
            </w:r>
            <w:r w:rsidR="00E8088B">
              <w:rPr>
                <w:rFonts w:ascii="Calibri Light" w:eastAsia="Times New Roman" w:hAnsi="Calibri Light" w:cs="Calibri Light"/>
                <w:color w:val="008A8F"/>
              </w:rPr>
              <w:t>godkjend</w:t>
            </w:r>
            <w:r w:rsidRPr="0E6397B6">
              <w:rPr>
                <w:rFonts w:ascii="Calibri Light" w:eastAsia="Times New Roman" w:hAnsi="Calibri Light" w:cs="Calibri Light"/>
                <w:color w:val="008A8F"/>
                <w:sz w:val="24"/>
                <w:szCs w:val="24"/>
              </w:rPr>
              <w:t xml:space="preserve">   </w:t>
            </w:r>
          </w:p>
          <w:p w14:paraId="36C66745" w14:textId="18EBB652" w:rsidR="000C0408" w:rsidRPr="00D15CCD" w:rsidRDefault="000C0408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Studenten har ikkje oppfylt delar av eller alle vurderingskriteria </w:t>
            </w:r>
            <w:r w:rsidR="00E8088B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i praksis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</w:tcPr>
          <w:p w14:paraId="74749B4E" w14:textId="77777777" w:rsidR="000C0408" w:rsidRPr="00D15CCD" w:rsidRDefault="000C0408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461EF0E" w14:textId="77777777" w:rsidR="00BC4789" w:rsidRPr="002F3A6B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p w14:paraId="76C807EE" w14:textId="47AF6D1A" w:rsidR="00BC4789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  <w:lang w:eastAsia="nb-NO"/>
        </w:rPr>
      </w:pP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I tillegg til vurdering etter læringsutbytteformulering</w:t>
      </w:r>
      <w:r w:rsidR="20A7FF03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ne skal det også gj</w:t>
      </w:r>
      <w:r w:rsidR="73CD404E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erast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e</w:t>
      </w:r>
      <w:r w:rsidR="325792DD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i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</w:t>
      </w:r>
      <w:hyperlink r:id="rId13">
        <w:r w:rsidRPr="0E6397B6">
          <w:rPr>
            <w:rStyle w:val="Hyperkobling"/>
            <w:rFonts w:ascii="Calibri Light" w:eastAsia="Times New Roman" w:hAnsi="Calibri Light" w:cs="Calibri Light"/>
            <w:b w:val="0"/>
            <w:bCs w:val="0"/>
            <w:sz w:val="20"/>
            <w:szCs w:val="20"/>
          </w:rPr>
          <w:t>løpende skikk</w:t>
        </w:r>
        <w:r w:rsidR="71883ACE" w:rsidRPr="0E6397B6">
          <w:rPr>
            <w:rStyle w:val="Hyperkobling"/>
            <w:rFonts w:ascii="Calibri Light" w:eastAsia="Times New Roman" w:hAnsi="Calibri Light" w:cs="Calibri Light"/>
            <w:b w:val="0"/>
            <w:bCs w:val="0"/>
            <w:sz w:val="20"/>
            <w:szCs w:val="20"/>
          </w:rPr>
          <w:t>a</w:t>
        </w:r>
        <w:r w:rsidRPr="0E6397B6">
          <w:rPr>
            <w:rStyle w:val="Hyperkobling"/>
            <w:rFonts w:ascii="Calibri Light" w:eastAsia="Times New Roman" w:hAnsi="Calibri Light" w:cs="Calibri Light"/>
            <w:b w:val="0"/>
            <w:bCs w:val="0"/>
            <w:sz w:val="20"/>
            <w:szCs w:val="20"/>
          </w:rPr>
          <w:t>vurdering</w:t>
        </w:r>
      </w:hyperlink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av alle student</w:t>
      </w:r>
      <w:r w:rsidR="2B1E03F9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r i løpet av utdanning</w:t>
      </w:r>
      <w:r w:rsidR="57818058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. </w:t>
      </w:r>
    </w:p>
    <w:p w14:paraId="7ACDAA2C" w14:textId="77777777" w:rsidR="00BC4789" w:rsidRPr="00BC4789" w:rsidRDefault="00BC4789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E55786" w14:paraId="5ECB2C72" w14:textId="77777777" w:rsidTr="63E54C16">
        <w:trPr>
          <w:trHeight w:val="796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5BA15827" w:rsidR="00E55786" w:rsidRPr="00E55786" w:rsidRDefault="73AFC4F0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color w:val="008A8F"/>
              </w:rPr>
              <w:t>Praksis avbr</w:t>
            </w:r>
            <w:r w:rsidR="6164F06D" w:rsidRPr="63E54C16">
              <w:rPr>
                <w:rFonts w:ascii="Calibri Light" w:eastAsia="Times New Roman" w:hAnsi="Calibri Light" w:cs="Calibri Light"/>
                <w:color w:val="008A8F"/>
              </w:rPr>
              <w:t>ote</w:t>
            </w:r>
            <w:r w:rsidR="45173722" w:rsidRPr="63E54C16">
              <w:rPr>
                <w:rFonts w:ascii="Calibri Light" w:eastAsia="Times New Roman" w:hAnsi="Calibri Light" w:cs="Calibri Light"/>
                <w:color w:val="008A8F"/>
              </w:rPr>
              <w:t>n</w:t>
            </w:r>
          </w:p>
          <w:p w14:paraId="222F3207" w14:textId="75A09D06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avbr</w:t>
            </w:r>
            <w:r w:rsidR="6D9430A0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o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t</w:t>
            </w:r>
            <w:r w:rsidR="3CA909B4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praksis og har ikk</w:t>
            </w:r>
            <w:r w:rsidR="61BE5936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j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e gyldig </w:t>
            </w:r>
            <w:r w:rsidR="4E66DC0D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grunn til fråv</w:t>
            </w:r>
            <w:r w:rsidR="2802D2FB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æ</w:t>
            </w:r>
            <w:r w:rsidR="4E66DC0D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25762587" w:rsidR="00E55786" w:rsidRPr="00E55786" w:rsidRDefault="00E55786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color w:val="008A8F"/>
              </w:rPr>
              <w:t>Student ikk</w:t>
            </w:r>
            <w:r w:rsidR="4A45124E" w:rsidRPr="0E6397B6">
              <w:rPr>
                <w:rFonts w:ascii="Calibri Light" w:eastAsia="Times New Roman" w:hAnsi="Calibri Light" w:cs="Calibri Light"/>
                <w:color w:val="008A8F"/>
              </w:rPr>
              <w:t>j</w:t>
            </w:r>
            <w:r w:rsidRPr="0E6397B6">
              <w:rPr>
                <w:rFonts w:ascii="Calibri Light" w:eastAsia="Times New Roman" w:hAnsi="Calibri Light" w:cs="Calibri Light"/>
                <w:color w:val="008A8F"/>
              </w:rPr>
              <w:t>e møtt</w:t>
            </w:r>
          </w:p>
          <w:p w14:paraId="2D3874C0" w14:textId="6274CDD4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Studenten har ikk</w:t>
            </w:r>
            <w:r w:rsidR="316A05FE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j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e møtt til praksisstart og har ikk</w:t>
            </w:r>
            <w:r w:rsidR="0422C891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j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e gyldig </w:t>
            </w:r>
            <w:r w:rsidR="3BFB9A85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grunn til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3BFB9A85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fråv</w:t>
            </w:r>
            <w:r w:rsidR="74DCBE8D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æ</w:t>
            </w:r>
            <w:r w:rsidR="3BFB9A85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DBCE812" w14:textId="77777777" w:rsidR="006A223F" w:rsidRPr="006A223F" w:rsidRDefault="006A223F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p w14:paraId="3374EAF4" w14:textId="36CB817B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Dersom e</w:t>
      </w:r>
      <w:r w:rsidR="1CDF2ECF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i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n student ikk</w:t>
      </w:r>
      <w:r w:rsidR="5875C2C2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j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e møter i praksis eller </w:t>
      </w:r>
      <w:r w:rsidR="2D6848C6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av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bryt praksisperioden, </w:t>
      </w:r>
      <w:r w:rsidR="006A223F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skal side 1 send</w:t>
      </w:r>
      <w:r w:rsidR="096E3ED3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a</w:t>
      </w:r>
      <w:r w:rsidR="006A223F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s</w:t>
      </w:r>
      <w:r w:rsidR="44B79423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>t</w:t>
      </w:r>
      <w:r w:rsidR="006A223F" w:rsidRPr="0E6397B6">
        <w:rPr>
          <w:rFonts w:ascii="Calibri Light" w:eastAsia="Times New Roman" w:hAnsi="Calibri Light" w:cs="Calibri Light"/>
          <w:b w:val="0"/>
          <w:bCs w:val="0"/>
          <w:color w:val="auto"/>
          <w:sz w:val="20"/>
          <w:szCs w:val="20"/>
        </w:rPr>
        <w:t xml:space="preserve"> til HVL via Praksisportalen.</w:t>
      </w:r>
    </w:p>
    <w:p w14:paraId="338C284A" w14:textId="7A4D6627" w:rsidR="00E55786" w:rsidRPr="006A223F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761765" w14:paraId="6A28579C" w14:textId="77777777" w:rsidTr="0E6397B6">
        <w:tc>
          <w:tcPr>
            <w:tcW w:w="8774" w:type="dxa"/>
          </w:tcPr>
          <w:p w14:paraId="73EC61E6" w14:textId="2640601C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color w:val="008A8F"/>
              </w:rPr>
              <w:t>Studenten har arbeidet tilfredsstill</w:t>
            </w:r>
            <w:r w:rsidR="15303827" w:rsidRPr="0E6397B6">
              <w:rPr>
                <w:rFonts w:ascii="Calibri Light" w:eastAsia="Times New Roman" w:hAnsi="Calibri Light" w:cs="Calibri Light"/>
                <w:color w:val="008A8F"/>
              </w:rPr>
              <w:t>a</w:t>
            </w:r>
            <w:r w:rsidRPr="0E6397B6">
              <w:rPr>
                <w:rFonts w:ascii="Calibri Light" w:eastAsia="Times New Roman" w:hAnsi="Calibri Light" w:cs="Calibri Light"/>
                <w:color w:val="008A8F"/>
              </w:rPr>
              <w:t>nde med følg</w:t>
            </w:r>
            <w:r w:rsidR="692AFCF3" w:rsidRPr="0E6397B6">
              <w:rPr>
                <w:rFonts w:ascii="Calibri Light" w:eastAsia="Times New Roman" w:hAnsi="Calibri Light" w:cs="Calibri Light"/>
                <w:color w:val="008A8F"/>
              </w:rPr>
              <w:t>ja</w:t>
            </w:r>
            <w:r w:rsidRPr="0E6397B6">
              <w:rPr>
                <w:rFonts w:ascii="Calibri Light" w:eastAsia="Times New Roman" w:hAnsi="Calibri Light" w:cs="Calibri Light"/>
                <w:color w:val="008A8F"/>
              </w:rPr>
              <w:t>nde krav:</w:t>
            </w:r>
          </w:p>
        </w:tc>
        <w:tc>
          <w:tcPr>
            <w:tcW w:w="1276" w:type="dxa"/>
          </w:tcPr>
          <w:p w14:paraId="4E749942" w14:textId="77777777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color w:val="008A8F"/>
              </w:rPr>
              <w:t>JA / NEI:</w:t>
            </w:r>
          </w:p>
        </w:tc>
      </w:tr>
      <w:tr w:rsidR="00761765" w:rsidRPr="00761765" w14:paraId="4B012EA9" w14:textId="77777777" w:rsidTr="0E6397B6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0F48A9E2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Har oppfylt </w:t>
            </w:r>
            <w:r w:rsidR="0FF3B115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møteplikta 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761765" w:rsidRDefault="00761765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24D1F88B" w14:textId="77777777" w:rsidTr="0E6397B6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02D2F667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Rett</w:t>
            </w:r>
            <w:r w:rsidR="4AD00298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 seg e</w:t>
            </w:r>
            <w:r w:rsidR="3C9E020B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tt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er vanl</w:t>
            </w:r>
            <w:r w:rsidR="6B9504B9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ge normer, regl</w:t>
            </w:r>
            <w:r w:rsidR="61B6BF00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 og lover i arbeidslivet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761765" w:rsidRDefault="00761765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20A8FB28" w14:textId="77777777" w:rsidTr="0E6397B6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5AA3DA2B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</w:t>
            </w:r>
            <w:r w:rsidR="0C568530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eld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761765" w:rsidRDefault="00761765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34F7FE3B" w14:textId="77777777" w:rsidTr="0E6397B6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6CEA59C3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Overh</w:t>
            </w:r>
            <w:r w:rsidR="71C96B86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eld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obligatoriske plikter og avtaler, deriblant arbeidskrav og gitte tidsfrist</w:t>
            </w:r>
            <w:r w:rsidR="19520DAF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761765" w:rsidRDefault="00761765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761765" w:rsidRPr="00761765" w14:paraId="358DFBAF" w14:textId="77777777" w:rsidTr="00A13122">
        <w:trPr>
          <w:trHeight w:val="32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E0DE06" w14:textId="453FD20A" w:rsidR="00761765" w:rsidRPr="00761765" w:rsidRDefault="63DCD73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Viser respekt for elever, foreldre/f</w:t>
            </w:r>
            <w:r w:rsidR="659A6B84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ø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res</w:t>
            </w:r>
            <w:r w:rsidR="0AE9C88B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tte, og medarbeid</w:t>
            </w:r>
            <w:r w:rsidR="554C2B27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r</w:t>
            </w:r>
            <w:r w:rsidR="786A7D6A"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ar</w:t>
            </w: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 på arbeidsplassen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B255AF" w14:textId="77777777" w:rsidR="00761765" w:rsidRPr="00761765" w:rsidRDefault="00761765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A13122" w:rsidRPr="00761765" w14:paraId="5ACF43E1" w14:textId="77777777" w:rsidTr="00D65E6C">
        <w:trPr>
          <w:trHeight w:val="32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4F870812" w14:textId="4F7226C2" w:rsidR="00A13122" w:rsidRPr="0E6397B6" w:rsidRDefault="00A13122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Viser </w:t>
            </w:r>
            <w:r w:rsidR="00033200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tilfredsstillande evne, interesse og vilje til samarbeid og kommunikasjon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4D840B" w14:textId="77777777" w:rsidR="00A13122" w:rsidRPr="00761765" w:rsidRDefault="00A13122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  <w:tr w:rsidR="00D65E6C" w:rsidRPr="00761765" w14:paraId="60F384CD" w14:textId="77777777" w:rsidTr="0E6397B6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5EC29272" w14:textId="33E1150E" w:rsidR="00D65E6C" w:rsidRDefault="00D65E6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Har delteke aktivt i praksisperioden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978F8F3" w14:textId="77777777" w:rsidR="00D65E6C" w:rsidRPr="00761765" w:rsidRDefault="00D65E6C" w:rsidP="0E6397B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lang w:eastAsia="nb-NO"/>
              </w:rPr>
            </w:pPr>
          </w:p>
        </w:tc>
      </w:tr>
    </w:tbl>
    <w:p w14:paraId="22FD2BA3" w14:textId="77777777" w:rsidR="00761765" w:rsidRPr="006A223F" w:rsidRDefault="00761765" w:rsidP="00761765">
      <w:pPr>
        <w:spacing w:line="240" w:lineRule="auto"/>
        <w:rPr>
          <w:rFonts w:ascii="Calibri Light" w:eastAsia="Times New Roman" w:hAnsi="Calibri Light" w:cs="Calibri Light"/>
          <w:color w:val="008A8F"/>
          <w:sz w:val="16"/>
          <w:szCs w:val="16"/>
          <w:lang w:eastAsia="nb-NO"/>
        </w:rPr>
      </w:pPr>
    </w:p>
    <w:p w14:paraId="07BB9792" w14:textId="1B92059A" w:rsidR="00E768F5" w:rsidRPr="00E768F5" w:rsidRDefault="28A30ABB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</w:pPr>
      <w:bookmarkStart w:id="2" w:name="_Hlk43390089"/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</w:t>
      </w:r>
      <w:r w:rsidR="2F1CA67A"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d: ____________</w:t>
      </w:r>
      <w:r w:rsidR="00E768F5">
        <w:tab/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____________</w:t>
      </w:r>
      <w:r w:rsidR="00E768F5">
        <w:tab/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Praksislær</w:t>
      </w:r>
      <w:r w:rsidR="11C1EE53"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ar si</w:t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underskrift:__________________________</w:t>
      </w:r>
    </w:p>
    <w:p w14:paraId="42B26E64" w14:textId="77777777" w:rsidR="00E768F5" w:rsidRPr="006A223F" w:rsidRDefault="00E768F5" w:rsidP="00E768F5">
      <w:pPr>
        <w:spacing w:line="240" w:lineRule="auto"/>
        <w:rPr>
          <w:rFonts w:ascii="Calibri Light" w:eastAsia="Times New Roman" w:hAnsi="Calibri Light" w:cs="Calibri Light"/>
          <w:color w:val="008A8F"/>
          <w:sz w:val="16"/>
          <w:szCs w:val="16"/>
          <w:lang w:eastAsia="nb-NO"/>
        </w:rPr>
      </w:pPr>
    </w:p>
    <w:p w14:paraId="5241CE90" w14:textId="226E91A6" w:rsidR="00E768F5" w:rsidRPr="00E768F5" w:rsidRDefault="00E768F5" w:rsidP="00E768F5">
      <w:pPr>
        <w:rPr>
          <w:rFonts w:ascii="Calibri Light" w:hAnsi="Calibri Light" w:cs="Calibri Light"/>
          <w:color w:val="008A8F"/>
          <w:sz w:val="22"/>
          <w:szCs w:val="22"/>
          <w:lang w:eastAsia="nb-NO"/>
        </w:rPr>
      </w:pPr>
      <w:r w:rsidRPr="0E6397B6">
        <w:rPr>
          <w:rFonts w:ascii="Calibri Light" w:hAnsi="Calibri Light" w:cs="Calibri Light"/>
          <w:color w:val="008A8F"/>
          <w:sz w:val="22"/>
          <w:szCs w:val="22"/>
        </w:rPr>
        <w:t>Erklæring fr</w:t>
      </w:r>
      <w:r w:rsidR="11EBA3F0" w:rsidRPr="0E6397B6">
        <w:rPr>
          <w:rFonts w:ascii="Calibri Light" w:hAnsi="Calibri Light" w:cs="Calibri Light"/>
          <w:color w:val="008A8F"/>
          <w:sz w:val="22"/>
          <w:szCs w:val="22"/>
        </w:rPr>
        <w:t>å</w:t>
      </w:r>
      <w:r w:rsidRPr="0E6397B6">
        <w:rPr>
          <w:rFonts w:ascii="Calibri Light" w:hAnsi="Calibri Light" w:cs="Calibri Light"/>
          <w:color w:val="008A8F"/>
          <w:sz w:val="22"/>
          <w:szCs w:val="22"/>
        </w:rPr>
        <w:t xml:space="preserve"> student:</w:t>
      </w:r>
    </w:p>
    <w:p w14:paraId="419E5B28" w14:textId="1AD7A188" w:rsidR="00E768F5" w:rsidRPr="00E768F5" w:rsidRDefault="47388C9D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E</w:t>
      </w:r>
      <w:r w:rsidR="00E768F5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g har lest sluttvurdering</w:t>
      </w:r>
      <w:r w:rsidR="69E26CDF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="00E768F5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og er kjen</w:t>
      </w:r>
      <w:r w:rsidR="42C1464C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</w:t>
      </w:r>
      <w:r w:rsidR="00E768F5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med innh</w:t>
      </w:r>
      <w:r w:rsidR="0FE8A02B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="00E768F5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ldet. </w:t>
      </w:r>
      <w:r w:rsidR="1F39AA27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E</w:t>
      </w:r>
      <w:r w:rsidR="00E768F5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g er også informert om at </w:t>
      </w:r>
    </w:p>
    <w:p w14:paraId="731BD622" w14:textId="37AEB4AC" w:rsidR="00E768F5" w:rsidRPr="00E768F5" w:rsidRDefault="00C60326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p</w:t>
      </w:r>
      <w:r w:rsidR="00EA665F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raksis må vere godkjend før eg kan melde meg til eksamen.</w:t>
      </w:r>
    </w:p>
    <w:p w14:paraId="1337E9D3" w14:textId="77777777" w:rsidR="00E768F5" w:rsidRPr="00E768F5" w:rsidRDefault="00E768F5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6311ED63" w14:textId="437DE591" w:rsidR="00E768F5" w:rsidRDefault="00E768F5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Studenten</w:t>
      </w:r>
      <w:r w:rsidR="1DE3B3EE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si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underskrift: _______________________________________</w:t>
      </w:r>
      <w:r w:rsidR="002E1616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___</w:t>
      </w:r>
    </w:p>
    <w:p w14:paraId="6B5FF9AB" w14:textId="5BFA00B7" w:rsidR="00E768F5" w:rsidRDefault="00E768F5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bookmarkEnd w:id="2"/>
    <w:p w14:paraId="31AEC47F" w14:textId="03AE9C1F" w:rsidR="00E55786" w:rsidRPr="00E55786" w:rsidRDefault="00E55786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  <w:lang w:eastAsia="nb-NO"/>
        </w:rPr>
      </w:pPr>
      <w:r w:rsidRPr="0E6397B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lastRenderedPageBreak/>
        <w:t>Oversikt over innh</w:t>
      </w:r>
      <w:r w:rsidR="046728AC" w:rsidRPr="0E6397B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t>a</w:t>
      </w:r>
      <w:r w:rsidRPr="0E6397B6">
        <w:rPr>
          <w:rFonts w:ascii="Calibri Light" w:eastAsia="Times New Roman" w:hAnsi="Calibri Light" w:cs="Calibri Light"/>
          <w:b w:val="0"/>
          <w:bCs w:val="0"/>
          <w:color w:val="008A8F"/>
          <w:sz w:val="36"/>
          <w:szCs w:val="36"/>
        </w:rPr>
        <w:t>ld i praksisperioden:</w:t>
      </w:r>
      <w: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E55786" w14:paraId="58B200CF" w14:textId="77777777" w:rsidTr="0E6397B6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E55786" w:rsidRDefault="3C26FD49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0E6397B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12AE476A" w:rsidR="00DA3358" w:rsidRPr="00E55786" w:rsidRDefault="00B02414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T</w:t>
            </w:r>
            <w:r w:rsidR="3C26FD49" w:rsidRPr="0E6397B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ema/metod</w:t>
            </w:r>
            <w:r w:rsidR="7271636E" w:rsidRPr="0E6397B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a</w:t>
            </w:r>
            <w:r w:rsidR="3C26FD49" w:rsidRPr="0E6397B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r:</w:t>
            </w:r>
          </w:p>
        </w:tc>
      </w:tr>
      <w:tr w:rsidR="00DA3358" w:rsidRPr="00E55786" w14:paraId="664EF565" w14:textId="77777777" w:rsidTr="0E6397B6">
        <w:trPr>
          <w:trHeight w:val="3198"/>
        </w:trPr>
        <w:tc>
          <w:tcPr>
            <w:tcW w:w="2326" w:type="dxa"/>
          </w:tcPr>
          <w:p w14:paraId="3FD5E46F" w14:textId="6E79A2BE" w:rsidR="00DA3358" w:rsidRPr="00DA3358" w:rsidRDefault="00B02414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Klasseførestilling</w:t>
            </w:r>
          </w:p>
          <w:p w14:paraId="414DDEE1" w14:textId="77777777" w:rsidR="00DA3358" w:rsidRDefault="00DA3358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AFBAAA9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4102A3B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CAFFB9B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A6FD12B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810C9F2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144D874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4FB0BFC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9CCFCAC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1CAC7B6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14F83E6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358A2DA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217EF11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BA94AFF" w14:textId="7A6C26C3" w:rsidR="007E4CCC" w:rsidRPr="00DA3358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E55786" w:rsidRDefault="00DA3358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DA3358" w:rsidRPr="00E55786" w14:paraId="22F5FB7F" w14:textId="77777777" w:rsidTr="0E6397B6">
        <w:trPr>
          <w:trHeight w:val="3117"/>
        </w:trPr>
        <w:tc>
          <w:tcPr>
            <w:tcW w:w="2326" w:type="dxa"/>
            <w:hideMark/>
          </w:tcPr>
          <w:p w14:paraId="72FA5B2B" w14:textId="7543781B" w:rsidR="00DA3358" w:rsidRDefault="00A2697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Rettleiingssamtaler</w:t>
            </w:r>
          </w:p>
          <w:p w14:paraId="504DC3D1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7B9A0B00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86C1939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53E318E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9713690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93A41E7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883F45D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1E50249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506F17F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0095B76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12418911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7818B65E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2C2BF69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7E28FE6D" w14:textId="77340C24" w:rsidR="007E4CCC" w:rsidRPr="00DA3358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E55786" w:rsidRDefault="00DA3358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  <w:lang w:eastAsia="nb-NO"/>
              </w:rPr>
            </w:pPr>
          </w:p>
        </w:tc>
      </w:tr>
      <w:tr w:rsidR="00B24654" w:rsidRPr="00E55786" w14:paraId="65595BBD" w14:textId="77777777" w:rsidTr="0E6397B6">
        <w:trPr>
          <w:trHeight w:val="3117"/>
        </w:trPr>
        <w:tc>
          <w:tcPr>
            <w:tcW w:w="2326" w:type="dxa"/>
          </w:tcPr>
          <w:p w14:paraId="7C3F0386" w14:textId="690D0EB8" w:rsidR="00B24654" w:rsidRDefault="0026263F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</w:rPr>
              <w:t>Anna</w:t>
            </w:r>
          </w:p>
          <w:p w14:paraId="2FFDA1B6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7B2B4B7E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DDDF2C8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270BE2D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64A9E0C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0C62610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D4AAF4A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2120C69C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3E95CA1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214954F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D0185B1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9E695E1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A060F1F" w14:textId="67191FD1" w:rsidR="007E4CCC" w:rsidRPr="00DA3358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2ECCD54" w14:textId="77777777" w:rsidR="00B24654" w:rsidRPr="00B24654" w:rsidRDefault="00B24654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18DF98B" w14:textId="77777777" w:rsidR="00B24654" w:rsidRPr="00B24654" w:rsidRDefault="00B24654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EAAFDDF" w14:textId="77777777" w:rsidR="00B24654" w:rsidRPr="00B24654" w:rsidRDefault="00B24654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57F07C2" w14:textId="77777777" w:rsidR="00B24654" w:rsidRPr="00B24654" w:rsidRDefault="00B24654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A0A0215" w14:textId="77777777" w:rsidR="003059F7" w:rsidRDefault="003059F7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</w:pPr>
    </w:p>
    <w:p w14:paraId="482020F6" w14:textId="01EDCCBF" w:rsidR="00DE78D3" w:rsidRPr="007E4CCC" w:rsidRDefault="00E55786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</w:pPr>
      <w:r w:rsidRPr="0E6397B6">
        <w:rPr>
          <w:rFonts w:ascii="Calibri Light" w:eastAsia="Times New Roman" w:hAnsi="Calibri Light" w:cs="Calibri Light"/>
          <w:color w:val="008A8F"/>
          <w:sz w:val="36"/>
          <w:szCs w:val="36"/>
        </w:rPr>
        <w:t xml:space="preserve">Vurdering og </w:t>
      </w:r>
      <w:r w:rsidR="7733D9FD" w:rsidRPr="0E6397B6">
        <w:rPr>
          <w:rFonts w:ascii="Calibri Light" w:eastAsia="Times New Roman" w:hAnsi="Calibri Light" w:cs="Calibri Light"/>
          <w:color w:val="008A8F"/>
          <w:sz w:val="36"/>
          <w:szCs w:val="36"/>
        </w:rPr>
        <w:t>grunngjeving</w:t>
      </w:r>
      <w:r w:rsidRPr="0E6397B6">
        <w:rPr>
          <w:rFonts w:ascii="Calibri Light" w:eastAsia="Times New Roman" w:hAnsi="Calibri Light" w:cs="Calibri Light"/>
          <w:color w:val="008A8F"/>
          <w:sz w:val="36"/>
          <w:szCs w:val="36"/>
        </w:rPr>
        <w:t>:</w:t>
      </w:r>
    </w:p>
    <w:p w14:paraId="7F9129B4" w14:textId="178CC8F1" w:rsidR="003B26E4" w:rsidRPr="007267E2" w:rsidRDefault="4C7EC9B4" w:rsidP="63E54C16">
      <w:pPr>
        <w:rPr>
          <w:rFonts w:ascii="Calibri Light" w:eastAsia="Calibri Light" w:hAnsi="Calibri Light" w:cs="Calibri Light"/>
          <w:color w:val="auto"/>
          <w:sz w:val="24"/>
          <w:szCs w:val="24"/>
        </w:rPr>
      </w:pP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lastRenderedPageBreak/>
        <w:t>Studenten skal vurder</w:t>
      </w:r>
      <w:r w:rsidR="6259E992" w:rsidRPr="63E54C1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>ast</w:t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 etter læringsutbytte i </w:t>
      </w:r>
      <w:r w:rsidR="00FC03AE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emneplan </w:t>
      </w:r>
      <w:r w:rsidR="00F561EB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>DRA306</w:t>
      </w:r>
      <w:r w:rsidR="00FC03AE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>, sjå</w:t>
      </w:r>
      <w:r w:rsidR="00C274A3">
        <w:t xml:space="preserve"> </w:t>
      </w:r>
      <w:hyperlink r:id="rId14" w:history="1">
        <w:r w:rsidR="00C274A3" w:rsidRPr="00C274A3">
          <w:rPr>
            <w:rStyle w:val="Hyperkobling"/>
            <w:sz w:val="24"/>
            <w:szCs w:val="24"/>
          </w:rPr>
          <w:t>praksis i drama</w:t>
        </w:r>
      </w:hyperlink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</w:rPr>
        <w:t xml:space="preserve">. </w:t>
      </w:r>
      <w:r w:rsidR="118F7C60" w:rsidRPr="007267E2">
        <w:rPr>
          <w:rFonts w:ascii="Calibri Light" w:eastAsia="Calibri Light" w:hAnsi="Calibri Light" w:cs="Calibri Light"/>
          <w:b w:val="0"/>
          <w:bCs w:val="0"/>
          <w:color w:val="auto"/>
          <w:sz w:val="24"/>
          <w:szCs w:val="24"/>
        </w:rPr>
        <w:t>Når du viser til studenten sine kunnskapar, ferdigheiter og generelle kompetanse må du bruke læringsutbytteformuleringane i emneplanen.</w:t>
      </w:r>
    </w:p>
    <w:p w14:paraId="1ED23F47" w14:textId="5FD18E69" w:rsidR="003B26E4" w:rsidRDefault="003B26E4" w:rsidP="0E6397B6">
      <w:pPr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nb-NO"/>
        </w:rPr>
      </w:pPr>
    </w:p>
    <w:p w14:paraId="1889127D" w14:textId="77777777" w:rsidR="003B26E4" w:rsidRPr="0001035D" w:rsidRDefault="003B26E4" w:rsidP="0E6397B6">
      <w:pPr>
        <w:rPr>
          <w:rFonts w:ascii="Calibri Light" w:eastAsia="Times New Roman" w:hAnsi="Calibri Light" w:cs="Calibri Light"/>
          <w:b w:val="0"/>
          <w:bCs w:val="0"/>
          <w:color w:val="auto"/>
          <w:sz w:val="16"/>
          <w:szCs w:val="16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6D6054" w14:paraId="466194C2" w14:textId="77777777" w:rsidTr="63E54C16">
        <w:trPr>
          <w:trHeight w:val="476"/>
        </w:trPr>
        <w:tc>
          <w:tcPr>
            <w:tcW w:w="10045" w:type="dxa"/>
          </w:tcPr>
          <w:p w14:paraId="5B9A37F5" w14:textId="537C92F4" w:rsidR="007E4CCC" w:rsidRPr="006D6054" w:rsidRDefault="26ADF5B0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Studenten</w:t>
            </w:r>
            <w:r w:rsidR="00211525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</w:t>
            </w:r>
            <w:r w:rsidR="00211525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ine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kunnskap</w:t>
            </w:r>
            <w:r w:rsidR="69719B58"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a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r:</w:t>
            </w:r>
          </w:p>
        </w:tc>
      </w:tr>
      <w:tr w:rsidR="00DA3358" w:rsidRPr="00DA3358" w14:paraId="56D6FEF2" w14:textId="77777777" w:rsidTr="63E54C16">
        <w:trPr>
          <w:trHeight w:val="1147"/>
        </w:trPr>
        <w:tc>
          <w:tcPr>
            <w:tcW w:w="10045" w:type="dxa"/>
          </w:tcPr>
          <w:p w14:paraId="296A04BF" w14:textId="1C1097F8" w:rsidR="0FBB3598" w:rsidRDefault="00E84261" w:rsidP="0E6397B6"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Kva er studenten sine styrkar?</w:t>
            </w:r>
          </w:p>
          <w:p w14:paraId="26671677" w14:textId="77777777" w:rsidR="00A45CE3" w:rsidRDefault="00A45CE3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2EF5E1DE" w14:textId="77777777" w:rsidR="00A45CE3" w:rsidRDefault="00A45CE3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59322356" w14:textId="77777777" w:rsidR="007E4CCC" w:rsidRDefault="007E4CCC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6D8D0A74" w14:textId="29E6D5F2" w:rsidR="00A45CE3" w:rsidRPr="00DA3358" w:rsidRDefault="00A45CE3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63E54C16">
        <w:trPr>
          <w:trHeight w:val="1263"/>
        </w:trPr>
        <w:tc>
          <w:tcPr>
            <w:tcW w:w="10045" w:type="dxa"/>
          </w:tcPr>
          <w:p w14:paraId="010CE853" w14:textId="31BFC846" w:rsidR="2022AA4D" w:rsidRDefault="2022AA4D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Studenten bør særleg arbeide vidare med følgande:  </w:t>
            </w:r>
          </w:p>
          <w:p w14:paraId="2FB15C65" w14:textId="77777777" w:rsidR="00A45CE3" w:rsidRDefault="00A45CE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A8C2358" w14:textId="77777777" w:rsidR="00A45CE3" w:rsidRDefault="00A45CE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6E80FD3D" w14:textId="77777777" w:rsidR="00A45CE3" w:rsidRDefault="00A45CE3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7A4314E9" w14:textId="77777777" w:rsidR="007E4CCC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4B905B6" w14:textId="657FFE13" w:rsidR="007E4CCC" w:rsidRPr="00DA3358" w:rsidRDefault="007E4CCC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Pr="00DA3358" w:rsidRDefault="00DA3358" w:rsidP="0E6397B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tbl>
      <w:tblPr>
        <w:tblW w:w="1006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04"/>
        <w:gridCol w:w="61"/>
      </w:tblGrid>
      <w:tr w:rsidR="00DA3358" w:rsidRPr="00DA3358" w14:paraId="66A22C9F" w14:textId="77777777" w:rsidTr="008B2C20">
        <w:trPr>
          <w:gridAfter w:val="1"/>
          <w:wAfter w:w="61" w:type="dxa"/>
          <w:trHeight w:val="494"/>
        </w:trPr>
        <w:tc>
          <w:tcPr>
            <w:tcW w:w="10004" w:type="dxa"/>
          </w:tcPr>
          <w:p w14:paraId="1F49A095" w14:textId="2A2EF42C" w:rsidR="001B5929" w:rsidRPr="004A139B" w:rsidRDefault="26ADF5B0" w:rsidP="63E54C16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spacing w:val="6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Studenten</w:t>
            </w:r>
            <w:r w:rsidR="00211525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</w:t>
            </w:r>
            <w:r w:rsidR="00211525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ine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ferdighe</w:t>
            </w:r>
            <w:r w:rsidR="2FF28CC7"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i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ter:</w:t>
            </w:r>
          </w:p>
        </w:tc>
      </w:tr>
      <w:tr w:rsidR="004B6D32" w:rsidRPr="00DA3358" w14:paraId="11A41B87" w14:textId="77777777" w:rsidTr="008B2C20">
        <w:trPr>
          <w:gridAfter w:val="1"/>
          <w:wAfter w:w="61" w:type="dxa"/>
          <w:trHeight w:val="494"/>
        </w:trPr>
        <w:tc>
          <w:tcPr>
            <w:tcW w:w="10004" w:type="dxa"/>
          </w:tcPr>
          <w:p w14:paraId="7A3815F6" w14:textId="121B1661" w:rsidR="0001035D" w:rsidRDefault="00EC7F3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Kva er studenten sine styrkar?</w:t>
            </w:r>
          </w:p>
          <w:p w14:paraId="219697B6" w14:textId="77777777" w:rsidR="00EC7F3D" w:rsidRDefault="00EC7F3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21478F80" w14:textId="77777777" w:rsidR="00EC7F3D" w:rsidRDefault="00EC7F3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599019BD" w14:textId="77777777" w:rsidR="00EC7F3D" w:rsidRDefault="00EC7F3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739421E2" w14:textId="77777777" w:rsidR="00EC7F3D" w:rsidRDefault="00EC7F3D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698AEC9C" w14:textId="7A863211" w:rsidR="007E4CCC" w:rsidRPr="00DA3358" w:rsidRDefault="007E4CCC" w:rsidP="0E6397B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</w:tc>
      </w:tr>
      <w:tr w:rsidR="004B6D32" w:rsidRPr="00DA3358" w14:paraId="22EE309C" w14:textId="77777777" w:rsidTr="008B2C20">
        <w:trPr>
          <w:gridAfter w:val="1"/>
          <w:wAfter w:w="61" w:type="dxa"/>
          <w:trHeight w:val="1770"/>
        </w:trPr>
        <w:tc>
          <w:tcPr>
            <w:tcW w:w="10004" w:type="dxa"/>
          </w:tcPr>
          <w:p w14:paraId="15958A51" w14:textId="3023BD51" w:rsidR="132EC384" w:rsidRDefault="132EC384" w:rsidP="63E54C1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 xml:space="preserve">Studenten bør særleg arbeide vidare med følgjande:  </w:t>
            </w:r>
          </w:p>
          <w:p w14:paraId="09D6B5B0" w14:textId="77777777" w:rsidR="0001035D" w:rsidRDefault="0001035D" w:rsidP="0E6397B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E136FA6" w14:textId="77777777" w:rsidR="0001035D" w:rsidRDefault="0001035D" w:rsidP="0E6397B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2A1DA36" w14:textId="77777777" w:rsidR="007E4CCC" w:rsidRDefault="007E4CCC" w:rsidP="0E6397B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479DC1B5" w14:textId="1C45E95D" w:rsidR="63E54C16" w:rsidRDefault="63E54C16" w:rsidP="63E54C1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0035EBD2" w14:textId="77777777" w:rsidR="007E4CCC" w:rsidRDefault="007E4CCC" w:rsidP="0E6397B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</w:p>
          <w:p w14:paraId="6371E1BE" w14:textId="0D04D95D" w:rsidR="0001035D" w:rsidRPr="00DA3358" w:rsidRDefault="0001035D" w:rsidP="0E6397B6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lang w:eastAsia="nb-NO"/>
              </w:rPr>
            </w:pPr>
          </w:p>
        </w:tc>
      </w:tr>
      <w:tr w:rsidR="00DA3358" w:rsidRPr="00DA3358" w14:paraId="603F3736" w14:textId="77777777" w:rsidTr="008B2C20">
        <w:trPr>
          <w:trHeight w:val="558"/>
        </w:trPr>
        <w:tc>
          <w:tcPr>
            <w:tcW w:w="10065" w:type="dxa"/>
            <w:gridSpan w:val="2"/>
          </w:tcPr>
          <w:p w14:paraId="35A3995C" w14:textId="44573C73" w:rsidR="00943D5F" w:rsidRPr="007C01E5" w:rsidRDefault="26ADF5B0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61B7BA"/>
                <w:spacing w:val="6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Studenten</w:t>
            </w:r>
            <w:r w:rsidR="00211525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s</w:t>
            </w:r>
            <w:r w:rsidR="006A7EC3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in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generelle kompetanse:</w:t>
            </w:r>
          </w:p>
        </w:tc>
      </w:tr>
      <w:tr w:rsidR="00DA3358" w:rsidRPr="00DA3358" w14:paraId="706A4A24" w14:textId="77777777" w:rsidTr="008B2C20">
        <w:trPr>
          <w:trHeight w:val="1871"/>
        </w:trPr>
        <w:tc>
          <w:tcPr>
            <w:tcW w:w="10065" w:type="dxa"/>
            <w:gridSpan w:val="2"/>
            <w:hideMark/>
          </w:tcPr>
          <w:p w14:paraId="79B27093" w14:textId="62AFF119" w:rsidR="31AA3CDD" w:rsidRDefault="00EC7F3D" w:rsidP="63E54C1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t>Kva er studenten sine styrkar?</w:t>
            </w:r>
          </w:p>
          <w:p w14:paraId="6826FD7D" w14:textId="7329B2B1" w:rsidR="63E54C16" w:rsidRDefault="63E54C16" w:rsidP="63E54C1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7C2AB7AF" w14:textId="08208B16" w:rsidR="63E54C16" w:rsidRDefault="63E54C16" w:rsidP="63E54C1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0789E5C7" w14:textId="11F82553" w:rsidR="63E54C16" w:rsidRDefault="63E54C16" w:rsidP="63E54C1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55246602" w14:textId="06F7B4A6" w:rsidR="00DA3358" w:rsidRPr="00DA3358" w:rsidRDefault="00DA3358" w:rsidP="0E6397B6">
            <w:pPr>
              <w:tabs>
                <w:tab w:val="left" w:pos="153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56B48492" w14:textId="77777777" w:rsidTr="008B2C20">
        <w:trPr>
          <w:trHeight w:val="1871"/>
        </w:trPr>
        <w:tc>
          <w:tcPr>
            <w:tcW w:w="10065" w:type="dxa"/>
            <w:gridSpan w:val="2"/>
            <w:hideMark/>
          </w:tcPr>
          <w:p w14:paraId="5EEF6773" w14:textId="2A1AFF95" w:rsidR="31AA3CDD" w:rsidRDefault="31AA3CDD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Studenten bør særleg arbeide vidare med følgande:  </w:t>
            </w:r>
          </w:p>
          <w:p w14:paraId="2B9B6E08" w14:textId="38982641" w:rsidR="63E54C16" w:rsidRDefault="63E54C16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0B1F6F8C" w14:textId="5E2BA900" w:rsidR="63E54C16" w:rsidRDefault="63E54C16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2C8323E8" w14:textId="451356D1" w:rsidR="63E54C16" w:rsidRDefault="63E54C16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257D6B49" w14:textId="4935AF2E" w:rsidR="63E54C16" w:rsidRDefault="63E54C16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0F0525D4" w14:textId="1B1EDA84" w:rsidR="63E54C16" w:rsidRDefault="63E54C16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035B50D2" w14:textId="0CC9E262" w:rsidR="63E54C16" w:rsidRDefault="63E54C16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4"/>
                <w:szCs w:val="24"/>
              </w:rPr>
            </w:pPr>
          </w:p>
          <w:p w14:paraId="1E6D0062" w14:textId="77777777" w:rsidR="00DA3358" w:rsidRPr="00DA3358" w:rsidRDefault="00DA3358" w:rsidP="0E6397B6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001620EE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ab/>
            </w:r>
          </w:p>
        </w:tc>
      </w:tr>
    </w:tbl>
    <w:p w14:paraId="06316A61" w14:textId="77777777" w:rsidR="00DE78D3" w:rsidRDefault="00DE78D3" w:rsidP="0E6397B6">
      <w:pPr>
        <w:spacing w:line="240" w:lineRule="auto"/>
        <w:ind w:right="849"/>
        <w:rPr>
          <w:rFonts w:ascii="Calibri Light" w:eastAsia="Times New Roman" w:hAnsi="Calibri Light" w:cs="Calibri Light"/>
          <w:b w:val="0"/>
          <w:bCs w:val="0"/>
          <w:color w:val="61B7BA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DA3358" w14:paraId="43A7EECA" w14:textId="77777777" w:rsidTr="63E54C16">
        <w:trPr>
          <w:trHeight w:val="476"/>
        </w:trPr>
        <w:tc>
          <w:tcPr>
            <w:tcW w:w="10045" w:type="dxa"/>
          </w:tcPr>
          <w:p w14:paraId="0BEAA426" w14:textId="3663C96D" w:rsidR="006610B0" w:rsidRPr="00DA3358" w:rsidRDefault="171FD928" w:rsidP="0E6397B6">
            <w:pPr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Dette skal fyll</w:t>
            </w:r>
            <w:r w:rsidR="727B7AF2"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>ast</w:t>
            </w: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61B7BA"/>
              </w:rPr>
              <w:t xml:space="preserve"> ut dersom praksisperioden er vurdert til </w:t>
            </w:r>
            <w:r w:rsidRPr="63E54C16">
              <w:rPr>
                <w:rFonts w:ascii="Calibri Light" w:eastAsia="Times New Roman" w:hAnsi="Calibri Light" w:cs="Calibri Light"/>
                <w:i/>
                <w:iCs/>
                <w:color w:val="61B7BA"/>
              </w:rPr>
              <w:t>ikk</w:t>
            </w:r>
            <w:r w:rsidR="27E96C3B" w:rsidRPr="63E54C16">
              <w:rPr>
                <w:rFonts w:ascii="Calibri Light" w:eastAsia="Times New Roman" w:hAnsi="Calibri Light" w:cs="Calibri Light"/>
                <w:i/>
                <w:iCs/>
                <w:color w:val="61B7BA"/>
              </w:rPr>
              <w:t>j</w:t>
            </w:r>
            <w:r w:rsidRPr="63E54C16">
              <w:rPr>
                <w:rFonts w:ascii="Calibri Light" w:eastAsia="Times New Roman" w:hAnsi="Calibri Light" w:cs="Calibri Light"/>
                <w:i/>
                <w:iCs/>
                <w:color w:val="61B7BA"/>
              </w:rPr>
              <w:t>e bestått:</w:t>
            </w:r>
          </w:p>
        </w:tc>
      </w:tr>
      <w:tr w:rsidR="006610B0" w:rsidRPr="00DA3358" w14:paraId="1801DDDB" w14:textId="77777777" w:rsidTr="63E54C16">
        <w:trPr>
          <w:trHeight w:val="1871"/>
        </w:trPr>
        <w:tc>
          <w:tcPr>
            <w:tcW w:w="10045" w:type="dxa"/>
          </w:tcPr>
          <w:p w14:paraId="72B57234" w14:textId="7B09012D" w:rsidR="7B743445" w:rsidRDefault="7B743445" w:rsidP="63E54C1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Dersom manglande utvikling er grunnlag for vurderinga, må det komme fram her. </w:t>
            </w:r>
          </w:p>
          <w:p w14:paraId="3BECDE09" w14:textId="49A16D41" w:rsidR="7B743445" w:rsidRDefault="7B743445" w:rsidP="63E54C16">
            <w:pPr>
              <w:spacing w:line="240" w:lineRule="auto"/>
            </w:pPr>
            <w:r w:rsidRPr="63E54C16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Innanfor følgjande punkt/læringsutbytte har studenten ikkje oppnådd måla:</w:t>
            </w:r>
          </w:p>
          <w:p w14:paraId="54D6AA86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A58B11E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78FAEF4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E37A56C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67D217D1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1E8A93C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55B12362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07A7567A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39AD31B4" w14:textId="77777777" w:rsidR="006610B0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  <w:p w14:paraId="4458A6C0" w14:textId="77777777" w:rsidR="006610B0" w:rsidRPr="00DA3358" w:rsidRDefault="006610B0" w:rsidP="0E6397B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A65516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5CA6B664" w14:textId="75A90C8F" w:rsidR="006610B0" w:rsidRDefault="171FD928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</w:pP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Sted: ____________</w:t>
      </w:r>
      <w:r w:rsidR="006610B0">
        <w:tab/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Dato: ____________</w:t>
      </w:r>
      <w:r w:rsidR="006610B0">
        <w:tab/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Praksislær</w:t>
      </w:r>
      <w:r w:rsidR="4BE51637"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a</w:t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>r</w:t>
      </w:r>
      <w:r w:rsidR="5165881D"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si</w:t>
      </w:r>
      <w:r w:rsidRPr="63E54C1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</w:rPr>
        <w:t xml:space="preserve"> underskrift: ______________________________</w:t>
      </w:r>
    </w:p>
    <w:p w14:paraId="02B00CF9" w14:textId="77777777" w:rsidR="006610B0" w:rsidRDefault="006610B0" w:rsidP="0E6397B6">
      <w:pPr>
        <w:spacing w:line="240" w:lineRule="auto"/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</w:pPr>
    </w:p>
    <w:p w14:paraId="419468C6" w14:textId="5A1D601F" w:rsidR="006610B0" w:rsidRPr="00CB13EF" w:rsidRDefault="006610B0" w:rsidP="63E54C16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="171FD928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          </w:t>
      </w:r>
    </w:p>
    <w:p w14:paraId="36EE5C7D" w14:textId="419C7354" w:rsidR="006610B0" w:rsidRPr="00CB13EF" w:rsidRDefault="171FD928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Le</w:t>
      </w:r>
      <w:r w:rsidR="12E5F49A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ia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r</w:t>
      </w:r>
      <w:r w:rsidR="757B5D40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 si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 underskrift (ved ikk</w:t>
      </w:r>
      <w:r w:rsidR="08051174"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j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 xml:space="preserve">e </w:t>
      </w:r>
      <w:r w:rsidR="00D711F0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godkjend praksis</w:t>
      </w:r>
      <w:r w:rsidRPr="0E6397B6">
        <w:rPr>
          <w:rFonts w:ascii="Calibri Light" w:eastAsia="Times New Roman" w:hAnsi="Calibri Light" w:cs="Calibri Light"/>
          <w:b w:val="0"/>
          <w:bCs w:val="0"/>
          <w:color w:val="auto"/>
          <w:sz w:val="22"/>
          <w:szCs w:val="22"/>
          <w:lang w:eastAsia="nb-NO"/>
        </w:rPr>
        <w:t>):_______________________________</w:t>
      </w:r>
    </w:p>
    <w:sectPr w:rsidR="006610B0" w:rsidRPr="00CB13EF" w:rsidSect="00AB02A7">
      <w:headerReference w:type="default" r:id="rId15"/>
      <w:footerReference w:type="default" r:id="rId16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6601" w14:textId="77777777" w:rsidR="00711BB7" w:rsidRDefault="00711BB7">
      <w:r>
        <w:separator/>
      </w:r>
    </w:p>
    <w:p w14:paraId="4807E19F" w14:textId="77777777" w:rsidR="00711BB7" w:rsidRDefault="00711BB7"/>
  </w:endnote>
  <w:endnote w:type="continuationSeparator" w:id="0">
    <w:p w14:paraId="25C7FAC2" w14:textId="77777777" w:rsidR="00711BB7" w:rsidRDefault="00711BB7">
      <w:r>
        <w:continuationSeparator/>
      </w:r>
    </w:p>
    <w:p w14:paraId="03EBBA20" w14:textId="77777777" w:rsidR="00711BB7" w:rsidRDefault="00711BB7"/>
  </w:endnote>
  <w:endnote w:type="continuationNotice" w:id="1">
    <w:p w14:paraId="69769D98" w14:textId="77777777" w:rsidR="00711BB7" w:rsidRDefault="00711B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bCs w:val="0"/>
        <w:color w:val="008A8F"/>
        <w:sz w:val="28"/>
        <w:szCs w:val="28"/>
      </w:rPr>
    </w:sdtEndPr>
    <w:sdtContent>
      <w:p w14:paraId="5F35EBDC" w14:textId="0BCC919F" w:rsidR="00DB0E2F" w:rsidRPr="003B1F08" w:rsidRDefault="63E54C16" w:rsidP="009A1432">
        <w:pPr>
          <w:pStyle w:val="Bunntekst"/>
          <w:rPr>
            <w:b w:val="0"/>
            <w:bCs w:val="0"/>
            <w:color w:val="008A8F"/>
          </w:rPr>
        </w:pPr>
        <w:r w:rsidRPr="63E54C16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 xml:space="preserve"> Praksislærar presenterer utfylt sluttvurdering for studenten i ein samtale siste dag i praksis. Studenten lastar opp sluttvurderinga i </w:t>
        </w:r>
        <w:r w:rsidR="009A1432">
          <w:rPr>
            <w:rFonts w:ascii="Calibri Light" w:hAnsi="Calibri Light" w:cs="Calibri Light"/>
            <w:b w:val="0"/>
            <w:bCs w:val="0"/>
            <w:color w:val="auto"/>
            <w:sz w:val="16"/>
            <w:szCs w:val="16"/>
          </w:rPr>
          <w:t>Canvas etter avtale med faglærar.</w:t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F125" w14:textId="77777777" w:rsidR="00711BB7" w:rsidRDefault="00711BB7">
      <w:r>
        <w:separator/>
      </w:r>
    </w:p>
    <w:p w14:paraId="7226D7AE" w14:textId="77777777" w:rsidR="00711BB7" w:rsidRDefault="00711BB7"/>
  </w:footnote>
  <w:footnote w:type="continuationSeparator" w:id="0">
    <w:p w14:paraId="775B23D5" w14:textId="77777777" w:rsidR="00711BB7" w:rsidRDefault="00711BB7">
      <w:r>
        <w:continuationSeparator/>
      </w:r>
    </w:p>
    <w:p w14:paraId="7E7A8AFA" w14:textId="77777777" w:rsidR="00711BB7" w:rsidRDefault="00711BB7"/>
  </w:footnote>
  <w:footnote w:type="continuationNotice" w:id="1">
    <w:p w14:paraId="33ACE961" w14:textId="77777777" w:rsidR="00711BB7" w:rsidRDefault="00711B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 w:rsidP="0E6397B6">
    <w:pPr>
      <w:rPr>
        <w:rFonts w:ascii="Calibri Light" w:hAnsi="Calibri Light"/>
        <w:b w:val="0"/>
        <w:bCs w:val="0"/>
        <w:sz w:val="22"/>
        <w:szCs w:val="22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63E54C16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6"/>
            <w:right w:val="nil"/>
          </w:tcBorders>
        </w:tcPr>
        <w:p w14:paraId="7DCC5156" w14:textId="6799AC51" w:rsidR="00395FB9" w:rsidRPr="00340B27" w:rsidRDefault="00BD16EE" w:rsidP="0E6397B6">
          <w:pPr>
            <w:pStyle w:val="Topptekst"/>
            <w:jc w:val="right"/>
            <w:rPr>
              <w:rFonts w:ascii="Calibri Light" w:hAnsi="Calibri Light"/>
              <w:b w:val="0"/>
              <w:bCs w:val="0"/>
              <w:color w:val="008A8F"/>
              <w:sz w:val="20"/>
              <w:szCs w:val="20"/>
            </w:rPr>
          </w:pPr>
          <w:r w:rsidRPr="00340B27">
            <w:rPr>
              <w:rFonts w:ascii="Calibri Light" w:hAnsi="Calibri Light" w:cs="Calibri Light"/>
              <w:b w:val="0"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63E54C16" w:rsidRPr="0E6397B6">
            <w:rPr>
              <w:rFonts w:ascii="Calibri Light" w:hAnsi="Calibri Light" w:cs="Calibri Light"/>
              <w:b w:val="0"/>
              <w:bCs w:val="0"/>
              <w:noProof/>
              <w:color w:val="008A8F"/>
              <w:sz w:val="22"/>
              <w:szCs w:val="22"/>
              <w:lang w:eastAsia="nb-NO"/>
            </w:rPr>
            <w:t>Sluttvurdering av praksis</w:t>
          </w:r>
          <w:r w:rsidR="002C4CBC">
            <w:rPr>
              <w:rFonts w:ascii="Calibri Light" w:hAnsi="Calibri Light" w:cs="Calibri Light"/>
              <w:b w:val="0"/>
              <w:bCs w:val="0"/>
              <w:noProof/>
              <w:color w:val="008A8F"/>
              <w:sz w:val="22"/>
              <w:szCs w:val="22"/>
              <w:lang w:eastAsia="nb-NO"/>
            </w:rPr>
            <w:t xml:space="preserve"> i </w:t>
          </w:r>
          <w:r w:rsidR="00892E8A">
            <w:rPr>
              <w:rFonts w:ascii="Calibri Light" w:hAnsi="Calibri Light" w:cs="Calibri Light"/>
              <w:b w:val="0"/>
              <w:bCs w:val="0"/>
              <w:noProof/>
              <w:color w:val="008A8F"/>
              <w:sz w:val="22"/>
              <w:szCs w:val="22"/>
              <w:lang w:eastAsia="nb-NO"/>
            </w:rPr>
            <w:t>grunnskulen</w:t>
          </w:r>
          <w:r w:rsidR="007B7829" w:rsidRPr="00340B27">
            <w:rPr>
              <w:rFonts w:ascii="Calibri Light" w:hAnsi="Calibri Light"/>
              <w:b w:val="0"/>
              <w:color w:val="008A8F"/>
              <w:sz w:val="22"/>
              <w:szCs w:val="18"/>
            </w:rPr>
            <w:br/>
          </w:r>
          <w:r w:rsidR="00892E8A">
            <w:rPr>
              <w:rFonts w:ascii="Calibri Light" w:hAnsi="Calibri Light"/>
              <w:b w:val="0"/>
              <w:bCs w:val="0"/>
              <w:color w:val="008A8F"/>
              <w:sz w:val="22"/>
              <w:szCs w:val="22"/>
            </w:rPr>
            <w:t>Bachelor i drama og anvend teater</w:t>
          </w:r>
        </w:p>
        <w:p w14:paraId="25434A00" w14:textId="7AD3B746" w:rsidR="00340B27" w:rsidRPr="00340B27" w:rsidRDefault="00340B27" w:rsidP="0E6397B6">
          <w:pPr>
            <w:pStyle w:val="Topptekst"/>
            <w:jc w:val="right"/>
            <w:rPr>
              <w:b w:val="0"/>
              <w:bCs w:val="0"/>
              <w:noProof/>
              <w:color w:val="006C73"/>
            </w:rPr>
          </w:pPr>
        </w:p>
      </w:tc>
    </w:tr>
  </w:tbl>
  <w:p w14:paraId="5667B968" w14:textId="77777777" w:rsidR="00D35AC3" w:rsidRDefault="00D35AC3" w:rsidP="00D35A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512B7E"/>
    <w:multiLevelType w:val="multilevel"/>
    <w:tmpl w:val="8E6E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F4BFE"/>
    <w:multiLevelType w:val="multilevel"/>
    <w:tmpl w:val="4E0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41FFB"/>
    <w:multiLevelType w:val="multilevel"/>
    <w:tmpl w:val="3F2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29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67847">
    <w:abstractNumId w:val="1"/>
  </w:num>
  <w:num w:numId="3" w16cid:durableId="919215797">
    <w:abstractNumId w:val="2"/>
  </w:num>
  <w:num w:numId="4" w16cid:durableId="1526600926">
    <w:abstractNumId w:val="7"/>
  </w:num>
  <w:num w:numId="5" w16cid:durableId="1656568874">
    <w:abstractNumId w:val="5"/>
  </w:num>
  <w:num w:numId="6" w16cid:durableId="116922772">
    <w:abstractNumId w:val="0"/>
  </w:num>
  <w:num w:numId="7" w16cid:durableId="125051605">
    <w:abstractNumId w:val="9"/>
  </w:num>
  <w:num w:numId="8" w16cid:durableId="147943037">
    <w:abstractNumId w:val="8"/>
  </w:num>
  <w:num w:numId="9" w16cid:durableId="706880674">
    <w:abstractNumId w:val="6"/>
  </w:num>
  <w:num w:numId="10" w16cid:durableId="1733965322">
    <w:abstractNumId w:val="3"/>
  </w:num>
  <w:num w:numId="11" w16cid:durableId="118960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6AE3"/>
    <w:rsid w:val="0001035D"/>
    <w:rsid w:val="00010500"/>
    <w:rsid w:val="00015AF1"/>
    <w:rsid w:val="00020170"/>
    <w:rsid w:val="0002482E"/>
    <w:rsid w:val="00033200"/>
    <w:rsid w:val="00047E51"/>
    <w:rsid w:val="00050324"/>
    <w:rsid w:val="0005668A"/>
    <w:rsid w:val="0006327C"/>
    <w:rsid w:val="00073AA1"/>
    <w:rsid w:val="00077E8D"/>
    <w:rsid w:val="000A0150"/>
    <w:rsid w:val="000B6504"/>
    <w:rsid w:val="000C0408"/>
    <w:rsid w:val="000E5ED3"/>
    <w:rsid w:val="000E63C9"/>
    <w:rsid w:val="000E7773"/>
    <w:rsid w:val="00102F3F"/>
    <w:rsid w:val="00114FFD"/>
    <w:rsid w:val="00127A78"/>
    <w:rsid w:val="00130E9D"/>
    <w:rsid w:val="00140747"/>
    <w:rsid w:val="00150A6D"/>
    <w:rsid w:val="001620EE"/>
    <w:rsid w:val="00163D0E"/>
    <w:rsid w:val="00175CF1"/>
    <w:rsid w:val="0018543D"/>
    <w:rsid w:val="00185B35"/>
    <w:rsid w:val="00192E4C"/>
    <w:rsid w:val="001970C7"/>
    <w:rsid w:val="001A1453"/>
    <w:rsid w:val="001A6907"/>
    <w:rsid w:val="001B5929"/>
    <w:rsid w:val="001C357E"/>
    <w:rsid w:val="001D121F"/>
    <w:rsid w:val="001E297B"/>
    <w:rsid w:val="001E40F1"/>
    <w:rsid w:val="001F2BC8"/>
    <w:rsid w:val="001F2C78"/>
    <w:rsid w:val="001F5F6B"/>
    <w:rsid w:val="0020309F"/>
    <w:rsid w:val="00211525"/>
    <w:rsid w:val="002401C2"/>
    <w:rsid w:val="00243EBC"/>
    <w:rsid w:val="00246A35"/>
    <w:rsid w:val="0026263F"/>
    <w:rsid w:val="0026540F"/>
    <w:rsid w:val="00284348"/>
    <w:rsid w:val="002A37F8"/>
    <w:rsid w:val="002B2EEC"/>
    <w:rsid w:val="002C4CBC"/>
    <w:rsid w:val="002C590D"/>
    <w:rsid w:val="002C71AF"/>
    <w:rsid w:val="002D4DD8"/>
    <w:rsid w:val="002E1616"/>
    <w:rsid w:val="002E4B54"/>
    <w:rsid w:val="002E5E4C"/>
    <w:rsid w:val="002F1437"/>
    <w:rsid w:val="002F3933"/>
    <w:rsid w:val="002F51F5"/>
    <w:rsid w:val="00303822"/>
    <w:rsid w:val="003059F7"/>
    <w:rsid w:val="003072DC"/>
    <w:rsid w:val="00312137"/>
    <w:rsid w:val="00326A37"/>
    <w:rsid w:val="00330359"/>
    <w:rsid w:val="0033762F"/>
    <w:rsid w:val="00340B27"/>
    <w:rsid w:val="00360494"/>
    <w:rsid w:val="0036319B"/>
    <w:rsid w:val="00363B4F"/>
    <w:rsid w:val="00366C7E"/>
    <w:rsid w:val="00384EA3"/>
    <w:rsid w:val="00395FB9"/>
    <w:rsid w:val="003A39A1"/>
    <w:rsid w:val="003A4E8D"/>
    <w:rsid w:val="003B17FE"/>
    <w:rsid w:val="003B1F08"/>
    <w:rsid w:val="003B26E4"/>
    <w:rsid w:val="003B3C12"/>
    <w:rsid w:val="003B79EC"/>
    <w:rsid w:val="003C2191"/>
    <w:rsid w:val="003C3FB6"/>
    <w:rsid w:val="003D3863"/>
    <w:rsid w:val="003D6D84"/>
    <w:rsid w:val="003E5F45"/>
    <w:rsid w:val="004110DE"/>
    <w:rsid w:val="004333EA"/>
    <w:rsid w:val="0044085A"/>
    <w:rsid w:val="004737E3"/>
    <w:rsid w:val="004A139B"/>
    <w:rsid w:val="004B21A5"/>
    <w:rsid w:val="004B45E5"/>
    <w:rsid w:val="004B6D32"/>
    <w:rsid w:val="004C604B"/>
    <w:rsid w:val="004E4488"/>
    <w:rsid w:val="005037F0"/>
    <w:rsid w:val="00516A86"/>
    <w:rsid w:val="005275F6"/>
    <w:rsid w:val="0055761C"/>
    <w:rsid w:val="005620FA"/>
    <w:rsid w:val="00572102"/>
    <w:rsid w:val="00572EA8"/>
    <w:rsid w:val="00573DD8"/>
    <w:rsid w:val="0058490E"/>
    <w:rsid w:val="00596F26"/>
    <w:rsid w:val="005A3C9F"/>
    <w:rsid w:val="005C47F4"/>
    <w:rsid w:val="005E4A70"/>
    <w:rsid w:val="005E51CB"/>
    <w:rsid w:val="005F0A03"/>
    <w:rsid w:val="005F1BB0"/>
    <w:rsid w:val="005F3D53"/>
    <w:rsid w:val="005F64A5"/>
    <w:rsid w:val="005F6A91"/>
    <w:rsid w:val="0061174A"/>
    <w:rsid w:val="00644778"/>
    <w:rsid w:val="00654BAA"/>
    <w:rsid w:val="00656C4D"/>
    <w:rsid w:val="006610B0"/>
    <w:rsid w:val="00662806"/>
    <w:rsid w:val="00664D38"/>
    <w:rsid w:val="00667100"/>
    <w:rsid w:val="006907E9"/>
    <w:rsid w:val="006A0FE5"/>
    <w:rsid w:val="006A223F"/>
    <w:rsid w:val="006A7EC3"/>
    <w:rsid w:val="006C51A9"/>
    <w:rsid w:val="006D166A"/>
    <w:rsid w:val="006D6054"/>
    <w:rsid w:val="006E30E8"/>
    <w:rsid w:val="006E5716"/>
    <w:rsid w:val="006F00B4"/>
    <w:rsid w:val="006F1D56"/>
    <w:rsid w:val="00700BA9"/>
    <w:rsid w:val="007030DB"/>
    <w:rsid w:val="0070629E"/>
    <w:rsid w:val="007079F2"/>
    <w:rsid w:val="00711BB7"/>
    <w:rsid w:val="00711FA7"/>
    <w:rsid w:val="00720BFF"/>
    <w:rsid w:val="007218DF"/>
    <w:rsid w:val="007267E2"/>
    <w:rsid w:val="007302B3"/>
    <w:rsid w:val="00730733"/>
    <w:rsid w:val="00730E3A"/>
    <w:rsid w:val="00736AAF"/>
    <w:rsid w:val="0075710C"/>
    <w:rsid w:val="00761765"/>
    <w:rsid w:val="00765B2A"/>
    <w:rsid w:val="007722B3"/>
    <w:rsid w:val="007760A6"/>
    <w:rsid w:val="00777480"/>
    <w:rsid w:val="00780A10"/>
    <w:rsid w:val="00783A34"/>
    <w:rsid w:val="00785464"/>
    <w:rsid w:val="007B1958"/>
    <w:rsid w:val="007B3FD7"/>
    <w:rsid w:val="007B7829"/>
    <w:rsid w:val="007C01E5"/>
    <w:rsid w:val="007C6B52"/>
    <w:rsid w:val="007D16C5"/>
    <w:rsid w:val="007D4789"/>
    <w:rsid w:val="007E4CCC"/>
    <w:rsid w:val="007F760B"/>
    <w:rsid w:val="00801772"/>
    <w:rsid w:val="00817BF1"/>
    <w:rsid w:val="00862FE4"/>
    <w:rsid w:val="0086389A"/>
    <w:rsid w:val="008661CA"/>
    <w:rsid w:val="008704EE"/>
    <w:rsid w:val="0087184F"/>
    <w:rsid w:val="0087605E"/>
    <w:rsid w:val="008915A3"/>
    <w:rsid w:val="00892E8A"/>
    <w:rsid w:val="00895B09"/>
    <w:rsid w:val="008A2C1E"/>
    <w:rsid w:val="008B1FEE"/>
    <w:rsid w:val="008B2C20"/>
    <w:rsid w:val="008B6789"/>
    <w:rsid w:val="008C5353"/>
    <w:rsid w:val="008E1448"/>
    <w:rsid w:val="008E6086"/>
    <w:rsid w:val="008F0BCF"/>
    <w:rsid w:val="00903C32"/>
    <w:rsid w:val="009054A4"/>
    <w:rsid w:val="0090756F"/>
    <w:rsid w:val="00916B16"/>
    <w:rsid w:val="009173B9"/>
    <w:rsid w:val="00923832"/>
    <w:rsid w:val="00926950"/>
    <w:rsid w:val="0093335D"/>
    <w:rsid w:val="0093613E"/>
    <w:rsid w:val="00943026"/>
    <w:rsid w:val="00943D5F"/>
    <w:rsid w:val="00947C76"/>
    <w:rsid w:val="00966B81"/>
    <w:rsid w:val="0097306E"/>
    <w:rsid w:val="0099459F"/>
    <w:rsid w:val="009961A3"/>
    <w:rsid w:val="009A1432"/>
    <w:rsid w:val="009A3430"/>
    <w:rsid w:val="009A3A4E"/>
    <w:rsid w:val="009B2017"/>
    <w:rsid w:val="009C0906"/>
    <w:rsid w:val="009C3B2F"/>
    <w:rsid w:val="009C7720"/>
    <w:rsid w:val="009F61FD"/>
    <w:rsid w:val="00A03E07"/>
    <w:rsid w:val="00A13122"/>
    <w:rsid w:val="00A131BF"/>
    <w:rsid w:val="00A15CF7"/>
    <w:rsid w:val="00A216E1"/>
    <w:rsid w:val="00A21E67"/>
    <w:rsid w:val="00A234A1"/>
    <w:rsid w:val="00A23AFA"/>
    <w:rsid w:val="00A26973"/>
    <w:rsid w:val="00A31B3E"/>
    <w:rsid w:val="00A36E8C"/>
    <w:rsid w:val="00A45CE3"/>
    <w:rsid w:val="00A507E0"/>
    <w:rsid w:val="00A532F3"/>
    <w:rsid w:val="00A53E68"/>
    <w:rsid w:val="00A57458"/>
    <w:rsid w:val="00A8489E"/>
    <w:rsid w:val="00AB02A7"/>
    <w:rsid w:val="00AB24B9"/>
    <w:rsid w:val="00AC29F3"/>
    <w:rsid w:val="00AE3D8A"/>
    <w:rsid w:val="00AE4ACB"/>
    <w:rsid w:val="00B005BE"/>
    <w:rsid w:val="00B02414"/>
    <w:rsid w:val="00B1362E"/>
    <w:rsid w:val="00B231E5"/>
    <w:rsid w:val="00B23F8F"/>
    <w:rsid w:val="00B24654"/>
    <w:rsid w:val="00B24F66"/>
    <w:rsid w:val="00B40F13"/>
    <w:rsid w:val="00B42A6B"/>
    <w:rsid w:val="00B4366E"/>
    <w:rsid w:val="00B47036"/>
    <w:rsid w:val="00B5481B"/>
    <w:rsid w:val="00B660C3"/>
    <w:rsid w:val="00B66133"/>
    <w:rsid w:val="00B74E19"/>
    <w:rsid w:val="00B84E97"/>
    <w:rsid w:val="00BA5C00"/>
    <w:rsid w:val="00BB36EA"/>
    <w:rsid w:val="00BC0221"/>
    <w:rsid w:val="00BC4789"/>
    <w:rsid w:val="00BD16EE"/>
    <w:rsid w:val="00BD5081"/>
    <w:rsid w:val="00BF00CD"/>
    <w:rsid w:val="00BF1322"/>
    <w:rsid w:val="00C02B87"/>
    <w:rsid w:val="00C04009"/>
    <w:rsid w:val="00C10B4F"/>
    <w:rsid w:val="00C13A98"/>
    <w:rsid w:val="00C274A3"/>
    <w:rsid w:val="00C30BE7"/>
    <w:rsid w:val="00C4086D"/>
    <w:rsid w:val="00C43991"/>
    <w:rsid w:val="00C60326"/>
    <w:rsid w:val="00C65244"/>
    <w:rsid w:val="00C671F0"/>
    <w:rsid w:val="00C73ECA"/>
    <w:rsid w:val="00C85C9C"/>
    <w:rsid w:val="00C8761C"/>
    <w:rsid w:val="00CA1896"/>
    <w:rsid w:val="00CB5B28"/>
    <w:rsid w:val="00CC6B2F"/>
    <w:rsid w:val="00CF5371"/>
    <w:rsid w:val="00D028C5"/>
    <w:rsid w:val="00D0323A"/>
    <w:rsid w:val="00D0559F"/>
    <w:rsid w:val="00D077E9"/>
    <w:rsid w:val="00D16B8D"/>
    <w:rsid w:val="00D207BD"/>
    <w:rsid w:val="00D222E0"/>
    <w:rsid w:val="00D355DD"/>
    <w:rsid w:val="00D35AC3"/>
    <w:rsid w:val="00D42CB7"/>
    <w:rsid w:val="00D4520B"/>
    <w:rsid w:val="00D46519"/>
    <w:rsid w:val="00D5413D"/>
    <w:rsid w:val="00D570A9"/>
    <w:rsid w:val="00D65E6C"/>
    <w:rsid w:val="00D70D02"/>
    <w:rsid w:val="00D711F0"/>
    <w:rsid w:val="00D770C7"/>
    <w:rsid w:val="00D86945"/>
    <w:rsid w:val="00D8771F"/>
    <w:rsid w:val="00D90290"/>
    <w:rsid w:val="00D91211"/>
    <w:rsid w:val="00D9137E"/>
    <w:rsid w:val="00DA0A20"/>
    <w:rsid w:val="00DA3358"/>
    <w:rsid w:val="00DA4D76"/>
    <w:rsid w:val="00DA5B32"/>
    <w:rsid w:val="00DB0E2F"/>
    <w:rsid w:val="00DB72D2"/>
    <w:rsid w:val="00DD152F"/>
    <w:rsid w:val="00DE213F"/>
    <w:rsid w:val="00DE78D3"/>
    <w:rsid w:val="00DF027C"/>
    <w:rsid w:val="00E00A32"/>
    <w:rsid w:val="00E21160"/>
    <w:rsid w:val="00E22ACD"/>
    <w:rsid w:val="00E262F9"/>
    <w:rsid w:val="00E33542"/>
    <w:rsid w:val="00E50754"/>
    <w:rsid w:val="00E53889"/>
    <w:rsid w:val="00E55786"/>
    <w:rsid w:val="00E620B0"/>
    <w:rsid w:val="00E62734"/>
    <w:rsid w:val="00E649E1"/>
    <w:rsid w:val="00E64E70"/>
    <w:rsid w:val="00E72124"/>
    <w:rsid w:val="00E725F1"/>
    <w:rsid w:val="00E7316F"/>
    <w:rsid w:val="00E74A74"/>
    <w:rsid w:val="00E768F5"/>
    <w:rsid w:val="00E8088B"/>
    <w:rsid w:val="00E81B40"/>
    <w:rsid w:val="00E84261"/>
    <w:rsid w:val="00E949B6"/>
    <w:rsid w:val="00EA665F"/>
    <w:rsid w:val="00EB516D"/>
    <w:rsid w:val="00EC3839"/>
    <w:rsid w:val="00EC7F3D"/>
    <w:rsid w:val="00ED01CF"/>
    <w:rsid w:val="00ED5F6E"/>
    <w:rsid w:val="00EF31CC"/>
    <w:rsid w:val="00EF555B"/>
    <w:rsid w:val="00EF7CBF"/>
    <w:rsid w:val="00F027BB"/>
    <w:rsid w:val="00F11DCF"/>
    <w:rsid w:val="00F162EA"/>
    <w:rsid w:val="00F218F6"/>
    <w:rsid w:val="00F3038B"/>
    <w:rsid w:val="00F41A4B"/>
    <w:rsid w:val="00F43148"/>
    <w:rsid w:val="00F4480B"/>
    <w:rsid w:val="00F47056"/>
    <w:rsid w:val="00F47065"/>
    <w:rsid w:val="00F52D27"/>
    <w:rsid w:val="00F53831"/>
    <w:rsid w:val="00F561EB"/>
    <w:rsid w:val="00F60BD8"/>
    <w:rsid w:val="00F80C24"/>
    <w:rsid w:val="00F83527"/>
    <w:rsid w:val="00F842DA"/>
    <w:rsid w:val="00F86E91"/>
    <w:rsid w:val="00F95267"/>
    <w:rsid w:val="00F96850"/>
    <w:rsid w:val="00FA0867"/>
    <w:rsid w:val="00FA3E1A"/>
    <w:rsid w:val="00FC03AE"/>
    <w:rsid w:val="00FC1C0A"/>
    <w:rsid w:val="00FD583F"/>
    <w:rsid w:val="00FD7488"/>
    <w:rsid w:val="00FE3FBA"/>
    <w:rsid w:val="00FF16B4"/>
    <w:rsid w:val="0163F2BE"/>
    <w:rsid w:val="02C5BD8F"/>
    <w:rsid w:val="030C198E"/>
    <w:rsid w:val="03B0BBA8"/>
    <w:rsid w:val="0422C891"/>
    <w:rsid w:val="042D05D4"/>
    <w:rsid w:val="04524FC0"/>
    <w:rsid w:val="046728AC"/>
    <w:rsid w:val="04ABD9C9"/>
    <w:rsid w:val="062BA3A1"/>
    <w:rsid w:val="06361044"/>
    <w:rsid w:val="06B97578"/>
    <w:rsid w:val="06DDEB72"/>
    <w:rsid w:val="0704EB15"/>
    <w:rsid w:val="08051174"/>
    <w:rsid w:val="08875EC4"/>
    <w:rsid w:val="096E3ED3"/>
    <w:rsid w:val="09897A1E"/>
    <w:rsid w:val="09A5FA44"/>
    <w:rsid w:val="0A6BAE4E"/>
    <w:rsid w:val="0AD4DF9B"/>
    <w:rsid w:val="0AE9C88B"/>
    <w:rsid w:val="0B3BA309"/>
    <w:rsid w:val="0B5A9B5C"/>
    <w:rsid w:val="0C568530"/>
    <w:rsid w:val="0C70370D"/>
    <w:rsid w:val="0E6397B6"/>
    <w:rsid w:val="0E92473E"/>
    <w:rsid w:val="0EC71979"/>
    <w:rsid w:val="0F09EA11"/>
    <w:rsid w:val="0F485B2C"/>
    <w:rsid w:val="0F6FD4B8"/>
    <w:rsid w:val="0FBB3598"/>
    <w:rsid w:val="0FD25C27"/>
    <w:rsid w:val="0FE8A02B"/>
    <w:rsid w:val="0FF3B115"/>
    <w:rsid w:val="0FFCF640"/>
    <w:rsid w:val="112D9392"/>
    <w:rsid w:val="11633A83"/>
    <w:rsid w:val="118F7C60"/>
    <w:rsid w:val="11C1EE53"/>
    <w:rsid w:val="11EBA3F0"/>
    <w:rsid w:val="12474AB2"/>
    <w:rsid w:val="12E5F49A"/>
    <w:rsid w:val="132EC384"/>
    <w:rsid w:val="1381B87F"/>
    <w:rsid w:val="14AE13C2"/>
    <w:rsid w:val="1500FA47"/>
    <w:rsid w:val="15303827"/>
    <w:rsid w:val="1585E4FD"/>
    <w:rsid w:val="16372921"/>
    <w:rsid w:val="17081503"/>
    <w:rsid w:val="171FD928"/>
    <w:rsid w:val="1825E9B7"/>
    <w:rsid w:val="18B7D6B0"/>
    <w:rsid w:val="1926BCDF"/>
    <w:rsid w:val="19520DAF"/>
    <w:rsid w:val="197C4CC8"/>
    <w:rsid w:val="19BE24E7"/>
    <w:rsid w:val="1A8A2644"/>
    <w:rsid w:val="1CDF2ECF"/>
    <w:rsid w:val="1D2D3CBD"/>
    <w:rsid w:val="1D540FDE"/>
    <w:rsid w:val="1DCA327E"/>
    <w:rsid w:val="1DE3B3EE"/>
    <w:rsid w:val="1E28008A"/>
    <w:rsid w:val="1F39AA27"/>
    <w:rsid w:val="1F5CFB36"/>
    <w:rsid w:val="2022AA4D"/>
    <w:rsid w:val="20A7FF03"/>
    <w:rsid w:val="2173D384"/>
    <w:rsid w:val="21891B36"/>
    <w:rsid w:val="2202C358"/>
    <w:rsid w:val="2219F8DE"/>
    <w:rsid w:val="226DFA44"/>
    <w:rsid w:val="2465A627"/>
    <w:rsid w:val="25A1DF14"/>
    <w:rsid w:val="263A710C"/>
    <w:rsid w:val="26ADF5B0"/>
    <w:rsid w:val="26FB4811"/>
    <w:rsid w:val="277C55FA"/>
    <w:rsid w:val="2781DBF5"/>
    <w:rsid w:val="27A57E65"/>
    <w:rsid w:val="27CCFF5F"/>
    <w:rsid w:val="27E96C3B"/>
    <w:rsid w:val="2802D2FB"/>
    <w:rsid w:val="282A40CD"/>
    <w:rsid w:val="28A30ABB"/>
    <w:rsid w:val="2A1E228D"/>
    <w:rsid w:val="2ABBB875"/>
    <w:rsid w:val="2B1E03F9"/>
    <w:rsid w:val="2B4150D6"/>
    <w:rsid w:val="2B67627C"/>
    <w:rsid w:val="2C687112"/>
    <w:rsid w:val="2D5EE424"/>
    <w:rsid w:val="2D6848C6"/>
    <w:rsid w:val="2DBACB50"/>
    <w:rsid w:val="2DE4A7B1"/>
    <w:rsid w:val="2F03051E"/>
    <w:rsid w:val="2F1CA67A"/>
    <w:rsid w:val="2F50DE00"/>
    <w:rsid w:val="2F731B48"/>
    <w:rsid w:val="2FC5AD29"/>
    <w:rsid w:val="2FF28CC7"/>
    <w:rsid w:val="304FE284"/>
    <w:rsid w:val="316A05FE"/>
    <w:rsid w:val="31AA3CDD"/>
    <w:rsid w:val="31F3A404"/>
    <w:rsid w:val="322FC533"/>
    <w:rsid w:val="32379C32"/>
    <w:rsid w:val="325792DD"/>
    <w:rsid w:val="32A059B4"/>
    <w:rsid w:val="32E76937"/>
    <w:rsid w:val="33445FFF"/>
    <w:rsid w:val="33D4A1BC"/>
    <w:rsid w:val="33E8538C"/>
    <w:rsid w:val="348E3200"/>
    <w:rsid w:val="34B459AC"/>
    <w:rsid w:val="34EEC50E"/>
    <w:rsid w:val="35274561"/>
    <w:rsid w:val="3583E499"/>
    <w:rsid w:val="36296412"/>
    <w:rsid w:val="3678A691"/>
    <w:rsid w:val="3A04938A"/>
    <w:rsid w:val="3A73A04C"/>
    <w:rsid w:val="3A75BD9F"/>
    <w:rsid w:val="3BFB9A85"/>
    <w:rsid w:val="3C26FD49"/>
    <w:rsid w:val="3C881A6E"/>
    <w:rsid w:val="3C9E020B"/>
    <w:rsid w:val="3CA909B4"/>
    <w:rsid w:val="3D209C84"/>
    <w:rsid w:val="3D4DC63D"/>
    <w:rsid w:val="3D6C31CD"/>
    <w:rsid w:val="42C1464C"/>
    <w:rsid w:val="449A0E88"/>
    <w:rsid w:val="44B79423"/>
    <w:rsid w:val="45173722"/>
    <w:rsid w:val="451C3E35"/>
    <w:rsid w:val="472CBB2C"/>
    <w:rsid w:val="47388C9D"/>
    <w:rsid w:val="48D2A1D2"/>
    <w:rsid w:val="4A2C78CA"/>
    <w:rsid w:val="4A45124E"/>
    <w:rsid w:val="4AD00298"/>
    <w:rsid w:val="4BE51637"/>
    <w:rsid w:val="4C7EC9B4"/>
    <w:rsid w:val="4D269FA2"/>
    <w:rsid w:val="4E66DC0D"/>
    <w:rsid w:val="4FACD1DA"/>
    <w:rsid w:val="5082BDD5"/>
    <w:rsid w:val="50ABDD38"/>
    <w:rsid w:val="50AF9E8A"/>
    <w:rsid w:val="5165881D"/>
    <w:rsid w:val="519CC111"/>
    <w:rsid w:val="53E91C78"/>
    <w:rsid w:val="554C2B27"/>
    <w:rsid w:val="5566F405"/>
    <w:rsid w:val="560F87B1"/>
    <w:rsid w:val="56B88EA2"/>
    <w:rsid w:val="56EA8A98"/>
    <w:rsid w:val="57818058"/>
    <w:rsid w:val="581941DF"/>
    <w:rsid w:val="58274D7A"/>
    <w:rsid w:val="5875C2C2"/>
    <w:rsid w:val="595A1861"/>
    <w:rsid w:val="598D6D88"/>
    <w:rsid w:val="5AB78A4D"/>
    <w:rsid w:val="5C095BFC"/>
    <w:rsid w:val="5C264494"/>
    <w:rsid w:val="5C70FB9C"/>
    <w:rsid w:val="5D16394D"/>
    <w:rsid w:val="5D5BECE4"/>
    <w:rsid w:val="5FEAB8F9"/>
    <w:rsid w:val="601735D2"/>
    <w:rsid w:val="60C98774"/>
    <w:rsid w:val="614233AA"/>
    <w:rsid w:val="614E84A4"/>
    <w:rsid w:val="6164F06D"/>
    <w:rsid w:val="61B6BF00"/>
    <w:rsid w:val="61BE5936"/>
    <w:rsid w:val="61F06A0B"/>
    <w:rsid w:val="620EF466"/>
    <w:rsid w:val="6259E992"/>
    <w:rsid w:val="62F0F9CA"/>
    <w:rsid w:val="6320390B"/>
    <w:rsid w:val="63CEC104"/>
    <w:rsid w:val="63DCD733"/>
    <w:rsid w:val="63E54C16"/>
    <w:rsid w:val="64705356"/>
    <w:rsid w:val="648B4D31"/>
    <w:rsid w:val="64A41FA1"/>
    <w:rsid w:val="64CAD8AB"/>
    <w:rsid w:val="64CE48AA"/>
    <w:rsid w:val="6506FB6F"/>
    <w:rsid w:val="6587B6AF"/>
    <w:rsid w:val="659A6B84"/>
    <w:rsid w:val="66C32E34"/>
    <w:rsid w:val="67142041"/>
    <w:rsid w:val="684572A0"/>
    <w:rsid w:val="692AFCF3"/>
    <w:rsid w:val="69719B58"/>
    <w:rsid w:val="69E26CDF"/>
    <w:rsid w:val="6AC2F09A"/>
    <w:rsid w:val="6AC703E7"/>
    <w:rsid w:val="6AF8B910"/>
    <w:rsid w:val="6B9504B9"/>
    <w:rsid w:val="6C07C8C9"/>
    <w:rsid w:val="6C388422"/>
    <w:rsid w:val="6D9430A0"/>
    <w:rsid w:val="6FCF4987"/>
    <w:rsid w:val="70879A0F"/>
    <w:rsid w:val="70C599E9"/>
    <w:rsid w:val="71883ACE"/>
    <w:rsid w:val="71B78D75"/>
    <w:rsid w:val="71C96B86"/>
    <w:rsid w:val="7271636E"/>
    <w:rsid w:val="727B7AF2"/>
    <w:rsid w:val="72A867A8"/>
    <w:rsid w:val="73AFC4F0"/>
    <w:rsid w:val="73CD404E"/>
    <w:rsid w:val="746860FF"/>
    <w:rsid w:val="74DCBE8D"/>
    <w:rsid w:val="757B5D40"/>
    <w:rsid w:val="75C4C32F"/>
    <w:rsid w:val="75E3ED7C"/>
    <w:rsid w:val="763BFAED"/>
    <w:rsid w:val="7733D9FD"/>
    <w:rsid w:val="786A7D6A"/>
    <w:rsid w:val="7A7CCD60"/>
    <w:rsid w:val="7ACA9FD3"/>
    <w:rsid w:val="7B61131F"/>
    <w:rsid w:val="7B743445"/>
    <w:rsid w:val="7BA7FBC8"/>
    <w:rsid w:val="7CAB5511"/>
    <w:rsid w:val="7D4271C4"/>
    <w:rsid w:val="7DE4D80B"/>
    <w:rsid w:val="7E35B281"/>
    <w:rsid w:val="7E8E426C"/>
    <w:rsid w:val="7E992389"/>
    <w:rsid w:val="7EC34196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E6397B6"/>
    <w:pPr>
      <w:spacing w:after="0"/>
    </w:pPr>
    <w:rPr>
      <w:rFonts w:eastAsiaTheme="minorEastAsia"/>
      <w:b/>
      <w:bCs/>
      <w:color w:val="082A75" w:themeColor="text2"/>
      <w:sz w:val="28"/>
      <w:szCs w:val="28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0E6397B6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E6397B6"/>
    <w:pPr>
      <w:keepNext/>
      <w:spacing w:after="240" w:line="240" w:lineRule="auto"/>
      <w:outlineLvl w:val="1"/>
    </w:pPr>
    <w:rPr>
      <w:rFonts w:eastAsiaTheme="majorEastAsia" w:cstheme="majorBidi"/>
      <w:b w:val="0"/>
      <w:bCs w:val="0"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E6397B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E6397B6"/>
    <w:pPr>
      <w:spacing w:after="200" w:line="240" w:lineRule="auto"/>
    </w:pPr>
    <w:rPr>
      <w:rFonts w:asciiTheme="majorHAnsi" w:eastAsiaTheme="majorEastAsia" w:hAnsiTheme="majorHAnsi" w:cstheme="majorBidi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E6397B6"/>
    <w:rPr>
      <w:b w:val="0"/>
      <w:bCs w:val="0"/>
      <w:caps/>
      <w:sz w:val="32"/>
      <w:szCs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E6397B6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E6397B6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E6397B6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uiPriority w:val="1"/>
    <w:qFormat/>
    <w:rsid w:val="0E6397B6"/>
    <w:rPr>
      <w:b w:val="0"/>
      <w:bCs w:val="0"/>
    </w:rPr>
  </w:style>
  <w:style w:type="paragraph" w:customStyle="1" w:styleId="Uthevingstekst">
    <w:name w:val="Uthevingstekst"/>
    <w:basedOn w:val="Normal"/>
    <w:link w:val="Uthevingsteksttegn"/>
    <w:uiPriority w:val="1"/>
    <w:qFormat/>
    <w:rsid w:val="0E6397B6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E6397B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sz w:val="32"/>
      <w:lang w:eastAsia="nb-NO"/>
    </w:rPr>
  </w:style>
  <w:style w:type="paragraph" w:styleId="INNH1">
    <w:name w:val="toc 1"/>
    <w:basedOn w:val="Normal"/>
    <w:next w:val="Normal"/>
    <w:uiPriority w:val="39"/>
    <w:unhideWhenUsed/>
    <w:rsid w:val="0E6397B6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0E6397B6"/>
    <w:pPr>
      <w:spacing w:after="100"/>
      <w:ind w:left="280"/>
    </w:pPr>
  </w:style>
  <w:style w:type="paragraph" w:customStyle="1" w:styleId="msonormal0">
    <w:name w:val="msonormal"/>
    <w:basedOn w:val="Normal"/>
    <w:uiPriority w:val="1"/>
    <w:rsid w:val="0E6397B6"/>
    <w:pPr>
      <w:spacing w:beforeAutospacing="1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uiPriority w:val="1"/>
    <w:rsid w:val="0E6397B6"/>
    <w:pPr>
      <w:spacing w:beforeAutospacing="1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uiPriority w:val="1"/>
    <w:rsid w:val="0E6397B6"/>
    <w:pPr>
      <w:spacing w:beforeAutospacing="1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E6397B6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E6397B6"/>
    <w:pPr>
      <w:spacing w:beforeAutospacing="1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skikkavurder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-i-bachelor-i-drama-og-anvend-teate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praksis/praksis-for-flki/praksis-i-bachelor-i-drama-og-anvend-teat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Anne Henriksen</DisplayName>
        <AccountId>733</AccountId>
        <AccountType/>
      </UserInfo>
      <UserInfo>
        <DisplayName>Eva Kristin Garlaus Knutsen</DisplayName>
        <AccountId>576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53505B-CA92-49E2-9397-091C9DA32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.dotx</Template>
  <TotalTime>0</TotalTime>
  <Pages>4</Pages>
  <Words>560</Words>
  <Characters>2974</Characters>
  <Application>Microsoft Office Word</Application>
  <DocSecurity>0</DocSecurity>
  <Lines>24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Frøy Hege Loe</cp:lastModifiedBy>
  <cp:revision>27</cp:revision>
  <cp:lastPrinted>2020-06-17T11:37:00Z</cp:lastPrinted>
  <dcterms:created xsi:type="dcterms:W3CDTF">2025-06-30T08:37:00Z</dcterms:created>
  <dcterms:modified xsi:type="dcterms:W3CDTF">2025-07-02T12:19:00Z</dcterms:modified>
  <cp:contentStatus>Endelig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