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C8FD" w14:textId="1C2CB9D9" w:rsidR="00B57469" w:rsidRPr="005144CA" w:rsidRDefault="00B57469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b/>
          <w:bCs/>
          <w:color w:val="006C73"/>
          <w:sz w:val="48"/>
          <w:szCs w:val="48"/>
        </w:rPr>
      </w:pPr>
      <w:bookmarkStart w:id="0" w:name="_Toc30424669"/>
      <w:r w:rsidRPr="005144CA">
        <w:rPr>
          <w:rStyle w:val="Overskrift1Tegn"/>
          <w:rFonts w:ascii="Calibri Light" w:hAnsi="Calibri Light" w:cs="Calibri Light"/>
          <w:b/>
          <w:bCs/>
          <w:color w:val="006C73"/>
          <w:sz w:val="48"/>
          <w:szCs w:val="48"/>
        </w:rPr>
        <w:t>Sluttvurdering av praksis</w:t>
      </w:r>
    </w:p>
    <w:p w14:paraId="651A643F" w14:textId="5D223140" w:rsidR="00DE78D3" w:rsidRPr="00D15CCD" w:rsidRDefault="0052703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r w:rsidRPr="1F59FD8A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>S</w:t>
      </w:r>
      <w:r w:rsidR="238BC113" w:rsidRPr="1F59FD8A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 xml:space="preserve">kolefritidspedagogikk </w:t>
      </w:r>
      <w:r w:rsidR="005144CA" w:rsidRPr="1F59FD8A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 xml:space="preserve">bachelor </w:t>
      </w:r>
      <w:r w:rsidR="005144CA" w:rsidRPr="1F59FD8A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-</w:t>
      </w:r>
      <w:r w:rsidR="00D217FF" w:rsidRPr="1F59FD8A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</w:t>
      </w:r>
      <w:r w:rsidR="00D217FF" w:rsidRPr="1F59FD8A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 xml:space="preserve">se emneplanen for praksis for aktuelt studieår </w:t>
      </w:r>
      <w:hyperlink r:id="rId11" w:anchor="emneplanar:~:text=Emneplanar%20GLU%201.%2D7.trinn,10.trinn%2C%20studie%C3%A5ret%202022%2D2023">
        <w:r w:rsidR="007855C6" w:rsidRPr="1F59FD8A">
          <w:rPr>
            <w:rStyle w:val="Hyperkobling"/>
            <w:rFonts w:ascii="Calibri Light" w:eastAsia="Times New Roman" w:hAnsi="Calibri Light" w:cs="Calibri Light"/>
            <w:b w:val="0"/>
            <w:color w:val="auto"/>
            <w:sz w:val="24"/>
            <w:szCs w:val="24"/>
            <w:lang w:eastAsia="nb-NO"/>
          </w:rPr>
          <w:t>praksis SFO</w:t>
        </w:r>
      </w:hyperlink>
    </w:p>
    <w:p w14:paraId="11B5F4C8" w14:textId="35E9C2A8" w:rsidR="00801772" w:rsidRPr="007576D2" w:rsidRDefault="00DE78D3" w:rsidP="00C26E59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16"/>
          <w:szCs w:val="16"/>
        </w:rPr>
      </w:pPr>
      <w:r w:rsidRPr="007576D2">
        <w:rPr>
          <w:rStyle w:val="Overskrift1Tegn"/>
          <w:rFonts w:ascii="Calibri Light" w:hAnsi="Calibri Light" w:cs="Calibri Light"/>
          <w:color w:val="006C73"/>
          <w:sz w:val="16"/>
          <w:szCs w:val="16"/>
        </w:rPr>
        <w:t>Dette dokumentet er konfidensielt og er kun til internt bruk i studiet ved HVL</w:t>
      </w:r>
      <w:bookmarkEnd w:id="0"/>
    </w:p>
    <w:p w14:paraId="53C6FB8B" w14:textId="77777777" w:rsidR="00F763E9" w:rsidRPr="00280F89" w:rsidRDefault="00F763E9" w:rsidP="00C26E59">
      <w:pPr>
        <w:tabs>
          <w:tab w:val="left" w:pos="6724"/>
        </w:tabs>
        <w:textAlignment w:val="baseline"/>
        <w:rPr>
          <w:rFonts w:ascii="Calibri Light" w:eastAsiaTheme="majorEastAsia" w:hAnsi="Calibri Light" w:cs="Calibri Light"/>
          <w:b w:val="0"/>
          <w:color w:val="006C73"/>
          <w:kern w:val="28"/>
          <w:sz w:val="16"/>
          <w:szCs w:val="16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969"/>
        <w:gridCol w:w="3334"/>
      </w:tblGrid>
      <w:tr w:rsidR="00306101" w:rsidRPr="00280F89" w14:paraId="4BD64A59" w14:textId="77777777" w:rsidTr="0061323B">
        <w:trPr>
          <w:trHeight w:val="354"/>
        </w:trPr>
        <w:tc>
          <w:tcPr>
            <w:tcW w:w="2694" w:type="dxa"/>
          </w:tcPr>
          <w:p w14:paraId="34DF9DF0" w14:textId="7E4BD4E8" w:rsidR="00306101" w:rsidRPr="00280F89" w:rsidRDefault="0030610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  <w:bookmarkStart w:id="1" w:name="_Hlk43389511"/>
            <w:r w:rsidRPr="00280F89"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  <w:t>Studentnummer:</w:t>
            </w:r>
          </w:p>
        </w:tc>
        <w:tc>
          <w:tcPr>
            <w:tcW w:w="3969" w:type="dxa"/>
          </w:tcPr>
          <w:p w14:paraId="3F4AFE86" w14:textId="77777777" w:rsidR="00306101" w:rsidRPr="00280F89" w:rsidRDefault="0030610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  <w:r w:rsidRPr="00280F89"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  <w:t>Studentens navn:</w:t>
            </w:r>
          </w:p>
        </w:tc>
        <w:tc>
          <w:tcPr>
            <w:tcW w:w="3334" w:type="dxa"/>
          </w:tcPr>
          <w:p w14:paraId="7551527C" w14:textId="5FE0DF81" w:rsidR="00306101" w:rsidRPr="00280F89" w:rsidRDefault="007921C6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  <w:r w:rsidRPr="00280F89"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  <w:t>Studieår</w:t>
            </w:r>
            <w:r w:rsidR="001C6EF6"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  <w:t>/emnekode</w:t>
            </w:r>
            <w:r w:rsidRPr="00280F89"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  <w:t>:</w:t>
            </w:r>
          </w:p>
        </w:tc>
      </w:tr>
      <w:tr w:rsidR="008704EE" w:rsidRPr="00280F89" w14:paraId="11365832" w14:textId="77777777" w:rsidTr="0061323B">
        <w:trPr>
          <w:trHeight w:val="416"/>
        </w:trPr>
        <w:tc>
          <w:tcPr>
            <w:tcW w:w="2694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76EF0714" w14:textId="0FF21663" w:rsidR="008704EE" w:rsidRPr="00280F89" w:rsidRDefault="009D072D" w:rsidP="007921C6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  <w:r w:rsidRPr="00280F89"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  <w:t>Antall praksisdager:</w:t>
            </w:r>
          </w:p>
        </w:tc>
        <w:tc>
          <w:tcPr>
            <w:tcW w:w="3969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64E2EB80" w14:textId="08AAD3F0" w:rsidR="008704EE" w:rsidRPr="00280F89" w:rsidRDefault="00E00293" w:rsidP="00781E0E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  <w:r w:rsidRPr="00280F89"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  <w:t>Navn praksiskontakt:</w:t>
            </w:r>
          </w:p>
        </w:tc>
        <w:tc>
          <w:tcPr>
            <w:tcW w:w="3334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621315C0" w14:textId="26B68B4F" w:rsidR="008704EE" w:rsidRPr="00280F89" w:rsidRDefault="00E00293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  <w:r w:rsidRPr="00280F89"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  <w:t>Navn praksisskole:</w:t>
            </w:r>
          </w:p>
        </w:tc>
      </w:tr>
      <w:bookmarkEnd w:id="1"/>
    </w:tbl>
    <w:p w14:paraId="4CBD164A" w14:textId="4AD43C86" w:rsidR="00E55786" w:rsidRPr="00280F89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p w14:paraId="3A63F1A2" w14:textId="4DDE3294" w:rsidR="00A466A5" w:rsidRDefault="00700E0B" w:rsidP="00E55786">
      <w:pPr>
        <w:spacing w:line="240" w:lineRule="auto"/>
        <w:rPr>
          <w:rFonts w:ascii="Calibri Light" w:hAnsi="Calibri Light"/>
          <w:color w:val="008A8F"/>
          <w:sz w:val="18"/>
          <w:szCs w:val="18"/>
          <w:lang w:eastAsia="nb-NO"/>
        </w:rPr>
      </w:pPr>
      <w:r w:rsidRPr="00280F89">
        <w:rPr>
          <w:rFonts w:ascii="Calibri Light" w:hAnsi="Calibri Light"/>
          <w:color w:val="008A8F"/>
          <w:sz w:val="18"/>
          <w:szCs w:val="18"/>
          <w:lang w:eastAsia="nb-NO"/>
        </w:rPr>
        <w:t xml:space="preserve">Kryss av i </w:t>
      </w:r>
      <w:r w:rsidR="00634393" w:rsidRPr="00280F89">
        <w:rPr>
          <w:rFonts w:ascii="Calibri Light" w:hAnsi="Calibri Light"/>
          <w:color w:val="008A8F"/>
          <w:sz w:val="18"/>
          <w:szCs w:val="18"/>
          <w:lang w:eastAsia="nb-NO"/>
        </w:rPr>
        <w:t>de aktuelle boksene nedenfor:</w:t>
      </w:r>
    </w:p>
    <w:p w14:paraId="3BA770F1" w14:textId="77777777" w:rsidR="00280F89" w:rsidRPr="00280F89" w:rsidRDefault="00280F89" w:rsidP="00E55786">
      <w:pPr>
        <w:spacing w:line="240" w:lineRule="auto"/>
        <w:rPr>
          <w:rFonts w:ascii="Calibri Light" w:hAnsi="Calibri Light"/>
          <w:color w:val="008A8F"/>
          <w:sz w:val="18"/>
          <w:szCs w:val="18"/>
          <w:lang w:eastAsia="nb-NO"/>
        </w:rPr>
      </w:pPr>
    </w:p>
    <w:tbl>
      <w:tblPr>
        <w:tblW w:w="1002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1413"/>
        <w:gridCol w:w="424"/>
        <w:gridCol w:w="1844"/>
        <w:gridCol w:w="709"/>
        <w:gridCol w:w="1984"/>
        <w:gridCol w:w="567"/>
        <w:gridCol w:w="2268"/>
        <w:gridCol w:w="815"/>
      </w:tblGrid>
      <w:tr w:rsidR="007576D2" w:rsidRPr="004D726E" w14:paraId="11C9DD37" w14:textId="77777777" w:rsidTr="007576D2">
        <w:trPr>
          <w:trHeight w:val="301"/>
        </w:trPr>
        <w:tc>
          <w:tcPr>
            <w:tcW w:w="1413" w:type="dxa"/>
            <w:vMerge w:val="restart"/>
            <w:hideMark/>
          </w:tcPr>
          <w:p w14:paraId="0D0CE25D" w14:textId="7C08C9E0" w:rsidR="007576D2" w:rsidRPr="004D726E" w:rsidRDefault="007576D2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18"/>
                <w:szCs w:val="18"/>
                <w:lang w:eastAsia="nb-NO"/>
              </w:rPr>
            </w:pPr>
            <w:r w:rsidRPr="004D726E">
              <w:rPr>
                <w:rFonts w:ascii="Calibri Light" w:hAnsi="Calibri Light"/>
                <w:color w:val="008A8F"/>
                <w:sz w:val="18"/>
                <w:szCs w:val="18"/>
                <w:lang w:eastAsia="nb-NO"/>
              </w:rPr>
              <w:t>Praksis bestått</w:t>
            </w:r>
          </w:p>
          <w:p w14:paraId="4254B638" w14:textId="19D1F73E" w:rsidR="007576D2" w:rsidRPr="00223832" w:rsidRDefault="007576D2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16"/>
                <w:szCs w:val="16"/>
                <w:lang w:eastAsia="nb-NO"/>
              </w:rPr>
            </w:pPr>
            <w:r w:rsidRPr="00223832">
              <w:rPr>
                <w:rFonts w:ascii="Calibri Light" w:eastAsia="Times New Roman" w:hAnsi="Calibri Light" w:cs="Calibri Light"/>
                <w:b w:val="0"/>
                <w:color w:val="auto"/>
                <w:sz w:val="16"/>
                <w:szCs w:val="16"/>
                <w:lang w:eastAsia="nb-NO"/>
              </w:rPr>
              <w:t xml:space="preserve">Studenten har gjennomført alle praksisdager </w:t>
            </w:r>
            <w:r w:rsidR="00280F89" w:rsidRPr="00223832">
              <w:rPr>
                <w:rFonts w:ascii="Calibri Light" w:eastAsia="Times New Roman" w:hAnsi="Calibri Light" w:cs="Calibri Light"/>
                <w:b w:val="0"/>
                <w:color w:val="auto"/>
                <w:sz w:val="16"/>
                <w:szCs w:val="16"/>
                <w:lang w:eastAsia="nb-NO"/>
              </w:rPr>
              <w:t>tilfredsstillende</w:t>
            </w:r>
          </w:p>
        </w:tc>
        <w:tc>
          <w:tcPr>
            <w:tcW w:w="424" w:type="dxa"/>
            <w:vMerge w:val="restart"/>
          </w:tcPr>
          <w:p w14:paraId="46DF512B" w14:textId="77777777" w:rsidR="007576D2" w:rsidRPr="004D726E" w:rsidRDefault="007576D2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18"/>
                <w:szCs w:val="18"/>
                <w:lang w:eastAsia="nb-NO"/>
              </w:rPr>
            </w:pPr>
          </w:p>
        </w:tc>
        <w:tc>
          <w:tcPr>
            <w:tcW w:w="1844" w:type="dxa"/>
            <w:vMerge w:val="restart"/>
          </w:tcPr>
          <w:p w14:paraId="5B44C0D1" w14:textId="7C07EFAC" w:rsidR="007576D2" w:rsidRPr="0040540C" w:rsidRDefault="007576D2" w:rsidP="00CE6A53">
            <w:pPr>
              <w:spacing w:line="240" w:lineRule="auto"/>
              <w:rPr>
                <w:rFonts w:ascii="Calibri Light" w:hAnsi="Calibri Light"/>
                <w:color w:val="008A8F"/>
                <w:sz w:val="18"/>
                <w:szCs w:val="18"/>
                <w:lang w:eastAsia="nb-NO"/>
              </w:rPr>
            </w:pPr>
            <w:r w:rsidRPr="0040540C">
              <w:rPr>
                <w:rFonts w:ascii="Calibri Light" w:hAnsi="Calibri Light"/>
                <w:color w:val="008A8F"/>
                <w:sz w:val="18"/>
                <w:szCs w:val="18"/>
                <w:lang w:eastAsia="nb-NO"/>
              </w:rPr>
              <w:t>Fått varsel om fare for ikke bestått</w:t>
            </w:r>
          </w:p>
          <w:p w14:paraId="571953F0" w14:textId="77A601F1" w:rsidR="007576D2" w:rsidRPr="004D726E" w:rsidRDefault="007576D2" w:rsidP="00CE6A53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18"/>
                <w:szCs w:val="18"/>
                <w:lang w:eastAsia="nb-NO"/>
              </w:rPr>
            </w:pPr>
            <w:r w:rsidRPr="005E1C6F">
              <w:rPr>
                <w:rFonts w:ascii="Calibri Light" w:eastAsia="Times New Roman" w:hAnsi="Calibri Light" w:cs="Calibri Light"/>
                <w:b w:val="0"/>
                <w:color w:val="auto"/>
                <w:sz w:val="18"/>
                <w:szCs w:val="18"/>
                <w:lang w:eastAsia="nb-NO"/>
              </w:rPr>
              <w:t>Sett kryss og dato for varsel</w:t>
            </w:r>
          </w:p>
        </w:tc>
        <w:tc>
          <w:tcPr>
            <w:tcW w:w="709" w:type="dxa"/>
            <w:vMerge w:val="restart"/>
          </w:tcPr>
          <w:p w14:paraId="267AB8F8" w14:textId="77777777" w:rsidR="007576D2" w:rsidRPr="004D726E" w:rsidRDefault="007576D2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18"/>
                <w:szCs w:val="18"/>
                <w:lang w:eastAsia="nb-NO"/>
              </w:rPr>
            </w:pPr>
          </w:p>
        </w:tc>
        <w:tc>
          <w:tcPr>
            <w:tcW w:w="1984" w:type="dxa"/>
            <w:vMerge w:val="restart"/>
            <w:hideMark/>
          </w:tcPr>
          <w:p w14:paraId="0039BBC3" w14:textId="2B4F9102" w:rsidR="007576D2" w:rsidRPr="004D726E" w:rsidRDefault="007576D2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18"/>
                <w:szCs w:val="18"/>
                <w:lang w:eastAsia="nb-NO"/>
              </w:rPr>
            </w:pPr>
            <w:r w:rsidRPr="004D726E">
              <w:rPr>
                <w:rFonts w:ascii="Calibri Light" w:eastAsia="Times New Roman" w:hAnsi="Calibri Light" w:cs="Calibri Light"/>
                <w:color w:val="008A8F"/>
                <w:sz w:val="18"/>
                <w:szCs w:val="18"/>
                <w:lang w:eastAsia="nb-NO"/>
              </w:rPr>
              <w:t xml:space="preserve">Praksis ikke bestått   </w:t>
            </w:r>
          </w:p>
          <w:p w14:paraId="41E4D2D9" w14:textId="0B573219" w:rsidR="007576D2" w:rsidRPr="004D726E" w:rsidRDefault="007576D2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18"/>
                <w:szCs w:val="18"/>
                <w:lang w:eastAsia="nb-NO"/>
              </w:rPr>
            </w:pPr>
            <w:r w:rsidRPr="004D726E">
              <w:rPr>
                <w:rFonts w:ascii="Calibri Light" w:eastAsia="Times New Roman" w:hAnsi="Calibri Light" w:cs="Calibri Light"/>
                <w:b w:val="0"/>
                <w:color w:val="auto"/>
                <w:sz w:val="18"/>
                <w:szCs w:val="18"/>
                <w:lang w:eastAsia="nb-NO"/>
              </w:rPr>
              <w:t>Studenten har ikke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18"/>
                <w:szCs w:val="18"/>
                <w:lang w:eastAsia="nb-NO"/>
              </w:rPr>
              <w:t xml:space="preserve"> oppfylt deler av eller all praksis </w:t>
            </w:r>
            <w:r w:rsidR="00280F89">
              <w:rPr>
                <w:rFonts w:ascii="Calibri Light" w:eastAsia="Times New Roman" w:hAnsi="Calibri Light" w:cs="Calibri Light"/>
                <w:b w:val="0"/>
                <w:color w:val="auto"/>
                <w:sz w:val="18"/>
                <w:szCs w:val="18"/>
                <w:lang w:eastAsia="nb-NO"/>
              </w:rPr>
              <w:t>tilfredsstillende</w:t>
            </w:r>
            <w:r w:rsidRPr="004D726E">
              <w:rPr>
                <w:rFonts w:ascii="Calibri Light" w:eastAsia="Times New Roman" w:hAnsi="Calibri Light" w:cs="Calibri Light"/>
                <w:b w:val="0"/>
                <w:color w:val="auto"/>
                <w:sz w:val="18"/>
                <w:szCs w:val="18"/>
                <w:lang w:eastAsia="nb-NO"/>
              </w:rPr>
              <w:t xml:space="preserve">        </w:t>
            </w:r>
          </w:p>
        </w:tc>
        <w:tc>
          <w:tcPr>
            <w:tcW w:w="567" w:type="dxa"/>
            <w:vMerge w:val="restart"/>
          </w:tcPr>
          <w:p w14:paraId="613E94D5" w14:textId="77777777" w:rsidR="007576D2" w:rsidRPr="004D726E" w:rsidRDefault="007576D2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18"/>
                <w:szCs w:val="18"/>
                <w:lang w:eastAsia="nb-NO"/>
              </w:rPr>
            </w:pPr>
          </w:p>
        </w:tc>
        <w:tc>
          <w:tcPr>
            <w:tcW w:w="2268" w:type="dxa"/>
          </w:tcPr>
          <w:p w14:paraId="44488707" w14:textId="3D165830" w:rsidR="007576D2" w:rsidRPr="00F034DB" w:rsidRDefault="007576D2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18"/>
                <w:szCs w:val="18"/>
                <w:lang w:eastAsia="nb-NO"/>
              </w:rPr>
            </w:pPr>
            <w:r w:rsidRPr="00F034DB">
              <w:rPr>
                <w:rFonts w:ascii="Calibri Light" w:eastAsia="Times New Roman" w:hAnsi="Calibri Light" w:cs="Calibri Light"/>
                <w:color w:val="008A8F"/>
                <w:sz w:val="18"/>
                <w:szCs w:val="18"/>
                <w:lang w:eastAsia="nb-NO"/>
              </w:rPr>
              <w:t>Student ikke møtt*</w:t>
            </w:r>
          </w:p>
          <w:p w14:paraId="61F18260" w14:textId="77777777" w:rsidR="007576D2" w:rsidRPr="0040540C" w:rsidRDefault="007576D2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16"/>
                <w:szCs w:val="16"/>
                <w:lang w:eastAsia="nb-NO"/>
              </w:rPr>
            </w:pPr>
          </w:p>
          <w:p w14:paraId="330D7065" w14:textId="32153396" w:rsidR="007576D2" w:rsidRPr="0040540C" w:rsidRDefault="007576D2" w:rsidP="005E1C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16"/>
                <w:szCs w:val="16"/>
                <w:lang w:eastAsia="nb-NO"/>
              </w:rPr>
            </w:pPr>
          </w:p>
        </w:tc>
        <w:tc>
          <w:tcPr>
            <w:tcW w:w="815" w:type="dxa"/>
          </w:tcPr>
          <w:p w14:paraId="0279B2B8" w14:textId="42758F76" w:rsidR="007576D2" w:rsidRPr="004D726E" w:rsidRDefault="007576D2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18"/>
                <w:szCs w:val="18"/>
                <w:lang w:eastAsia="nb-NO"/>
              </w:rPr>
            </w:pPr>
          </w:p>
        </w:tc>
      </w:tr>
      <w:tr w:rsidR="007576D2" w:rsidRPr="004D726E" w14:paraId="10E3C137" w14:textId="77777777" w:rsidTr="0040540C">
        <w:trPr>
          <w:trHeight w:val="300"/>
        </w:trPr>
        <w:tc>
          <w:tcPr>
            <w:tcW w:w="1413" w:type="dxa"/>
            <w:vMerge/>
          </w:tcPr>
          <w:p w14:paraId="7BE2742E" w14:textId="77777777" w:rsidR="007576D2" w:rsidRPr="004D726E" w:rsidRDefault="007576D2" w:rsidP="00E55786">
            <w:pPr>
              <w:spacing w:line="240" w:lineRule="auto"/>
              <w:rPr>
                <w:rFonts w:ascii="Calibri Light" w:hAnsi="Calibri Light"/>
                <w:color w:val="008A8F"/>
                <w:sz w:val="18"/>
                <w:szCs w:val="18"/>
                <w:lang w:eastAsia="nb-NO"/>
              </w:rPr>
            </w:pPr>
          </w:p>
        </w:tc>
        <w:tc>
          <w:tcPr>
            <w:tcW w:w="424" w:type="dxa"/>
            <w:vMerge/>
          </w:tcPr>
          <w:p w14:paraId="398FF6EE" w14:textId="77777777" w:rsidR="007576D2" w:rsidRPr="004D726E" w:rsidRDefault="007576D2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18"/>
                <w:szCs w:val="18"/>
                <w:lang w:eastAsia="nb-NO"/>
              </w:rPr>
            </w:pPr>
          </w:p>
        </w:tc>
        <w:tc>
          <w:tcPr>
            <w:tcW w:w="1844" w:type="dxa"/>
            <w:vMerge/>
          </w:tcPr>
          <w:p w14:paraId="6300E9CA" w14:textId="77777777" w:rsidR="007576D2" w:rsidRPr="0040540C" w:rsidRDefault="007576D2" w:rsidP="00CE6A53">
            <w:pPr>
              <w:spacing w:line="240" w:lineRule="auto"/>
              <w:rPr>
                <w:rFonts w:ascii="Calibri Light" w:hAnsi="Calibri Light"/>
                <w:color w:val="008A8F"/>
                <w:sz w:val="18"/>
                <w:szCs w:val="18"/>
                <w:lang w:eastAsia="nb-NO"/>
              </w:rPr>
            </w:pPr>
          </w:p>
        </w:tc>
        <w:tc>
          <w:tcPr>
            <w:tcW w:w="709" w:type="dxa"/>
            <w:vMerge/>
          </w:tcPr>
          <w:p w14:paraId="3515E8B7" w14:textId="77777777" w:rsidR="007576D2" w:rsidRPr="004D726E" w:rsidRDefault="007576D2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18"/>
                <w:szCs w:val="18"/>
                <w:lang w:eastAsia="nb-NO"/>
              </w:rPr>
            </w:pPr>
          </w:p>
        </w:tc>
        <w:tc>
          <w:tcPr>
            <w:tcW w:w="1984" w:type="dxa"/>
            <w:vMerge/>
          </w:tcPr>
          <w:p w14:paraId="248D7166" w14:textId="77777777" w:rsidR="007576D2" w:rsidRPr="004D726E" w:rsidRDefault="007576D2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18"/>
                <w:szCs w:val="18"/>
                <w:lang w:eastAsia="nb-NO"/>
              </w:rPr>
            </w:pPr>
          </w:p>
        </w:tc>
        <w:tc>
          <w:tcPr>
            <w:tcW w:w="567" w:type="dxa"/>
            <w:vMerge/>
          </w:tcPr>
          <w:p w14:paraId="61442361" w14:textId="77777777" w:rsidR="007576D2" w:rsidRPr="004D726E" w:rsidRDefault="007576D2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18"/>
                <w:szCs w:val="18"/>
                <w:lang w:eastAsia="nb-NO"/>
              </w:rPr>
            </w:pPr>
          </w:p>
        </w:tc>
        <w:tc>
          <w:tcPr>
            <w:tcW w:w="2268" w:type="dxa"/>
          </w:tcPr>
          <w:p w14:paraId="7268D569" w14:textId="77777777" w:rsidR="007576D2" w:rsidRDefault="007576D2" w:rsidP="007576D2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18"/>
                <w:szCs w:val="18"/>
                <w:lang w:eastAsia="nb-NO"/>
              </w:rPr>
            </w:pPr>
            <w:r w:rsidRPr="00F034DB">
              <w:rPr>
                <w:rFonts w:ascii="Calibri Light" w:eastAsia="Times New Roman" w:hAnsi="Calibri Light" w:cs="Calibri Light"/>
                <w:color w:val="008A8F"/>
                <w:sz w:val="18"/>
                <w:szCs w:val="18"/>
                <w:lang w:eastAsia="nb-NO"/>
              </w:rPr>
              <w:t>Praksis avbrutt*</w:t>
            </w:r>
          </w:p>
          <w:p w14:paraId="0E0E2B77" w14:textId="59C6D653" w:rsidR="007576D2" w:rsidRPr="00F034DB" w:rsidRDefault="007576D2" w:rsidP="007576D2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18"/>
                <w:szCs w:val="18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16"/>
                <w:szCs w:val="16"/>
                <w:lang w:eastAsia="nb-NO"/>
              </w:rPr>
              <w:t>*</w:t>
            </w:r>
            <w:r w:rsidRPr="0040540C">
              <w:rPr>
                <w:rFonts w:ascii="Calibri Light" w:eastAsia="Times New Roman" w:hAnsi="Calibri Light" w:cs="Calibri Light"/>
                <w:b w:val="0"/>
                <w:color w:val="auto"/>
                <w:sz w:val="16"/>
                <w:szCs w:val="16"/>
                <w:lang w:eastAsia="nb-NO"/>
              </w:rPr>
              <w:t>Ikke gyldig fraværsgrunn</w:t>
            </w:r>
          </w:p>
        </w:tc>
        <w:tc>
          <w:tcPr>
            <w:tcW w:w="815" w:type="dxa"/>
          </w:tcPr>
          <w:p w14:paraId="50A624EF" w14:textId="77777777" w:rsidR="007576D2" w:rsidRPr="004D726E" w:rsidRDefault="007576D2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18"/>
                <w:szCs w:val="18"/>
                <w:lang w:eastAsia="nb-NO"/>
              </w:rPr>
            </w:pPr>
          </w:p>
        </w:tc>
      </w:tr>
    </w:tbl>
    <w:p w14:paraId="5195C491" w14:textId="77777777" w:rsidR="00DC04B6" w:rsidRPr="00280F89" w:rsidRDefault="00766576" w:rsidP="00285CEE">
      <w:pPr>
        <w:pStyle w:val="Listeavsnitt"/>
        <w:numPr>
          <w:ilvl w:val="0"/>
          <w:numId w:val="9"/>
        </w:num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  <w:r w:rsidRPr="00280F89"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  <w:t>Se mer om vurdering og</w:t>
      </w:r>
      <w:r w:rsidRPr="00280F89">
        <w:rPr>
          <w:rFonts w:ascii="Calibri Light" w:eastAsia="Times New Roman" w:hAnsi="Calibri Light" w:cs="Calibri Light"/>
          <w:color w:val="008A8F"/>
          <w:sz w:val="16"/>
          <w:szCs w:val="16"/>
          <w:lang w:eastAsia="nb-NO"/>
        </w:rPr>
        <w:t xml:space="preserve"> </w:t>
      </w:r>
      <w:hyperlink r:id="rId12" w:history="1">
        <w:r w:rsidR="002D0119" w:rsidRPr="00280F89">
          <w:rPr>
            <w:rStyle w:val="Hyperkobling"/>
            <w:rFonts w:ascii="Calibri Light" w:eastAsia="Times New Roman" w:hAnsi="Calibri Light" w:cs="Calibri Light"/>
            <w:b w:val="0"/>
            <w:bCs/>
            <w:sz w:val="16"/>
            <w:szCs w:val="16"/>
            <w:lang w:eastAsia="nb-NO"/>
          </w:rPr>
          <w:t>r</w:t>
        </w:r>
        <w:r w:rsidR="00610EBA" w:rsidRPr="00280F89">
          <w:rPr>
            <w:rStyle w:val="Hyperkobling"/>
            <w:rFonts w:ascii="Calibri Light" w:eastAsia="Times New Roman" w:hAnsi="Calibri Light" w:cs="Calibri Light"/>
            <w:b w:val="0"/>
            <w:bCs/>
            <w:sz w:val="16"/>
            <w:szCs w:val="16"/>
            <w:lang w:eastAsia="nb-NO"/>
          </w:rPr>
          <w:t>utiner ved fare for ikke bestått praksis</w:t>
        </w:r>
      </w:hyperlink>
      <w:r w:rsidRPr="00280F89">
        <w:rPr>
          <w:rFonts w:ascii="Calibri Light" w:eastAsia="Times New Roman" w:hAnsi="Calibri Light" w:cs="Calibri Light"/>
          <w:color w:val="008A8F"/>
          <w:sz w:val="16"/>
          <w:szCs w:val="16"/>
          <w:lang w:eastAsia="nb-NO"/>
        </w:rPr>
        <w:t xml:space="preserve"> </w:t>
      </w:r>
    </w:p>
    <w:p w14:paraId="111090E4" w14:textId="77777777" w:rsidR="00DC04B6" w:rsidRPr="00280F89" w:rsidRDefault="00146016" w:rsidP="00911A94">
      <w:pPr>
        <w:pStyle w:val="Listeavsnitt"/>
        <w:numPr>
          <w:ilvl w:val="0"/>
          <w:numId w:val="9"/>
        </w:num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  <w:r w:rsidRPr="00280F89"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  <w:t xml:space="preserve">Dersom en student vurderes til ikke bestått skal </w:t>
      </w:r>
      <w:r w:rsidR="00717FED" w:rsidRPr="00280F89"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  <w:t>p</w:t>
      </w:r>
      <w:r w:rsidRPr="00280F89"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  <w:t>raksis</w:t>
      </w:r>
      <w:r w:rsidR="00A72BEE" w:rsidRPr="00280F89"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  <w:t>kontakt</w:t>
      </w:r>
      <w:r w:rsidRPr="00280F89"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  <w:t xml:space="preserve"> kontakte </w:t>
      </w:r>
      <w:r w:rsidRPr="0003600D"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  <w:t>profesjonsveileder</w:t>
      </w:r>
      <w:r w:rsidRPr="00280F89">
        <w:rPr>
          <w:rFonts w:ascii="Calibri Light" w:eastAsia="Times New Roman" w:hAnsi="Calibri Light" w:cs="Calibri Light"/>
          <w:b w:val="0"/>
          <w:color w:val="EE0000"/>
          <w:sz w:val="16"/>
          <w:szCs w:val="16"/>
          <w:lang w:eastAsia="nb-NO"/>
        </w:rPr>
        <w:t xml:space="preserve"> </w:t>
      </w:r>
      <w:r w:rsidRPr="00280F89"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  <w:t>og praksiskoordinator</w:t>
      </w:r>
      <w:r w:rsidR="00957175" w:rsidRPr="00280F89"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  <w:t xml:space="preserve"> ved HVL</w:t>
      </w:r>
      <w:r w:rsidR="00717FED" w:rsidRPr="00280F89"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  <w:t xml:space="preserve"> før innsending av aktuelle dokumenter</w:t>
      </w:r>
      <w:r w:rsidRPr="00280F89"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  <w:t>.</w:t>
      </w:r>
    </w:p>
    <w:p w14:paraId="028A1F5E" w14:textId="77777777" w:rsidR="00DC04B6" w:rsidRPr="00280F89" w:rsidRDefault="00717FED" w:rsidP="00966439">
      <w:pPr>
        <w:pStyle w:val="Listeavsnitt"/>
        <w:numPr>
          <w:ilvl w:val="0"/>
          <w:numId w:val="9"/>
        </w:numPr>
        <w:spacing w:line="240" w:lineRule="auto"/>
        <w:rPr>
          <w:rFonts w:ascii="Calibri Light" w:eastAsia="Times New Roman" w:hAnsi="Calibri Light" w:cs="Calibri Light"/>
          <w:color w:val="auto"/>
          <w:sz w:val="16"/>
          <w:szCs w:val="16"/>
          <w:lang w:eastAsia="nb-NO"/>
        </w:rPr>
      </w:pPr>
      <w:r w:rsidRPr="00280F89"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  <w:t>Det skal også</w:t>
      </w:r>
      <w:r w:rsidR="00146016" w:rsidRPr="00280F89"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  <w:t xml:space="preserve"> gjøres en </w:t>
      </w:r>
      <w:hyperlink r:id="rId13">
        <w:r w:rsidR="00146016" w:rsidRPr="00280F89">
          <w:rPr>
            <w:rStyle w:val="Hyperkobling"/>
            <w:rFonts w:ascii="Calibri Light" w:eastAsia="Times New Roman" w:hAnsi="Calibri Light" w:cs="Calibri Light"/>
            <w:b w:val="0"/>
            <w:sz w:val="16"/>
            <w:szCs w:val="16"/>
            <w:lang w:eastAsia="nb-NO"/>
          </w:rPr>
          <w:t>løpende skikkethetsvurdering</w:t>
        </w:r>
      </w:hyperlink>
      <w:r w:rsidR="00146016" w:rsidRPr="00280F89"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  <w:t xml:space="preserve"> av alle studenter i løpet av utdanningen. Dersom studenten ikke består praksis skal HVL og praksissted sammen vurdere om det er grunnlag for å sende tvil om skikkethet til skikkethetsansvarlig ved HVL.</w:t>
      </w:r>
    </w:p>
    <w:p w14:paraId="2A0DEDD7" w14:textId="2E4E07B3" w:rsidR="005144CA" w:rsidRPr="00280F89" w:rsidRDefault="005144CA" w:rsidP="00966439">
      <w:pPr>
        <w:pStyle w:val="Listeavsnitt"/>
        <w:numPr>
          <w:ilvl w:val="0"/>
          <w:numId w:val="9"/>
        </w:numPr>
        <w:spacing w:line="240" w:lineRule="auto"/>
        <w:rPr>
          <w:rFonts w:ascii="Calibri Light" w:eastAsia="Times New Roman" w:hAnsi="Calibri Light" w:cs="Calibri Light"/>
          <w:color w:val="auto"/>
          <w:sz w:val="16"/>
          <w:szCs w:val="16"/>
          <w:lang w:eastAsia="nb-NO"/>
        </w:rPr>
      </w:pPr>
      <w:r w:rsidRPr="00280F89"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  <w:t>Dersom en student ikke møter i praksis eller avbryter praksisperioden, skal side 1 sendes til HVL via Praksisportalen.</w:t>
      </w:r>
    </w:p>
    <w:p w14:paraId="3F840851" w14:textId="77777777" w:rsidR="00280F89" w:rsidRPr="00B879C7" w:rsidRDefault="00280F89" w:rsidP="00280F8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280F89" w:rsidRPr="00B879C7" w14:paraId="5F1CC91E" w14:textId="77777777" w:rsidTr="00393E90">
        <w:tc>
          <w:tcPr>
            <w:tcW w:w="8774" w:type="dxa"/>
          </w:tcPr>
          <w:p w14:paraId="473FDA66" w14:textId="77777777" w:rsidR="00280F89" w:rsidRPr="00D046DF" w:rsidRDefault="00280F89" w:rsidP="00393E90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</w:pPr>
            <w:r w:rsidRPr="00D046DF"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Studenten skal ha arbeidet tilfredsstillende med følgende krav:</w:t>
            </w:r>
          </w:p>
        </w:tc>
        <w:tc>
          <w:tcPr>
            <w:tcW w:w="1276" w:type="dxa"/>
          </w:tcPr>
          <w:p w14:paraId="77AA6620" w14:textId="77777777" w:rsidR="00280F89" w:rsidRPr="00D046DF" w:rsidRDefault="00280F89" w:rsidP="00393E90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</w:pPr>
            <w:r w:rsidRPr="00D046DF"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JA / NEI:</w:t>
            </w:r>
          </w:p>
        </w:tc>
      </w:tr>
      <w:tr w:rsidR="00280F89" w:rsidRPr="00962604" w14:paraId="562D3FAC" w14:textId="77777777" w:rsidTr="00393E90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6E5C6886" w14:textId="77777777" w:rsidR="00280F89" w:rsidRPr="00962604" w:rsidRDefault="00280F89" w:rsidP="00393E9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96260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Har oppfylt tilstedeværelsesplikten 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22DAB5" w14:textId="77777777" w:rsidR="00280F89" w:rsidRPr="00962604" w:rsidRDefault="00280F89" w:rsidP="00393E90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</w:pPr>
          </w:p>
        </w:tc>
      </w:tr>
      <w:tr w:rsidR="00280F89" w:rsidRPr="00962604" w14:paraId="5149CBE9" w14:textId="77777777" w:rsidTr="00393E90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0F0953C" w14:textId="77777777" w:rsidR="00280F89" w:rsidRPr="00962604" w:rsidRDefault="00280F89" w:rsidP="00393E9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96260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Har rettet seg etter vanlige normer, regler og lover i arbeidslivet (personalreglement på skolen)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99D9EA" w14:textId="77777777" w:rsidR="00280F89" w:rsidRPr="00962604" w:rsidRDefault="00280F89" w:rsidP="00393E90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</w:pPr>
          </w:p>
        </w:tc>
      </w:tr>
      <w:tr w:rsidR="00280F89" w:rsidRPr="00962604" w14:paraId="6958F37B" w14:textId="77777777" w:rsidTr="00393E90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172084AF" w14:textId="77777777" w:rsidR="00280F89" w:rsidRPr="00962604" w:rsidRDefault="00280F89" w:rsidP="00393E9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96260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Har overholdt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8EFBA6" w14:textId="77777777" w:rsidR="00280F89" w:rsidRPr="00962604" w:rsidRDefault="00280F89" w:rsidP="00393E90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</w:pPr>
          </w:p>
        </w:tc>
      </w:tr>
      <w:tr w:rsidR="00280F89" w:rsidRPr="00962604" w14:paraId="07B0ED4F" w14:textId="77777777" w:rsidTr="00393E90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1481B045" w14:textId="77777777" w:rsidR="00280F89" w:rsidRPr="00962604" w:rsidRDefault="00280F89" w:rsidP="00393E9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96260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Har deltatt aktivt i praksisperioden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5400D6" w14:textId="77777777" w:rsidR="00280F89" w:rsidRPr="00962604" w:rsidRDefault="00280F89" w:rsidP="00393E90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</w:pPr>
          </w:p>
        </w:tc>
      </w:tr>
      <w:tr w:rsidR="00280F89" w:rsidRPr="00962604" w14:paraId="2858722D" w14:textId="77777777" w:rsidTr="00393E90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98CA1D4" w14:textId="77777777" w:rsidR="00280F89" w:rsidRPr="00962604" w:rsidRDefault="00280F89" w:rsidP="00393E9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96260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Har utført pålagte oppgaver på en tilfredsstillende måte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29095A" w14:textId="77777777" w:rsidR="00280F89" w:rsidRPr="00962604" w:rsidRDefault="00280F89" w:rsidP="00393E90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</w:pPr>
          </w:p>
        </w:tc>
      </w:tr>
      <w:tr w:rsidR="00280F89" w:rsidRPr="00962604" w14:paraId="5AC95D59" w14:textId="77777777" w:rsidTr="00393E90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6420EFD4" w14:textId="77777777" w:rsidR="00280F89" w:rsidRPr="00962604" w:rsidRDefault="00280F89" w:rsidP="00393E9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96260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Har vist tilfredsstillende evner, interesse og vilje til samarbeid og kommunikasjon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9D7CCB" w14:textId="77777777" w:rsidR="00280F89" w:rsidRPr="00962604" w:rsidRDefault="00280F89" w:rsidP="00393E90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</w:pPr>
          </w:p>
        </w:tc>
      </w:tr>
      <w:tr w:rsidR="00280F89" w:rsidRPr="00962604" w14:paraId="30483384" w14:textId="77777777" w:rsidTr="00393E90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7A0F04DB" w14:textId="77777777" w:rsidR="00280F89" w:rsidRPr="00962604" w:rsidRDefault="00280F89" w:rsidP="00393E9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96260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Har vist respekt for elever, foreldre/foresatte og medarbeidere på arbeidsplassen og eventuelt andre samarbeidspartnere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3A4A7C" w14:textId="77777777" w:rsidR="00280F89" w:rsidRPr="00962604" w:rsidRDefault="00280F89" w:rsidP="00393E90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</w:pPr>
          </w:p>
        </w:tc>
      </w:tr>
      <w:tr w:rsidR="00280F89" w:rsidRPr="00962604" w14:paraId="0906588E" w14:textId="77777777" w:rsidTr="00393E90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5CED18D5" w14:textId="77777777" w:rsidR="00280F89" w:rsidRPr="00962604" w:rsidRDefault="00280F89" w:rsidP="00393E9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96260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Har deltatt både i skole og SFO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DE80F8" w14:textId="77777777" w:rsidR="00280F89" w:rsidRPr="00962604" w:rsidRDefault="00280F89" w:rsidP="00393E90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</w:pPr>
          </w:p>
        </w:tc>
      </w:tr>
    </w:tbl>
    <w:p w14:paraId="49B34738" w14:textId="71D07C97" w:rsidR="00DB0E2F" w:rsidRPr="00962604" w:rsidRDefault="00DB0E2F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6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417496" w:rsidRPr="0063643B" w14:paraId="7D1EAC15" w14:textId="77777777" w:rsidTr="1F59FD8A">
        <w:trPr>
          <w:trHeight w:val="300"/>
        </w:trPr>
        <w:tc>
          <w:tcPr>
            <w:tcW w:w="10065" w:type="dxa"/>
            <w:tcBorders>
              <w:top w:val="dotted" w:sz="6" w:space="0" w:color="008A8F"/>
              <w:left w:val="dotted" w:sz="6" w:space="0" w:color="008A8F"/>
              <w:bottom w:val="dotted" w:sz="6" w:space="0" w:color="008A8F"/>
              <w:right w:val="dotted" w:sz="6" w:space="0" w:color="008A8F"/>
            </w:tcBorders>
            <w:hideMark/>
          </w:tcPr>
          <w:p w14:paraId="7A819B0E" w14:textId="4657B905" w:rsidR="29B510ED" w:rsidRDefault="29B510ED" w:rsidP="1F59FD8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18"/>
                <w:szCs w:val="18"/>
                <w:lang w:eastAsia="nb-NO"/>
              </w:rPr>
            </w:pPr>
            <w:bookmarkStart w:id="2" w:name="_Hlk43390089"/>
            <w:r w:rsidRPr="1F59FD8A"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Eventuelt utdypende kommentar</w:t>
            </w:r>
            <w:r w:rsidRPr="1F59FD8A">
              <w:rPr>
                <w:rFonts w:ascii="Calibri Light" w:eastAsia="Times New Roman" w:hAnsi="Calibri Light" w:cs="Calibri Light"/>
                <w:b w:val="0"/>
                <w:color w:val="auto"/>
                <w:sz w:val="18"/>
                <w:szCs w:val="18"/>
                <w:lang w:eastAsia="nb-NO"/>
              </w:rPr>
              <w:t> </w:t>
            </w:r>
          </w:p>
          <w:p w14:paraId="083FBA6C" w14:textId="3B35E29E" w:rsidR="1F59FD8A" w:rsidRDefault="1F59FD8A" w:rsidP="1F59FD8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18"/>
                <w:szCs w:val="18"/>
                <w:lang w:eastAsia="nb-NO"/>
              </w:rPr>
            </w:pPr>
          </w:p>
          <w:p w14:paraId="52818DC8" w14:textId="393E4A22" w:rsidR="1F59FD8A" w:rsidRDefault="1F59FD8A" w:rsidP="1F59FD8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18"/>
                <w:szCs w:val="18"/>
                <w:lang w:eastAsia="nb-NO"/>
              </w:rPr>
            </w:pPr>
          </w:p>
          <w:p w14:paraId="4D782C58" w14:textId="77777777" w:rsidR="0051070D" w:rsidRDefault="0051070D" w:rsidP="1F59FD8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18"/>
                <w:szCs w:val="18"/>
                <w:lang w:eastAsia="nb-NO"/>
              </w:rPr>
            </w:pPr>
          </w:p>
          <w:p w14:paraId="49E54F43" w14:textId="7A8EB749" w:rsidR="1F59FD8A" w:rsidRDefault="1F59FD8A" w:rsidP="1F59FD8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18"/>
                <w:szCs w:val="18"/>
                <w:lang w:eastAsia="nb-NO"/>
              </w:rPr>
            </w:pPr>
          </w:p>
        </w:tc>
      </w:tr>
      <w:tr w:rsidR="00417496" w:rsidRPr="0063643B" w14:paraId="08FA67F2" w14:textId="77777777" w:rsidTr="1F59FD8A">
        <w:trPr>
          <w:trHeight w:val="300"/>
        </w:trPr>
        <w:tc>
          <w:tcPr>
            <w:tcW w:w="10065" w:type="dxa"/>
            <w:tcBorders>
              <w:top w:val="dotted" w:sz="6" w:space="0" w:color="008A8F"/>
              <w:left w:val="dotted" w:sz="6" w:space="0" w:color="008A8F"/>
              <w:bottom w:val="dotted" w:sz="6" w:space="0" w:color="008A8F"/>
              <w:right w:val="dotted" w:sz="6" w:space="0" w:color="008A8F"/>
            </w:tcBorders>
            <w:hideMark/>
          </w:tcPr>
          <w:p w14:paraId="4ECB25DE" w14:textId="0B79776B" w:rsidR="00417496" w:rsidRPr="0063643B" w:rsidRDefault="286FBC11" w:rsidP="1F59FD8A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18"/>
                <w:szCs w:val="18"/>
                <w:lang w:eastAsia="nb-NO"/>
              </w:rPr>
            </w:pPr>
            <w:r w:rsidRPr="1F59FD8A"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Aktiviteter studenten har deltatt i</w:t>
            </w:r>
            <w:r w:rsidRPr="1F59FD8A">
              <w:rPr>
                <w:rFonts w:ascii="Calibri Light" w:eastAsia="Times New Roman" w:hAnsi="Calibri Light" w:cs="Calibri Light"/>
                <w:color w:val="auto"/>
                <w:sz w:val="18"/>
                <w:szCs w:val="18"/>
                <w:lang w:eastAsia="nb-NO"/>
              </w:rPr>
              <w:t xml:space="preserve"> - </w:t>
            </w:r>
            <w:r w:rsidRPr="1F59FD8A"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Tema/metoder:</w:t>
            </w:r>
            <w:r w:rsidRPr="1F59FD8A">
              <w:rPr>
                <w:rFonts w:ascii="Calibri Light" w:eastAsia="Times New Roman" w:hAnsi="Calibri Light" w:cs="Calibri Light"/>
                <w:color w:val="auto"/>
                <w:sz w:val="18"/>
                <w:szCs w:val="18"/>
                <w:lang w:eastAsia="nb-NO"/>
              </w:rPr>
              <w:t> </w:t>
            </w:r>
          </w:p>
          <w:p w14:paraId="67C6328F" w14:textId="0339B4A4" w:rsidR="00417496" w:rsidRPr="0063643B" w:rsidRDefault="00417496" w:rsidP="1F59FD8A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18"/>
                <w:szCs w:val="18"/>
                <w:lang w:eastAsia="nb-NO"/>
              </w:rPr>
            </w:pPr>
          </w:p>
          <w:p w14:paraId="095920F7" w14:textId="03A88923" w:rsidR="00417496" w:rsidRPr="0063643B" w:rsidRDefault="00417496" w:rsidP="1F59FD8A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</w:pPr>
          </w:p>
          <w:p w14:paraId="56019F0C" w14:textId="72925674" w:rsidR="00417496" w:rsidRPr="0063643B" w:rsidRDefault="00417496" w:rsidP="1F59FD8A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</w:pPr>
          </w:p>
          <w:p w14:paraId="2BABCFFE" w14:textId="300092A3" w:rsidR="00417496" w:rsidRPr="0063643B" w:rsidRDefault="00417496" w:rsidP="1F59FD8A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18"/>
                <w:szCs w:val="18"/>
                <w:lang w:eastAsia="nb-NO"/>
              </w:rPr>
            </w:pPr>
          </w:p>
        </w:tc>
      </w:tr>
      <w:tr w:rsidR="1F59FD8A" w14:paraId="5EE90906" w14:textId="77777777" w:rsidTr="1F59FD8A">
        <w:trPr>
          <w:trHeight w:val="300"/>
        </w:trPr>
        <w:tc>
          <w:tcPr>
            <w:tcW w:w="10065" w:type="dxa"/>
            <w:tcBorders>
              <w:top w:val="dotted" w:sz="6" w:space="0" w:color="008A8F"/>
              <w:left w:val="dotted" w:sz="6" w:space="0" w:color="008A8F"/>
              <w:bottom w:val="dotted" w:sz="6" w:space="0" w:color="008A8F"/>
              <w:right w:val="dotted" w:sz="6" w:space="0" w:color="008A8F"/>
            </w:tcBorders>
            <w:hideMark/>
          </w:tcPr>
          <w:p w14:paraId="389A6583" w14:textId="5B1051A6" w:rsidR="286FBC11" w:rsidRDefault="286FBC11" w:rsidP="1F59FD8A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</w:pPr>
            <w:r w:rsidRPr="1F59FD8A"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Begrunnelse dersom praksis er vurdert til ikke bestått</w:t>
            </w:r>
          </w:p>
          <w:p w14:paraId="310434BE" w14:textId="6EA14FEF" w:rsidR="1F59FD8A" w:rsidRDefault="1F59FD8A" w:rsidP="1F59FD8A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18"/>
                <w:szCs w:val="18"/>
                <w:lang w:eastAsia="nb-NO"/>
              </w:rPr>
            </w:pPr>
          </w:p>
          <w:p w14:paraId="305AAD0C" w14:textId="77777777" w:rsidR="0051070D" w:rsidRDefault="0051070D" w:rsidP="1F59FD8A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18"/>
                <w:szCs w:val="18"/>
                <w:lang w:eastAsia="nb-NO"/>
              </w:rPr>
            </w:pPr>
          </w:p>
          <w:p w14:paraId="13D98889" w14:textId="77777777" w:rsidR="0051070D" w:rsidRDefault="0051070D" w:rsidP="1F59FD8A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18"/>
                <w:szCs w:val="18"/>
                <w:lang w:eastAsia="nb-NO"/>
              </w:rPr>
            </w:pPr>
          </w:p>
          <w:p w14:paraId="2D33AA8D" w14:textId="60DDA2A5" w:rsidR="1F59FD8A" w:rsidRDefault="1F59FD8A" w:rsidP="1F59FD8A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</w:pPr>
          </w:p>
        </w:tc>
      </w:tr>
    </w:tbl>
    <w:p w14:paraId="09725F19" w14:textId="77777777" w:rsidR="0063643B" w:rsidRPr="0063643B" w:rsidRDefault="0063643B" w:rsidP="0063643B">
      <w:pPr>
        <w:spacing w:line="240" w:lineRule="auto"/>
        <w:rPr>
          <w:rFonts w:ascii="Calibri Light" w:eastAsia="Times New Roman" w:hAnsi="Calibri Light" w:cs="Calibri Light"/>
          <w:bCs/>
          <w:color w:val="auto"/>
          <w:sz w:val="18"/>
          <w:szCs w:val="18"/>
          <w:lang w:eastAsia="nb-NO"/>
        </w:rPr>
      </w:pPr>
      <w:r w:rsidRPr="1F59FD8A">
        <w:rPr>
          <w:rFonts w:ascii="Calibri Light" w:eastAsia="Times New Roman" w:hAnsi="Calibri Light" w:cs="Calibri Light"/>
          <w:color w:val="auto"/>
          <w:sz w:val="18"/>
          <w:szCs w:val="18"/>
          <w:lang w:eastAsia="nb-NO"/>
        </w:rPr>
        <w:t> </w:t>
      </w:r>
    </w:p>
    <w:p w14:paraId="22F2708F" w14:textId="77777777" w:rsidR="00E55786" w:rsidRPr="004D726E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07BB9792" w14:textId="5A1BE162" w:rsidR="00E768F5" w:rsidRPr="004D726E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  <w:r w:rsidRPr="004D726E"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  <w:t>Sted: ____________</w:t>
      </w:r>
      <w:r w:rsidRPr="004D726E"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  <w:tab/>
        <w:t>Dato: ____________</w:t>
      </w:r>
      <w:r w:rsidRPr="004D726E"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  <w:tab/>
      </w:r>
      <w:r w:rsidR="00A72BEE" w:rsidRPr="004D726E"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  <w:t>Underskrift praksiskontakt</w:t>
      </w:r>
      <w:r w:rsidRPr="004D726E"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  <w:t>: _______________________________</w:t>
      </w:r>
    </w:p>
    <w:p w14:paraId="7C8A93C6" w14:textId="0A9B902A" w:rsidR="0090403F" w:rsidRPr="004D726E" w:rsidRDefault="0090403F" w:rsidP="0090403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  <w:r w:rsidRPr="004D726E"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  <w:t>Sted: ____________</w:t>
      </w:r>
      <w:r w:rsidRPr="004D726E"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  <w:tab/>
        <w:t>Dato: ____________</w:t>
      </w:r>
      <w:r w:rsidRPr="004D726E"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  <w:tab/>
        <w:t xml:space="preserve">Underskrift </w:t>
      </w:r>
      <w:r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  <w:t>student</w:t>
      </w:r>
      <w:r w:rsidRPr="004D726E"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  <w:t>: _______________________________</w:t>
      </w:r>
    </w:p>
    <w:p w14:paraId="04E5A342" w14:textId="77777777" w:rsidR="00C8761C" w:rsidRPr="004D726E" w:rsidRDefault="00C8761C" w:rsidP="00E768F5">
      <w:pPr>
        <w:rPr>
          <w:rFonts w:ascii="Calibri Light" w:hAnsi="Calibri Light" w:cs="Calibri Light"/>
          <w:color w:val="008A8F"/>
          <w:sz w:val="18"/>
          <w:szCs w:val="18"/>
          <w:lang w:eastAsia="nb-NO"/>
        </w:rPr>
      </w:pPr>
    </w:p>
    <w:bookmarkEnd w:id="2"/>
    <w:p w14:paraId="4DC13DD4" w14:textId="77777777" w:rsidR="00A52826" w:rsidRPr="00B879C7" w:rsidRDefault="00A52826" w:rsidP="00A52826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</w:p>
    <w:sectPr w:rsidR="00A52826" w:rsidRPr="00B879C7" w:rsidSect="004F0B07">
      <w:headerReference w:type="default" r:id="rId14"/>
      <w:footerReference w:type="default" r:id="rId15"/>
      <w:pgSz w:w="11906" w:h="16838" w:code="9"/>
      <w:pgMar w:top="720" w:right="720" w:bottom="720" w:left="720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E258" w14:textId="77777777" w:rsidR="009E7072" w:rsidRDefault="009E7072">
      <w:r>
        <w:separator/>
      </w:r>
    </w:p>
    <w:p w14:paraId="78DB16C4" w14:textId="77777777" w:rsidR="009E7072" w:rsidRDefault="009E7072"/>
  </w:endnote>
  <w:endnote w:type="continuationSeparator" w:id="0">
    <w:p w14:paraId="51E8846D" w14:textId="77777777" w:rsidR="009E7072" w:rsidRDefault="009E7072">
      <w:r>
        <w:continuationSeparator/>
      </w:r>
    </w:p>
    <w:p w14:paraId="602D235C" w14:textId="77777777" w:rsidR="009E7072" w:rsidRDefault="009E7072"/>
  </w:endnote>
  <w:endnote w:type="continuationNotice" w:id="1">
    <w:p w14:paraId="5EB8A5EB" w14:textId="77777777" w:rsidR="009E7072" w:rsidRDefault="009E70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008A8F"/>
        <w:sz w:val="28"/>
        <w:szCs w:val="28"/>
      </w:rPr>
    </w:sdtEndPr>
    <w:sdtContent>
      <w:p w14:paraId="2967DE00" w14:textId="75E0186E" w:rsidR="00664D38" w:rsidRPr="0063643B" w:rsidRDefault="00DB0E2F" w:rsidP="00DB0E2F">
        <w:pPr>
          <w:pStyle w:val="Bunntekst"/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</w:pPr>
        <w:r w:rsidRPr="0063643B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Praksis</w:t>
        </w:r>
        <w:r w:rsidR="00D667BC" w:rsidRPr="0063643B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kontakt</w:t>
        </w:r>
        <w:r w:rsidR="006562FF" w:rsidRPr="0063643B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og student</w:t>
        </w:r>
        <w:r w:rsidR="00C26E59" w:rsidRPr="0063643B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går gjennom </w:t>
        </w:r>
        <w:r w:rsidRPr="0063643B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utfylt </w:t>
        </w:r>
        <w:r w:rsidR="001E297B" w:rsidRPr="0063643B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sluttvurdering</w:t>
        </w:r>
        <w:r w:rsidRPr="0063643B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i en samtale siste dag i praksis. Studenten laster opp </w:t>
        </w:r>
        <w:r w:rsidR="005C623D" w:rsidRPr="0063643B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s</w:t>
        </w:r>
        <w:r w:rsidR="001E297B" w:rsidRPr="0063643B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luttvurderingen</w:t>
        </w:r>
        <w:r w:rsidRPr="0063643B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i Wiseflow</w:t>
        </w:r>
        <w:r w:rsidR="00700BA9" w:rsidRPr="0063643B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snar</w:t>
        </w:r>
        <w:r w:rsidR="00B5481B" w:rsidRPr="0063643B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e</w:t>
        </w:r>
        <w:r w:rsidR="00700BA9" w:rsidRPr="0063643B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st </w:t>
        </w:r>
        <w:r w:rsidR="00B5481B" w:rsidRPr="0063643B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og senest innen en uke</w:t>
        </w:r>
        <w:r w:rsidR="00BB5CBF" w:rsidRPr="0063643B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etter fullført praksis</w:t>
        </w:r>
        <w:r w:rsidR="00B5481B" w:rsidRPr="0063643B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.</w:t>
        </w:r>
        <w:r w:rsidR="00FF33AF" w:rsidRPr="0063643B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Profesjonsveileder setter endelig karakter i Wiseflow.</w:t>
        </w: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C48F" w14:textId="77777777" w:rsidR="009E7072" w:rsidRDefault="009E7072">
      <w:r>
        <w:separator/>
      </w:r>
    </w:p>
    <w:p w14:paraId="1E8D47CA" w14:textId="77777777" w:rsidR="009E7072" w:rsidRDefault="009E7072"/>
  </w:footnote>
  <w:footnote w:type="continuationSeparator" w:id="0">
    <w:p w14:paraId="2221D05B" w14:textId="77777777" w:rsidR="009E7072" w:rsidRDefault="009E7072">
      <w:r>
        <w:continuationSeparator/>
      </w:r>
    </w:p>
    <w:p w14:paraId="064309D4" w14:textId="77777777" w:rsidR="009E7072" w:rsidRDefault="009E7072"/>
  </w:footnote>
  <w:footnote w:type="continuationNotice" w:id="1">
    <w:p w14:paraId="355285F2" w14:textId="77777777" w:rsidR="009E7072" w:rsidRDefault="009E70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25434A00" w14:textId="1D7217A7" w:rsidR="00340B27" w:rsidRPr="00440048" w:rsidRDefault="00BD16EE" w:rsidP="00F6737D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F6737D"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  <w:t xml:space="preserve">SFO </w:t>
          </w:r>
          <w:r w:rsidR="0003600D"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  <w:t>bachelor</w:t>
          </w:r>
        </w:p>
      </w:tc>
    </w:tr>
  </w:tbl>
  <w:p w14:paraId="0CA48A4F" w14:textId="3E9F10E6" w:rsidR="00F319FC" w:rsidRDefault="00F319FC" w:rsidP="00962604">
    <w:pPr>
      <w:tabs>
        <w:tab w:val="left" w:pos="6724"/>
      </w:tabs>
      <w:textAlignment w:val="baseline"/>
      <w:rPr>
        <w:rStyle w:val="Overskrift1Tegn"/>
        <w:rFonts w:ascii="Calibri Light" w:hAnsi="Calibri Light" w:cs="Calibri Light"/>
        <w:color w:val="006C73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645DCA"/>
    <w:multiLevelType w:val="hybridMultilevel"/>
    <w:tmpl w:val="A4A60064"/>
    <w:lvl w:ilvl="0" w:tplc="6318F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20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ED29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03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C51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6EC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6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276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EE6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F1CA5"/>
    <w:multiLevelType w:val="hybridMultilevel"/>
    <w:tmpl w:val="DADCE9AC"/>
    <w:lvl w:ilvl="0" w:tplc="F8988DB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  <w:b/>
        <w:color w:val="008A8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40764"/>
    <w:multiLevelType w:val="multilevel"/>
    <w:tmpl w:val="711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F31ABF"/>
    <w:multiLevelType w:val="hybridMultilevel"/>
    <w:tmpl w:val="AC20D4F8"/>
    <w:lvl w:ilvl="0" w:tplc="E0522D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E2BE50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26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6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CCE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CEF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E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46D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B2B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7788F"/>
    <w:multiLevelType w:val="hybridMultilevel"/>
    <w:tmpl w:val="9A4E2EF6"/>
    <w:lvl w:ilvl="0" w:tplc="F8988DB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  <w:b/>
        <w:color w:val="008A8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78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562186">
    <w:abstractNumId w:val="0"/>
  </w:num>
  <w:num w:numId="3" w16cid:durableId="1082020399">
    <w:abstractNumId w:val="1"/>
  </w:num>
  <w:num w:numId="4" w16cid:durableId="988634807">
    <w:abstractNumId w:val="4"/>
  </w:num>
  <w:num w:numId="5" w16cid:durableId="1258368656">
    <w:abstractNumId w:val="6"/>
  </w:num>
  <w:num w:numId="6" w16cid:durableId="966621488">
    <w:abstractNumId w:val="2"/>
  </w:num>
  <w:num w:numId="7" w16cid:durableId="936670408">
    <w:abstractNumId w:val="5"/>
  </w:num>
  <w:num w:numId="8" w16cid:durableId="151797686">
    <w:abstractNumId w:val="3"/>
  </w:num>
  <w:num w:numId="9" w16cid:durableId="1241909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36F6"/>
    <w:rsid w:val="00010396"/>
    <w:rsid w:val="0001039E"/>
    <w:rsid w:val="00010500"/>
    <w:rsid w:val="0001206A"/>
    <w:rsid w:val="00015AF1"/>
    <w:rsid w:val="0002482E"/>
    <w:rsid w:val="00032177"/>
    <w:rsid w:val="0003600D"/>
    <w:rsid w:val="00050324"/>
    <w:rsid w:val="000509F3"/>
    <w:rsid w:val="0005668A"/>
    <w:rsid w:val="00077E8D"/>
    <w:rsid w:val="00095CAE"/>
    <w:rsid w:val="000A0150"/>
    <w:rsid w:val="000B6504"/>
    <w:rsid w:val="000D1911"/>
    <w:rsid w:val="000E50A7"/>
    <w:rsid w:val="000E63C9"/>
    <w:rsid w:val="001109DF"/>
    <w:rsid w:val="00130E9D"/>
    <w:rsid w:val="00132442"/>
    <w:rsid w:val="0013316F"/>
    <w:rsid w:val="00142FCE"/>
    <w:rsid w:val="00146016"/>
    <w:rsid w:val="001466F1"/>
    <w:rsid w:val="00146A61"/>
    <w:rsid w:val="00150A6D"/>
    <w:rsid w:val="001527F3"/>
    <w:rsid w:val="00165A11"/>
    <w:rsid w:val="00175CF1"/>
    <w:rsid w:val="00177B17"/>
    <w:rsid w:val="0018543D"/>
    <w:rsid w:val="00185B35"/>
    <w:rsid w:val="00192E4C"/>
    <w:rsid w:val="001B0E0C"/>
    <w:rsid w:val="001B2CE8"/>
    <w:rsid w:val="001C6EF6"/>
    <w:rsid w:val="001D1EB6"/>
    <w:rsid w:val="001E297B"/>
    <w:rsid w:val="001E40F1"/>
    <w:rsid w:val="001F2BC8"/>
    <w:rsid w:val="001F5F6B"/>
    <w:rsid w:val="0020309F"/>
    <w:rsid w:val="002052F2"/>
    <w:rsid w:val="00223832"/>
    <w:rsid w:val="00227801"/>
    <w:rsid w:val="00230E5F"/>
    <w:rsid w:val="002401C2"/>
    <w:rsid w:val="00240F6C"/>
    <w:rsid w:val="00243EBC"/>
    <w:rsid w:val="00245249"/>
    <w:rsid w:val="00245693"/>
    <w:rsid w:val="00246A35"/>
    <w:rsid w:val="00253101"/>
    <w:rsid w:val="0026540F"/>
    <w:rsid w:val="00280F89"/>
    <w:rsid w:val="00284348"/>
    <w:rsid w:val="002B2EEC"/>
    <w:rsid w:val="002C1202"/>
    <w:rsid w:val="002D0119"/>
    <w:rsid w:val="002D4DD8"/>
    <w:rsid w:val="002D6535"/>
    <w:rsid w:val="002E1616"/>
    <w:rsid w:val="002E23B9"/>
    <w:rsid w:val="002F51F5"/>
    <w:rsid w:val="00306101"/>
    <w:rsid w:val="003072DC"/>
    <w:rsid w:val="00312137"/>
    <w:rsid w:val="00314164"/>
    <w:rsid w:val="00326A37"/>
    <w:rsid w:val="00330359"/>
    <w:rsid w:val="0033762F"/>
    <w:rsid w:val="00340B27"/>
    <w:rsid w:val="00360494"/>
    <w:rsid w:val="00360A97"/>
    <w:rsid w:val="00360CAE"/>
    <w:rsid w:val="0036319B"/>
    <w:rsid w:val="00366663"/>
    <w:rsid w:val="00366C7E"/>
    <w:rsid w:val="00384EA3"/>
    <w:rsid w:val="00385AC2"/>
    <w:rsid w:val="00395FB9"/>
    <w:rsid w:val="003A39A1"/>
    <w:rsid w:val="003B17FE"/>
    <w:rsid w:val="003B1F08"/>
    <w:rsid w:val="003B26E4"/>
    <w:rsid w:val="003B79EC"/>
    <w:rsid w:val="003C2191"/>
    <w:rsid w:val="003D3863"/>
    <w:rsid w:val="003E5F45"/>
    <w:rsid w:val="003F20E1"/>
    <w:rsid w:val="003F4CD0"/>
    <w:rsid w:val="003F6E4E"/>
    <w:rsid w:val="0040540C"/>
    <w:rsid w:val="004110DE"/>
    <w:rsid w:val="00413E84"/>
    <w:rsid w:val="00417496"/>
    <w:rsid w:val="00422A69"/>
    <w:rsid w:val="004333EA"/>
    <w:rsid w:val="00440048"/>
    <w:rsid w:val="0044085A"/>
    <w:rsid w:val="00453A60"/>
    <w:rsid w:val="00455B2A"/>
    <w:rsid w:val="0046452D"/>
    <w:rsid w:val="004737E3"/>
    <w:rsid w:val="00474120"/>
    <w:rsid w:val="00474862"/>
    <w:rsid w:val="00497EC4"/>
    <w:rsid w:val="004B21A5"/>
    <w:rsid w:val="004B45E5"/>
    <w:rsid w:val="004C5701"/>
    <w:rsid w:val="004C604B"/>
    <w:rsid w:val="004D726E"/>
    <w:rsid w:val="004E4488"/>
    <w:rsid w:val="004F0B07"/>
    <w:rsid w:val="005037F0"/>
    <w:rsid w:val="0050541C"/>
    <w:rsid w:val="005062EA"/>
    <w:rsid w:val="0051070D"/>
    <w:rsid w:val="005144CA"/>
    <w:rsid w:val="00516A86"/>
    <w:rsid w:val="00522219"/>
    <w:rsid w:val="00527033"/>
    <w:rsid w:val="005275F6"/>
    <w:rsid w:val="00547BFA"/>
    <w:rsid w:val="0055020E"/>
    <w:rsid w:val="0055592F"/>
    <w:rsid w:val="005568A7"/>
    <w:rsid w:val="00556B16"/>
    <w:rsid w:val="005620FA"/>
    <w:rsid w:val="00570A5C"/>
    <w:rsid w:val="00572102"/>
    <w:rsid w:val="00572EA8"/>
    <w:rsid w:val="00573DD8"/>
    <w:rsid w:val="00577801"/>
    <w:rsid w:val="00595803"/>
    <w:rsid w:val="005A3C9F"/>
    <w:rsid w:val="005A6F25"/>
    <w:rsid w:val="005C597C"/>
    <w:rsid w:val="005C623D"/>
    <w:rsid w:val="005E1C6F"/>
    <w:rsid w:val="005E4753"/>
    <w:rsid w:val="005E5FB7"/>
    <w:rsid w:val="005F0A03"/>
    <w:rsid w:val="005F1BB0"/>
    <w:rsid w:val="005F3D53"/>
    <w:rsid w:val="005F64A5"/>
    <w:rsid w:val="00610EBA"/>
    <w:rsid w:val="00611030"/>
    <w:rsid w:val="0061323B"/>
    <w:rsid w:val="00630482"/>
    <w:rsid w:val="00634393"/>
    <w:rsid w:val="0063643B"/>
    <w:rsid w:val="00644778"/>
    <w:rsid w:val="0064614C"/>
    <w:rsid w:val="00654BAA"/>
    <w:rsid w:val="006562FF"/>
    <w:rsid w:val="00656C4D"/>
    <w:rsid w:val="00664D38"/>
    <w:rsid w:val="006801BB"/>
    <w:rsid w:val="006943E0"/>
    <w:rsid w:val="006958B2"/>
    <w:rsid w:val="006A0FE5"/>
    <w:rsid w:val="006A324D"/>
    <w:rsid w:val="006A6808"/>
    <w:rsid w:val="006A717A"/>
    <w:rsid w:val="006C0B5B"/>
    <w:rsid w:val="006D166A"/>
    <w:rsid w:val="006D1BFF"/>
    <w:rsid w:val="006E26E4"/>
    <w:rsid w:val="006E30E8"/>
    <w:rsid w:val="006E5716"/>
    <w:rsid w:val="006F00B4"/>
    <w:rsid w:val="006F1D56"/>
    <w:rsid w:val="006F7504"/>
    <w:rsid w:val="00700BA9"/>
    <w:rsid w:val="00700E0B"/>
    <w:rsid w:val="007030DB"/>
    <w:rsid w:val="007112B6"/>
    <w:rsid w:val="00711FA7"/>
    <w:rsid w:val="00715228"/>
    <w:rsid w:val="00717FED"/>
    <w:rsid w:val="00720F00"/>
    <w:rsid w:val="007218DF"/>
    <w:rsid w:val="00727552"/>
    <w:rsid w:val="007302B3"/>
    <w:rsid w:val="00730733"/>
    <w:rsid w:val="00730E3A"/>
    <w:rsid w:val="007327CD"/>
    <w:rsid w:val="00736AAF"/>
    <w:rsid w:val="00752309"/>
    <w:rsid w:val="007576D2"/>
    <w:rsid w:val="00765B2A"/>
    <w:rsid w:val="00766576"/>
    <w:rsid w:val="0077337C"/>
    <w:rsid w:val="007735E3"/>
    <w:rsid w:val="007760A6"/>
    <w:rsid w:val="00777480"/>
    <w:rsid w:val="00780A10"/>
    <w:rsid w:val="00781E0E"/>
    <w:rsid w:val="00783A34"/>
    <w:rsid w:val="007855C6"/>
    <w:rsid w:val="007921C6"/>
    <w:rsid w:val="007B3FD7"/>
    <w:rsid w:val="007B51E3"/>
    <w:rsid w:val="007B7829"/>
    <w:rsid w:val="007C6B52"/>
    <w:rsid w:val="007D16C5"/>
    <w:rsid w:val="007E5390"/>
    <w:rsid w:val="007F6271"/>
    <w:rsid w:val="00801772"/>
    <w:rsid w:val="00830006"/>
    <w:rsid w:val="00862FE4"/>
    <w:rsid w:val="0086389A"/>
    <w:rsid w:val="008661CA"/>
    <w:rsid w:val="008704EE"/>
    <w:rsid w:val="0087184F"/>
    <w:rsid w:val="0087605E"/>
    <w:rsid w:val="008766AC"/>
    <w:rsid w:val="0089530A"/>
    <w:rsid w:val="008A0428"/>
    <w:rsid w:val="008B1FEE"/>
    <w:rsid w:val="008B4F6C"/>
    <w:rsid w:val="008B6789"/>
    <w:rsid w:val="008C5353"/>
    <w:rsid w:val="008E1448"/>
    <w:rsid w:val="008E6086"/>
    <w:rsid w:val="008F0BCF"/>
    <w:rsid w:val="008F5E8A"/>
    <w:rsid w:val="00903C32"/>
    <w:rsid w:val="0090400C"/>
    <w:rsid w:val="0090403F"/>
    <w:rsid w:val="00910996"/>
    <w:rsid w:val="00911342"/>
    <w:rsid w:val="00916B16"/>
    <w:rsid w:val="009173B9"/>
    <w:rsid w:val="00923832"/>
    <w:rsid w:val="00926950"/>
    <w:rsid w:val="00932398"/>
    <w:rsid w:val="0093335D"/>
    <w:rsid w:val="0093613E"/>
    <w:rsid w:val="00936979"/>
    <w:rsid w:val="00943026"/>
    <w:rsid w:val="00957175"/>
    <w:rsid w:val="00962604"/>
    <w:rsid w:val="00966B81"/>
    <w:rsid w:val="0097306E"/>
    <w:rsid w:val="0099443B"/>
    <w:rsid w:val="0099459F"/>
    <w:rsid w:val="009A3430"/>
    <w:rsid w:val="009A4108"/>
    <w:rsid w:val="009B12FD"/>
    <w:rsid w:val="009C3B2F"/>
    <w:rsid w:val="009C7720"/>
    <w:rsid w:val="009D072D"/>
    <w:rsid w:val="009D7CAB"/>
    <w:rsid w:val="009E06D6"/>
    <w:rsid w:val="009E7072"/>
    <w:rsid w:val="009F61FD"/>
    <w:rsid w:val="009F7736"/>
    <w:rsid w:val="00A00319"/>
    <w:rsid w:val="00A119EA"/>
    <w:rsid w:val="00A131BF"/>
    <w:rsid w:val="00A216E1"/>
    <w:rsid w:val="00A234A1"/>
    <w:rsid w:val="00A23AFA"/>
    <w:rsid w:val="00A31B3E"/>
    <w:rsid w:val="00A36E8C"/>
    <w:rsid w:val="00A466A5"/>
    <w:rsid w:val="00A507E0"/>
    <w:rsid w:val="00A50DD8"/>
    <w:rsid w:val="00A52826"/>
    <w:rsid w:val="00A532F3"/>
    <w:rsid w:val="00A650D9"/>
    <w:rsid w:val="00A65C86"/>
    <w:rsid w:val="00A72BEE"/>
    <w:rsid w:val="00A746FD"/>
    <w:rsid w:val="00A8489E"/>
    <w:rsid w:val="00AB02A7"/>
    <w:rsid w:val="00AB24B9"/>
    <w:rsid w:val="00AC1EB3"/>
    <w:rsid w:val="00AC29F3"/>
    <w:rsid w:val="00AC3E3A"/>
    <w:rsid w:val="00AC68DE"/>
    <w:rsid w:val="00AD7280"/>
    <w:rsid w:val="00AE4ACB"/>
    <w:rsid w:val="00AF5C61"/>
    <w:rsid w:val="00B005BE"/>
    <w:rsid w:val="00B2011B"/>
    <w:rsid w:val="00B231E5"/>
    <w:rsid w:val="00B23F8F"/>
    <w:rsid w:val="00B24F66"/>
    <w:rsid w:val="00B42A6B"/>
    <w:rsid w:val="00B4366E"/>
    <w:rsid w:val="00B46838"/>
    <w:rsid w:val="00B5481B"/>
    <w:rsid w:val="00B57469"/>
    <w:rsid w:val="00B66133"/>
    <w:rsid w:val="00B70F16"/>
    <w:rsid w:val="00B74E19"/>
    <w:rsid w:val="00B8351A"/>
    <w:rsid w:val="00B84AE7"/>
    <w:rsid w:val="00B84E97"/>
    <w:rsid w:val="00BA25CA"/>
    <w:rsid w:val="00BB36EA"/>
    <w:rsid w:val="00BB5CBF"/>
    <w:rsid w:val="00BB5F08"/>
    <w:rsid w:val="00BD16EE"/>
    <w:rsid w:val="00BF00CD"/>
    <w:rsid w:val="00BF6AE0"/>
    <w:rsid w:val="00C02B87"/>
    <w:rsid w:val="00C26E59"/>
    <w:rsid w:val="00C35AED"/>
    <w:rsid w:val="00C4086D"/>
    <w:rsid w:val="00C473FD"/>
    <w:rsid w:val="00C65244"/>
    <w:rsid w:val="00C671F0"/>
    <w:rsid w:val="00C725DC"/>
    <w:rsid w:val="00C85C9C"/>
    <w:rsid w:val="00C8761C"/>
    <w:rsid w:val="00C92A8B"/>
    <w:rsid w:val="00CA1896"/>
    <w:rsid w:val="00CB5B28"/>
    <w:rsid w:val="00CD06E3"/>
    <w:rsid w:val="00CE6A53"/>
    <w:rsid w:val="00CF31B9"/>
    <w:rsid w:val="00CF5371"/>
    <w:rsid w:val="00D01269"/>
    <w:rsid w:val="00D028C5"/>
    <w:rsid w:val="00D0323A"/>
    <w:rsid w:val="00D040B2"/>
    <w:rsid w:val="00D046DF"/>
    <w:rsid w:val="00D0559F"/>
    <w:rsid w:val="00D05E5C"/>
    <w:rsid w:val="00D065A5"/>
    <w:rsid w:val="00D077E9"/>
    <w:rsid w:val="00D15CCD"/>
    <w:rsid w:val="00D217FF"/>
    <w:rsid w:val="00D222DA"/>
    <w:rsid w:val="00D32866"/>
    <w:rsid w:val="00D355DD"/>
    <w:rsid w:val="00D35AC3"/>
    <w:rsid w:val="00D3746D"/>
    <w:rsid w:val="00D42CB7"/>
    <w:rsid w:val="00D46519"/>
    <w:rsid w:val="00D5413D"/>
    <w:rsid w:val="00D570A9"/>
    <w:rsid w:val="00D667BC"/>
    <w:rsid w:val="00D67A41"/>
    <w:rsid w:val="00D70D02"/>
    <w:rsid w:val="00D74246"/>
    <w:rsid w:val="00D770C7"/>
    <w:rsid w:val="00D85900"/>
    <w:rsid w:val="00D86945"/>
    <w:rsid w:val="00D90290"/>
    <w:rsid w:val="00D91211"/>
    <w:rsid w:val="00D9137E"/>
    <w:rsid w:val="00DA3358"/>
    <w:rsid w:val="00DB0E2F"/>
    <w:rsid w:val="00DB1267"/>
    <w:rsid w:val="00DB72D2"/>
    <w:rsid w:val="00DC04B6"/>
    <w:rsid w:val="00DD152F"/>
    <w:rsid w:val="00DD38D5"/>
    <w:rsid w:val="00DE213F"/>
    <w:rsid w:val="00DE78D3"/>
    <w:rsid w:val="00DF027C"/>
    <w:rsid w:val="00DF26BA"/>
    <w:rsid w:val="00DF3BD7"/>
    <w:rsid w:val="00E00293"/>
    <w:rsid w:val="00E00A32"/>
    <w:rsid w:val="00E0337A"/>
    <w:rsid w:val="00E061C8"/>
    <w:rsid w:val="00E13F22"/>
    <w:rsid w:val="00E21160"/>
    <w:rsid w:val="00E22ACD"/>
    <w:rsid w:val="00E262F9"/>
    <w:rsid w:val="00E33542"/>
    <w:rsid w:val="00E34D8B"/>
    <w:rsid w:val="00E37702"/>
    <w:rsid w:val="00E50754"/>
    <w:rsid w:val="00E55786"/>
    <w:rsid w:val="00E55A01"/>
    <w:rsid w:val="00E61207"/>
    <w:rsid w:val="00E61CAE"/>
    <w:rsid w:val="00E620B0"/>
    <w:rsid w:val="00E62734"/>
    <w:rsid w:val="00E649E1"/>
    <w:rsid w:val="00E74A74"/>
    <w:rsid w:val="00E768F5"/>
    <w:rsid w:val="00E815A1"/>
    <w:rsid w:val="00E81B40"/>
    <w:rsid w:val="00E949B6"/>
    <w:rsid w:val="00EC0673"/>
    <w:rsid w:val="00EC1430"/>
    <w:rsid w:val="00ED01CF"/>
    <w:rsid w:val="00ED07E0"/>
    <w:rsid w:val="00ED2D4C"/>
    <w:rsid w:val="00ED5F6E"/>
    <w:rsid w:val="00EE22BB"/>
    <w:rsid w:val="00EF31CC"/>
    <w:rsid w:val="00EF39D0"/>
    <w:rsid w:val="00EF50F4"/>
    <w:rsid w:val="00EF555B"/>
    <w:rsid w:val="00EF7CBF"/>
    <w:rsid w:val="00F027BB"/>
    <w:rsid w:val="00F034DB"/>
    <w:rsid w:val="00F11DCF"/>
    <w:rsid w:val="00F162EA"/>
    <w:rsid w:val="00F319FC"/>
    <w:rsid w:val="00F43148"/>
    <w:rsid w:val="00F4480B"/>
    <w:rsid w:val="00F47056"/>
    <w:rsid w:val="00F47065"/>
    <w:rsid w:val="00F52D27"/>
    <w:rsid w:val="00F53352"/>
    <w:rsid w:val="00F54185"/>
    <w:rsid w:val="00F60BD8"/>
    <w:rsid w:val="00F6737D"/>
    <w:rsid w:val="00F763E9"/>
    <w:rsid w:val="00F801B0"/>
    <w:rsid w:val="00F824F6"/>
    <w:rsid w:val="00F83527"/>
    <w:rsid w:val="00F842DA"/>
    <w:rsid w:val="00F86E91"/>
    <w:rsid w:val="00F90493"/>
    <w:rsid w:val="00F954C3"/>
    <w:rsid w:val="00FA0769"/>
    <w:rsid w:val="00FA0867"/>
    <w:rsid w:val="00FA2DD5"/>
    <w:rsid w:val="00FA3E1A"/>
    <w:rsid w:val="00FA6B3B"/>
    <w:rsid w:val="00FC7E60"/>
    <w:rsid w:val="00FD583F"/>
    <w:rsid w:val="00FD7488"/>
    <w:rsid w:val="00FF16B4"/>
    <w:rsid w:val="00FF33AF"/>
    <w:rsid w:val="00FF4E10"/>
    <w:rsid w:val="0DBD18F7"/>
    <w:rsid w:val="135EABB4"/>
    <w:rsid w:val="1712B8C8"/>
    <w:rsid w:val="18FD21B6"/>
    <w:rsid w:val="1CE26C3B"/>
    <w:rsid w:val="1EF49C61"/>
    <w:rsid w:val="1F59FD8A"/>
    <w:rsid w:val="205C6836"/>
    <w:rsid w:val="2095DD56"/>
    <w:rsid w:val="22AEC78D"/>
    <w:rsid w:val="238BC113"/>
    <w:rsid w:val="23A556BF"/>
    <w:rsid w:val="266FBBD8"/>
    <w:rsid w:val="286FBC11"/>
    <w:rsid w:val="29B510ED"/>
    <w:rsid w:val="31DDE810"/>
    <w:rsid w:val="3E348C80"/>
    <w:rsid w:val="3E686461"/>
    <w:rsid w:val="4290A66B"/>
    <w:rsid w:val="42E7CECD"/>
    <w:rsid w:val="465E7F0F"/>
    <w:rsid w:val="4A64E5C2"/>
    <w:rsid w:val="4E5175A3"/>
    <w:rsid w:val="50D32612"/>
    <w:rsid w:val="5174A1CE"/>
    <w:rsid w:val="52AB29CB"/>
    <w:rsid w:val="5A2FDBAB"/>
    <w:rsid w:val="5ACBF402"/>
    <w:rsid w:val="5D72FF27"/>
    <w:rsid w:val="634F1370"/>
    <w:rsid w:val="676B9C69"/>
    <w:rsid w:val="70BE0824"/>
    <w:rsid w:val="71538348"/>
    <w:rsid w:val="722E443E"/>
    <w:rsid w:val="7270F1E6"/>
    <w:rsid w:val="73E12E2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A3BFBF6-3131-4510-8016-6D2AABA9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5"/>
    <w:semiHidden/>
    <w:unhideWhenUsed/>
    <w:qFormat/>
    <w:rsid w:val="00A50D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11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5"/>
    <w:semiHidden/>
    <w:rsid w:val="00A50DD8"/>
    <w:rPr>
      <w:rFonts w:asciiTheme="majorHAnsi" w:eastAsiaTheme="majorEastAsia" w:hAnsiTheme="majorHAnsi" w:cstheme="majorBidi"/>
      <w:b/>
      <w:color w:val="012639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55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6562FF"/>
    <w:pPr>
      <w:spacing w:after="0" w:line="240" w:lineRule="auto"/>
    </w:pPr>
    <w:rPr>
      <w:rFonts w:eastAsiaTheme="minorEastAsia"/>
      <w:b/>
      <w:color w:val="082A75" w:themeColor="text2"/>
      <w:sz w:val="28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A717A"/>
    <w:rPr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A717A"/>
    <w:rPr>
      <w:rFonts w:eastAsiaTheme="minorEastAsia"/>
      <w:b/>
      <w:bCs/>
      <w:color w:val="082A75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skikkavurder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praksis/praksis-for-flki/fare-for-ikkje-bestatt-praksi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-i-grunnskolelarerutdanning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9CCEB-5A41-41E0-B852-F3588ADF80A2}">
  <ds:schemaRefs>
    <ds:schemaRef ds:uri="http://www.w3.org/XML/1998/namespace"/>
    <ds:schemaRef ds:uri="http://schemas.openxmlformats.org/package/2006/metadata/core-properties"/>
    <ds:schemaRef ds:uri="dd83a927-01c2-407c-b34a-63cddfc3f07d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a69901de-bd1a-492b-bc4e-e259d2bee1e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A2E91F-CB63-42B4-87AE-8D4019FD5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1</Pages>
  <Words>413</Words>
  <Characters>2194</Characters>
  <Application>Microsoft Office Word</Application>
  <DocSecurity>2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Laila Elise Vindenes</cp:lastModifiedBy>
  <cp:revision>5</cp:revision>
  <cp:lastPrinted>2020-06-17T11:37:00Z</cp:lastPrinted>
  <dcterms:created xsi:type="dcterms:W3CDTF">2025-09-03T13:29:00Z</dcterms:created>
  <dcterms:modified xsi:type="dcterms:W3CDTF">2025-09-10T13:47:00Z</dcterms:modified>
  <cp:contentStatus>Endelig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ContentTypeId">
    <vt:lpwstr>0x0101002C353F333F57EA46A605B5C9F8C59BEA</vt:lpwstr>
  </property>
  <property fmtid="{D5CDD505-2E9C-101B-9397-08002B2CF9AE}" pid="11" name="_MarkAsFinal">
    <vt:bool>true</vt:bool>
  </property>
</Properties>
</file>