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90AC" w14:textId="771BB440" w:rsidR="009A3A4E" w:rsidRPr="00BE3C80" w:rsidRDefault="00BE3C80" w:rsidP="00BE3C80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1. </w:t>
      </w:r>
      <w:r w:rsidRPr="00BE3C80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studieår - v</w:t>
      </w:r>
      <w:r w:rsidR="009A3A4E" w:rsidRPr="00BE3C80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urdering av </w:t>
      </w:r>
      <w:proofErr w:type="spellStart"/>
      <w:r w:rsidR="00B35690" w:rsidRPr="00BE3C80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h</w:t>
      </w:r>
      <w:r w:rsidR="002F1EA7" w:rsidRPr="00BE3C80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ø</w:t>
      </w:r>
      <w:r w:rsidR="00B35690" w:rsidRPr="00BE3C80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st</w:t>
      </w:r>
      <w:proofErr w:type="spellEnd"/>
      <w:r w:rsidR="00B35690" w:rsidRPr="00BE3C80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-/vår</w:t>
      </w:r>
      <w:r w:rsidR="009A3A4E" w:rsidRPr="00BE3C80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praksis </w:t>
      </w:r>
      <w:r w:rsidR="009A3A4E" w:rsidRPr="00BE3C8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(Emnekode</w:t>
      </w:r>
      <w:r w:rsidR="000E570A" w:rsidRPr="00BE3C8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</w:t>
      </w:r>
      <w:r w:rsidR="000E570A" w:rsidRPr="00B14C68">
        <w:rPr>
          <w:rStyle w:val="Overskrift1Tegn"/>
          <w:rFonts w:ascii="Calibri Light" w:hAnsi="Calibri Light" w:cs="Calibri Light"/>
          <w:b/>
          <w:bCs/>
          <w:color w:val="006C73"/>
          <w:sz w:val="20"/>
          <w:szCs w:val="20"/>
          <w:lang w:val="nn-NO"/>
        </w:rPr>
        <w:t>LUPEKP100</w:t>
      </w:r>
      <w:r w:rsidR="000E570A" w:rsidRPr="00BE3C8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, </w:t>
      </w:r>
      <w:proofErr w:type="spellStart"/>
      <w:r w:rsidR="000E570A" w:rsidRPr="00BE3C8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se</w:t>
      </w:r>
      <w:proofErr w:type="spellEnd"/>
      <w:r w:rsidR="000E570A" w:rsidRPr="00BE3C8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</w:t>
      </w:r>
      <w:hyperlink r:id="rId11" w:history="1">
        <w:r w:rsidR="000E570A" w:rsidRPr="00BE3C80">
          <w:rPr>
            <w:rStyle w:val="Hyperkobling"/>
            <w:rFonts w:ascii="Calibri Light" w:eastAsiaTheme="majorEastAsia" w:hAnsi="Calibri Light" w:cs="Calibri Light"/>
            <w:kern w:val="28"/>
            <w:sz w:val="20"/>
            <w:szCs w:val="20"/>
            <w:lang w:val="nn-NO"/>
          </w:rPr>
          <w:t>praksis i LUPE</w:t>
        </w:r>
      </w:hyperlink>
      <w:r w:rsidR="009A3A4E" w:rsidRPr="00BE3C80">
        <w:rPr>
          <w:rFonts w:ascii="Calibri" w:hAnsi="Calibri"/>
          <w:b w:val="0"/>
          <w:iCs/>
          <w:color w:val="70AD47"/>
          <w:sz w:val="20"/>
          <w:szCs w:val="20"/>
        </w:rPr>
        <w:t>)</w:t>
      </w:r>
    </w:p>
    <w:p w14:paraId="651A643F" w14:textId="34CF573B" w:rsidR="00DE78D3" w:rsidRPr="00B35690" w:rsidRDefault="00E72124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</w:rPr>
      </w:pPr>
      <w:r w:rsidRPr="00B35690">
        <w:rPr>
          <w:rStyle w:val="Overskrift1Tegn"/>
          <w:rFonts w:ascii="Calibri Light" w:hAnsi="Calibri Light" w:cs="Calibri Light"/>
          <w:color w:val="006C73"/>
          <w:sz w:val="32"/>
        </w:rPr>
        <w:t>Lærerutdanning i praktiske og estetiske fag for</w:t>
      </w:r>
      <w:r w:rsidR="005F6A91" w:rsidRPr="00B35690">
        <w:rPr>
          <w:rStyle w:val="Overskrift1Tegn"/>
          <w:rFonts w:ascii="Calibri Light" w:hAnsi="Calibri Light" w:cs="Calibri Light"/>
          <w:color w:val="006C73"/>
          <w:sz w:val="32"/>
        </w:rPr>
        <w:t xml:space="preserve"> trinn 1-13</w:t>
      </w:r>
      <w:r w:rsidR="00574AED">
        <w:rPr>
          <w:rStyle w:val="Overskrift1Tegn"/>
          <w:rFonts w:ascii="Calibri Light" w:hAnsi="Calibri Light" w:cs="Calibri Light"/>
          <w:color w:val="006C73"/>
          <w:sz w:val="32"/>
        </w:rPr>
        <w:t xml:space="preserve"> </w:t>
      </w:r>
      <w:r w:rsidR="00FC1296" w:rsidRPr="00E61BC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(</w:t>
      </w:r>
      <w:hyperlink r:id="rId12" w:history="1">
        <w:r w:rsidR="00FC1296" w:rsidRPr="00E61BCF">
          <w:rPr>
            <w:rStyle w:val="Hyperkobling"/>
            <w:rFonts w:ascii="Calibri Light" w:eastAsiaTheme="majorEastAsia" w:hAnsi="Calibri Light" w:cs="Calibri Light"/>
            <w:b w:val="0"/>
            <w:bCs/>
            <w:kern w:val="28"/>
            <w:sz w:val="24"/>
            <w:szCs w:val="24"/>
          </w:rPr>
          <w:t>rammeplan 2022</w:t>
        </w:r>
      </w:hyperlink>
      <w:r w:rsidR="00FC1296" w:rsidRPr="00E61BC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</w:p>
    <w:p w14:paraId="6758B2C4" w14:textId="4EFB7118" w:rsidR="00E55786" w:rsidRPr="00B35690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B35690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9054A4" w:rsidRPr="00B35690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6D7B0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760"/>
      </w:tblGrid>
      <w:tr w:rsidR="00F842DA" w:rsidRPr="00E55786" w14:paraId="4BD64A59" w14:textId="77777777" w:rsidTr="002F3A6B">
        <w:trPr>
          <w:trHeight w:val="647"/>
        </w:trPr>
        <w:tc>
          <w:tcPr>
            <w:tcW w:w="3261" w:type="dxa"/>
          </w:tcPr>
          <w:p w14:paraId="34DF9DF0" w14:textId="7E4BD4E8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736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5E4A70" w:rsidRPr="00E55786" w14:paraId="11365832" w14:textId="77777777" w:rsidTr="002F3A6B">
        <w:trPr>
          <w:trHeight w:val="699"/>
        </w:trPr>
        <w:tc>
          <w:tcPr>
            <w:tcW w:w="326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66133" w:rsidRDefault="005E4A70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Studieprogram: </w:t>
            </w:r>
          </w:p>
          <w:p w14:paraId="76EF0714" w14:textId="6F31CA2D" w:rsidR="005E4A70" w:rsidRPr="00B66133" w:rsidRDefault="005E4A70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 xml:space="preserve">LUPE </w:t>
            </w:r>
            <w:r w:rsidR="00E538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>Kroppsøving og idrettsfag</w:t>
            </w:r>
          </w:p>
        </w:tc>
        <w:tc>
          <w:tcPr>
            <w:tcW w:w="6736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Default="005E4A70" w:rsidP="005E4A7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Dato for pr</w:t>
            </w:r>
            <w:r w:rsidR="0078546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aksisperioden:</w:t>
            </w:r>
          </w:p>
          <w:p w14:paraId="621315C0" w14:textId="5304A332" w:rsidR="005E4A70" w:rsidRPr="00B66133" w:rsidRDefault="005E4A70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02F3A6B">
        <w:trPr>
          <w:trHeight w:val="696"/>
        </w:trPr>
        <w:tc>
          <w:tcPr>
            <w:tcW w:w="3261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976" w:type="dxa"/>
          </w:tcPr>
          <w:p w14:paraId="4614EDDA" w14:textId="066C6DD8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Praksisskole: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760" w:type="dxa"/>
          </w:tcPr>
          <w:p w14:paraId="7A1EEC28" w14:textId="08BEAD6C" w:rsidR="00F842DA" w:rsidRPr="00C671F0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proofErr w:type="spellStart"/>
            <w:r w:rsidRPr="001E4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Årstrinn</w:t>
            </w:r>
            <w:proofErr w:type="spellEnd"/>
            <w:r w:rsidRPr="001E4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studenten har undervist på: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B22B127" w14:textId="77777777" w:rsidR="00C671F0" w:rsidRPr="002F3A6B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61C6C653" w14:textId="77777777" w:rsidR="00CC1BC1" w:rsidRPr="0055020E" w:rsidRDefault="00CC1BC1" w:rsidP="00CC1BC1">
      <w:pPr>
        <w:spacing w:line="240" w:lineRule="auto"/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</w:pPr>
      <w:r w:rsidRPr="0055020E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Kryss av i de aktuelle boksene nedenfor:</w:t>
      </w:r>
    </w:p>
    <w:p w14:paraId="21B34C60" w14:textId="77777777" w:rsidR="00CC1BC1" w:rsidRPr="002F3A6B" w:rsidRDefault="00CC1BC1" w:rsidP="00CC1BC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CC1BC1" w:rsidRPr="00D15CCD" w14:paraId="784FA092" w14:textId="77777777" w:rsidTr="00285E6F">
        <w:trPr>
          <w:trHeight w:val="1073"/>
        </w:trPr>
        <w:tc>
          <w:tcPr>
            <w:tcW w:w="2231" w:type="dxa"/>
            <w:hideMark/>
          </w:tcPr>
          <w:p w14:paraId="7685B9C4" w14:textId="77777777" w:rsidR="00CC1BC1" w:rsidRPr="00D15CCD" w:rsidRDefault="00CC1BC1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03348B91" w14:textId="77777777" w:rsidR="00CC1BC1" w:rsidRPr="00D15CCD" w:rsidRDefault="00CC1BC1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741" w:type="dxa"/>
          </w:tcPr>
          <w:p w14:paraId="11DAFACB" w14:textId="77777777" w:rsidR="00CC1BC1" w:rsidRPr="00D15CCD" w:rsidRDefault="00CC1BC1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18D3EB4F" w14:textId="77777777" w:rsidR="00CC1BC1" w:rsidRPr="001F6C13" w:rsidRDefault="00CC1BC1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F6C13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14F6EA9A" w14:textId="77777777" w:rsidR="00CC1BC1" w:rsidRDefault="00CC1BC1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mottatt varsel om fare for ikke bestått</w:t>
            </w:r>
          </w:p>
          <w:p w14:paraId="5F92D290" w14:textId="77777777" w:rsidR="00CC1BC1" w:rsidRPr="00D15CCD" w:rsidRDefault="00CC1BC1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1EA4B621" w14:textId="77777777" w:rsidR="00CC1BC1" w:rsidRPr="00D15CCD" w:rsidRDefault="00CC1BC1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  <w:tc>
          <w:tcPr>
            <w:tcW w:w="2835" w:type="dxa"/>
            <w:hideMark/>
          </w:tcPr>
          <w:p w14:paraId="2FEBE555" w14:textId="77777777" w:rsidR="00CC1BC1" w:rsidRPr="00D15CCD" w:rsidRDefault="00CC1BC1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D15CC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07C9C373" w14:textId="77777777" w:rsidR="00CC1BC1" w:rsidRPr="00D15CCD" w:rsidRDefault="00CC1BC1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815" w:type="dxa"/>
          </w:tcPr>
          <w:p w14:paraId="625BD6E3" w14:textId="77777777" w:rsidR="00CC1BC1" w:rsidRPr="00D15CCD" w:rsidRDefault="00CC1BC1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0540167" w14:textId="77777777" w:rsidR="00CC1BC1" w:rsidRPr="002F3A6B" w:rsidRDefault="00CC1BC1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730F969F" w14:textId="77777777" w:rsidR="0096133D" w:rsidRDefault="0096133D" w:rsidP="00285E6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vurderes til ikke bestått skal studenten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som hovedregel 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ha fått </w:t>
      </w:r>
      <w:hyperlink r:id="rId13" w:history="1">
        <w:r w:rsidRPr="00B2011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ikke bestått praksis».</w:t>
        </w:r>
      </w:hyperlink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raksislærer kontakter profesjonsveileder og praksiskoordinator. </w:t>
      </w:r>
    </w:p>
    <w:p w14:paraId="381251AA" w14:textId="77777777" w:rsidR="0096133D" w:rsidRDefault="0096133D" w:rsidP="0096133D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læringsutbytteformuleringene skal det også gjøres en </w:t>
      </w:r>
      <w:hyperlink r:id="rId14">
        <w:r w:rsidRPr="007F6271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løpende skikkethetsvurdering</w:t>
        </w:r>
      </w:hyperlink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studenter i løpet av utdanningen. Dersom studenten ikke består praksis skal HVL og praksissted sammen vurdere om det er grunnlag for å sende tvil om skikkethet til skikkethetsansvarlig ved HVL.</w:t>
      </w:r>
    </w:p>
    <w:p w14:paraId="61E6F223" w14:textId="77777777" w:rsidR="0074621E" w:rsidRPr="002F3A6B" w:rsidRDefault="0074621E" w:rsidP="0096133D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002F3A6B">
        <w:trPr>
          <w:trHeight w:val="839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D3874C0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32F25B7" w14:textId="77777777" w:rsidR="002F3A6B" w:rsidRDefault="002F3A6B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338C284A" w14:textId="5BCA1908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ikke møter i praksis eller avbryter praksisperioden, </w:t>
      </w:r>
      <w:r w:rsidR="002F3A6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skal </w:t>
      </w:r>
      <w:r w:rsidR="002F3A6B" w:rsidRPr="00CF31B9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side 1 sendes til HVL via Praksisportalen.</w:t>
      </w:r>
    </w:p>
    <w:p w14:paraId="4DD48158" w14:textId="77777777" w:rsidR="00726CA5" w:rsidRDefault="00726CA5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761765" w14:paraId="6A28579C" w14:textId="77777777" w:rsidTr="00761765">
        <w:tc>
          <w:tcPr>
            <w:tcW w:w="8774" w:type="dxa"/>
          </w:tcPr>
          <w:p w14:paraId="73EC61E6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Studenten har arbeidet tilfredsstillende med følgende krav:</w:t>
            </w:r>
          </w:p>
        </w:tc>
        <w:tc>
          <w:tcPr>
            <w:tcW w:w="1276" w:type="dxa"/>
          </w:tcPr>
          <w:p w14:paraId="4E74994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JA / NEI:</w:t>
            </w:r>
          </w:p>
        </w:tc>
      </w:tr>
      <w:tr w:rsidR="00761765" w:rsidRPr="00761765" w14:paraId="4B012EA9" w14:textId="77777777" w:rsidTr="00761765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oppfylt tilstedeværelsesplikten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24D1F88B" w14:textId="77777777" w:rsidTr="00761765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539B7C68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Retter seg e</w:t>
            </w:r>
            <w:r w:rsidR="007549F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tt</w:t>
            </w: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er vanlige normer, regler og lover i arbeidslivet (personalreglement på skolen)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20A8FB28" w14:textId="77777777" w:rsidTr="00761765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34F7FE3B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obligatoriske forpliktelser og avtaler, deriblant arbeidskrav og gitte tidsfrister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358DFBAF" w14:textId="77777777" w:rsidTr="00761765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respekt for elever, foreldre/foresatte, og medarbeidere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</w:tbl>
    <w:p w14:paraId="254D7F42" w14:textId="77777777" w:rsidR="00114FFD" w:rsidRDefault="00114FF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2" w:name="_Hlk43390089"/>
    </w:p>
    <w:p w14:paraId="07BB9792" w14:textId="7BEF4596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7307FDB7" w14:textId="77777777" w:rsidR="009A3A4E" w:rsidRDefault="009A3A4E" w:rsidP="00E768F5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5241CE90" w14:textId="761DDF2F" w:rsidR="00E768F5" w:rsidRPr="00E768F5" w:rsidRDefault="00E768F5" w:rsidP="00E768F5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419E5B28" w14:textId="77777777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731BD622" w14:textId="77777777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1337E9D3" w14:textId="77777777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311ED63" w14:textId="64212401" w:rsid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 w:rsidR="002E161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</w:p>
    <w:p w14:paraId="6B5FF9AB" w14:textId="5BFA00B7" w:rsid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bookmarkEnd w:id="2"/>
    <w:p w14:paraId="31AEC47F" w14:textId="6780B7FD" w:rsidR="00E55786" w:rsidRPr="00E55786" w:rsidRDefault="00E55786" w:rsidP="005F64A5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lastRenderedPageBreak/>
        <w:t>Oversikt over innhold i praksisperioden:</w:t>
      </w:r>
      <w:r w:rsidR="005F64A5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E55786" w14:paraId="58B200CF" w14:textId="77777777" w:rsidTr="00DA3358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E55786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721CB422" w:rsidR="00DA3358" w:rsidRPr="00E55786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Fag/tema/metoder:</w:t>
            </w:r>
          </w:p>
        </w:tc>
      </w:tr>
      <w:tr w:rsidR="00DA3358" w:rsidRPr="00E55786" w14:paraId="664EF565" w14:textId="77777777" w:rsidTr="009C0906">
        <w:trPr>
          <w:trHeight w:val="3198"/>
        </w:trPr>
        <w:tc>
          <w:tcPr>
            <w:tcW w:w="2326" w:type="dxa"/>
          </w:tcPr>
          <w:p w14:paraId="3FD5E46F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A335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Veiledningssamtale</w:t>
            </w:r>
          </w:p>
          <w:p w14:paraId="414DDEE1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AFBAAA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102A3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CAFFB9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A6FD12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810C9F2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44D874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4FB0BFC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9CCFCAC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1CAC7B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14F83E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358A2DA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217EF1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BA94AFF" w14:textId="7A6C26C3" w:rsidR="007E4CCC" w:rsidRPr="00DA3358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E5578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lang w:eastAsia="nb-NO"/>
              </w:rPr>
            </w:pPr>
          </w:p>
        </w:tc>
      </w:tr>
      <w:tr w:rsidR="00DA3358" w:rsidRPr="00E55786" w14:paraId="22F5FB7F" w14:textId="77777777" w:rsidTr="009C0906">
        <w:trPr>
          <w:trHeight w:val="3117"/>
        </w:trPr>
        <w:tc>
          <w:tcPr>
            <w:tcW w:w="2326" w:type="dxa"/>
            <w:hideMark/>
          </w:tcPr>
          <w:p w14:paraId="72FA5B2B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A335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Undervisning og annet lærerarbeid</w:t>
            </w:r>
          </w:p>
          <w:p w14:paraId="504DC3D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B9A0B00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86C193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53E318E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9713690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93A41E7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883F45D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1E5024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506F17F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0095B7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241891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818B65E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2C2BF6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E28FE6D" w14:textId="77340C24" w:rsidR="007E4CCC" w:rsidRPr="00DA3358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E5578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B24654" w:rsidRPr="00E55786" w14:paraId="65595BBD" w14:textId="77777777" w:rsidTr="009C0906">
        <w:trPr>
          <w:trHeight w:val="3117"/>
        </w:trPr>
        <w:tc>
          <w:tcPr>
            <w:tcW w:w="2326" w:type="dxa"/>
          </w:tcPr>
          <w:p w14:paraId="7C3F0386" w14:textId="77777777" w:rsidR="00B24654" w:rsidRDefault="00B24654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B2465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Foreldresamtale / utviklingssamtale med elever</w:t>
            </w:r>
          </w:p>
          <w:p w14:paraId="2FFDA1B6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B2B4B7E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DDF2C8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270BE2D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A9E0C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0C62610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D4AAF4A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20C69C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3E95CA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214954F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0185B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E695E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A060F1F" w14:textId="67191FD1" w:rsidR="007E4CCC" w:rsidRPr="00DA3358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778DE15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B2465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Ja eller nei? Hvis ja, hvilket?</w:t>
            </w:r>
          </w:p>
          <w:p w14:paraId="72ECCD54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8DF98B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EAAFDDF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57F07C2" w14:textId="77777777" w:rsidR="00B24654" w:rsidRPr="00B24654" w:rsidRDefault="00B24654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AD38F7A" w14:textId="77777777" w:rsidR="00F91365" w:rsidRDefault="00F91365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</w:p>
    <w:p w14:paraId="482020F6" w14:textId="449387F5" w:rsidR="00DE78D3" w:rsidRPr="007E4CCC" w:rsidRDefault="00E55786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  <w:r w:rsidRPr="007E4CCC"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  <w:lastRenderedPageBreak/>
        <w:t>Vurdering og begrunnelse:</w:t>
      </w:r>
    </w:p>
    <w:p w14:paraId="2C24BD4D" w14:textId="4C47297C" w:rsidR="00F3785D" w:rsidRPr="00F3785D" w:rsidRDefault="003B26E4" w:rsidP="00F3785D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  <w:r w:rsidRPr="003B26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Studentene skal vurderes </w:t>
      </w:r>
      <w: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etter</w:t>
      </w:r>
      <w:r w:rsidRPr="003B26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 læringsutbytte</w:t>
      </w:r>
      <w: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 </w:t>
      </w:r>
      <w:r w:rsidRPr="003B26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i</w:t>
      </w:r>
      <w: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 </w:t>
      </w:r>
      <w:r w:rsidR="00FA4EE5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emneplan for </w:t>
      </w:r>
      <w:r w:rsidR="00587FE8" w:rsidRPr="00B14C68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LUPEKP100</w:t>
      </w:r>
      <w:r w:rsidR="00587FE8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, se </w:t>
      </w:r>
      <w:hyperlink r:id="rId15" w:history="1">
        <w:r w:rsidR="00587FE8" w:rsidRPr="00587FE8">
          <w:rPr>
            <w:rStyle w:val="Hyperkobling"/>
            <w:rFonts w:ascii="Calibri Light" w:eastAsia="Times New Roman" w:hAnsi="Calibri Light" w:cs="Calibri Light"/>
            <w:b w:val="0"/>
            <w:bCs/>
            <w:sz w:val="24"/>
            <w:szCs w:val="24"/>
            <w:lang w:eastAsia="nb-NO"/>
          </w:rPr>
          <w:t>praksis i LUPE</w:t>
        </w:r>
      </w:hyperlink>
      <w:r w:rsidR="00FA4EE5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.</w:t>
      </w:r>
      <w:r w:rsidR="00587FE8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 </w:t>
      </w:r>
      <w:r w:rsidR="00F3785D" w:rsidRPr="00F3785D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Når du viser til studentens kunnskaper, ferdigheter og generell kompetanse må du bruke læringsutbytteformuleringene i emneplanen.</w:t>
      </w:r>
    </w:p>
    <w:p w14:paraId="1ED23F47" w14:textId="187F10B6" w:rsidR="003B26E4" w:rsidRDefault="00F3785D" w:rsidP="00F3785D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  <w:r w:rsidRPr="00F3785D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 </w:t>
      </w:r>
    </w:p>
    <w:p w14:paraId="1889127D" w14:textId="77777777" w:rsidR="003B26E4" w:rsidRPr="0001035D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DA3358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39FD1E22" w:rsidR="007E4CCC" w:rsidRPr="00C73ECA" w:rsidRDefault="00DA3358" w:rsidP="0023553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A335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Studentens kunnskaper:</w:t>
            </w:r>
          </w:p>
        </w:tc>
      </w:tr>
      <w:tr w:rsidR="00DA3358" w:rsidRPr="00DA3358" w14:paraId="56D6FEF2" w14:textId="77777777" w:rsidTr="0001035D">
        <w:trPr>
          <w:trHeight w:val="1147"/>
        </w:trPr>
        <w:tc>
          <w:tcPr>
            <w:tcW w:w="10045" w:type="dxa"/>
          </w:tcPr>
          <w:p w14:paraId="5CB6FE55" w14:textId="51AAEA49" w:rsidR="00DA3358" w:rsidRDefault="00592E14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Hva er studentens styrker?</w:t>
            </w:r>
          </w:p>
          <w:p w14:paraId="26671677" w14:textId="77777777" w:rsidR="00A45CE3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2EF5E1DE" w14:textId="77777777" w:rsidR="00A45CE3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59322356" w14:textId="77777777" w:rsidR="007E4CCC" w:rsidRDefault="007E4CCC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0D2DDAC4" w14:textId="77777777" w:rsidR="00A45CE3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BFD2E13" w14:textId="77777777" w:rsidR="00541D7C" w:rsidRDefault="00541D7C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A2F76C0" w14:textId="77777777" w:rsidR="00235532" w:rsidRDefault="00235532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D8D0A74" w14:textId="29E6D5F2" w:rsidR="00541D7C" w:rsidRPr="00DA3358" w:rsidRDefault="00541D7C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0001035D">
        <w:trPr>
          <w:trHeight w:val="1263"/>
        </w:trPr>
        <w:tc>
          <w:tcPr>
            <w:tcW w:w="10045" w:type="dxa"/>
          </w:tcPr>
          <w:p w14:paraId="5320FE09" w14:textId="77777777" w:rsidR="00DA3358" w:rsidRDefault="00C73ECA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Hvilke kunnskapsområder bør s</w:t>
            </w:r>
            <w:r w:rsidRPr="006C51A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tudenten særlig arbeide videre med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?</w:t>
            </w:r>
          </w:p>
          <w:p w14:paraId="2FB15C65" w14:textId="77777777" w:rsidR="00A45CE3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4A8C2358" w14:textId="77777777" w:rsidR="00A45CE3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6E80FD3D" w14:textId="77777777" w:rsidR="00A45CE3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5784EB" w14:textId="77777777" w:rsidR="00235532" w:rsidRDefault="00235532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A4314E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C21C619" w14:textId="77777777" w:rsidR="00541D7C" w:rsidRDefault="00541D7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C6002F5" w14:textId="77777777" w:rsidR="00541D7C" w:rsidRDefault="00541D7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4B905B6" w14:textId="657FFE13" w:rsidR="007E4CCC" w:rsidRPr="00DA3358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DA3358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29E2CF48" w:rsidR="001B5929" w:rsidRPr="00DA3358" w:rsidRDefault="00DA3358" w:rsidP="00235532">
            <w:pP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 w:rsidRPr="001B592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Studentens ferdigheter:</w:t>
            </w:r>
          </w:p>
        </w:tc>
      </w:tr>
      <w:tr w:rsidR="004B6D32" w:rsidRPr="00DA3358" w14:paraId="11A41B87" w14:textId="77777777" w:rsidTr="00D441D8">
        <w:trPr>
          <w:trHeight w:val="494"/>
        </w:trPr>
        <w:tc>
          <w:tcPr>
            <w:tcW w:w="10073" w:type="dxa"/>
          </w:tcPr>
          <w:p w14:paraId="6488A0D8" w14:textId="77777777" w:rsidR="00895B09" w:rsidRDefault="00895B09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D16B8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Hvordan og i hvilken grad er forventet læringsutbytte oppnådd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?</w:t>
            </w:r>
          </w:p>
          <w:p w14:paraId="4A41180B" w14:textId="77777777" w:rsidR="00A45CE3" w:rsidRDefault="00A45CE3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7A3815F6" w14:textId="77777777" w:rsidR="0001035D" w:rsidRDefault="0001035D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093BA719" w14:textId="77777777" w:rsidR="004B6D32" w:rsidRDefault="004B6D32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</w:p>
          <w:p w14:paraId="0649C2A0" w14:textId="77777777" w:rsidR="00235532" w:rsidRDefault="00235532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</w:p>
          <w:p w14:paraId="546EB4F1" w14:textId="77777777" w:rsidR="00541D7C" w:rsidRDefault="00541D7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</w:p>
          <w:p w14:paraId="698AEC9C" w14:textId="7A863211" w:rsidR="007E4CCC" w:rsidRPr="00DA3358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</w:p>
        </w:tc>
      </w:tr>
      <w:tr w:rsidR="004B6D32" w:rsidRPr="00DA3358" w14:paraId="22EE309C" w14:textId="77777777" w:rsidTr="00D441D8">
        <w:trPr>
          <w:trHeight w:val="494"/>
        </w:trPr>
        <w:tc>
          <w:tcPr>
            <w:tcW w:w="10073" w:type="dxa"/>
          </w:tcPr>
          <w:p w14:paraId="1637AF74" w14:textId="77777777" w:rsidR="004B6D32" w:rsidRDefault="00895B09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Hvilke ferdigheter bør s</w:t>
            </w:r>
            <w:r w:rsidRPr="006C51A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tudenten særlig arbeide videre med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?</w:t>
            </w:r>
          </w:p>
          <w:p w14:paraId="09D6B5B0" w14:textId="77777777" w:rsidR="0001035D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0E136FA6" w14:textId="77777777" w:rsidR="0001035D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42A1DA36" w14:textId="77777777" w:rsidR="007E4CCC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0035EBD2" w14:textId="77777777" w:rsidR="007E4CCC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1578394F" w14:textId="77777777" w:rsidR="00541D7C" w:rsidRDefault="00541D7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6371E1BE" w14:textId="0D04D95D" w:rsidR="0001035D" w:rsidRPr="00DA3358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</w:p>
        </w:tc>
      </w:tr>
    </w:tbl>
    <w:p w14:paraId="151083F9" w14:textId="534F6470" w:rsidR="00DA3358" w:rsidRDefault="00DA335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7CD0E35" w14:textId="68D2F580" w:rsidR="00DA3358" w:rsidRDefault="00DA335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0212C09" w14:textId="77777777" w:rsidR="002D4DD8" w:rsidRPr="00DA3358" w:rsidRDefault="002D4DD8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39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DA3358" w:rsidRPr="00DA3358" w14:paraId="603F3736" w14:textId="77777777" w:rsidTr="00D441D8">
        <w:trPr>
          <w:trHeight w:val="558"/>
        </w:trPr>
        <w:tc>
          <w:tcPr>
            <w:tcW w:w="10039" w:type="dxa"/>
          </w:tcPr>
          <w:p w14:paraId="35A3995C" w14:textId="2289345F" w:rsidR="00943D5F" w:rsidRPr="00DA3358" w:rsidRDefault="00DA3358" w:rsidP="00F97F3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A335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Studentens generelle kompetanse:</w:t>
            </w:r>
          </w:p>
        </w:tc>
      </w:tr>
      <w:tr w:rsidR="00DA3358" w:rsidRPr="00DA3358" w14:paraId="706A4A24" w14:textId="77777777" w:rsidTr="00B24F66">
        <w:trPr>
          <w:trHeight w:val="1871"/>
        </w:trPr>
        <w:tc>
          <w:tcPr>
            <w:tcW w:w="10039" w:type="dxa"/>
            <w:hideMark/>
          </w:tcPr>
          <w:p w14:paraId="67D9FFA5" w14:textId="77777777" w:rsidR="00A57458" w:rsidRDefault="00A57458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D16B8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Hvordan og i hvilken grad er forventet læringsutbytte oppnådd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?</w:t>
            </w:r>
          </w:p>
          <w:p w14:paraId="29179CA2" w14:textId="77777777" w:rsidR="00F97F35" w:rsidRDefault="00F97F35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105E70DF" w14:textId="77777777" w:rsidR="00F97F35" w:rsidRDefault="00F97F35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788607EC" w14:textId="77777777" w:rsidR="00F97F35" w:rsidRDefault="00F97F35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73AFB6B2" w14:textId="77777777" w:rsidR="00F97F35" w:rsidRDefault="00F97F35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55246602" w14:textId="06F7B4A6" w:rsidR="00DA3358" w:rsidRPr="00DA3358" w:rsidRDefault="00DA3358" w:rsidP="00DA3358">
            <w:pPr>
              <w:tabs>
                <w:tab w:val="left" w:pos="153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56B48492" w14:textId="77777777" w:rsidTr="00B24F66">
        <w:trPr>
          <w:trHeight w:val="1871"/>
        </w:trPr>
        <w:tc>
          <w:tcPr>
            <w:tcW w:w="10039" w:type="dxa"/>
            <w:hideMark/>
          </w:tcPr>
          <w:p w14:paraId="38AB4B1A" w14:textId="38DAA5E3" w:rsidR="00DA3358" w:rsidRPr="001620EE" w:rsidRDefault="001620EE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1620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På hvilke områder bør st</w:t>
            </w:r>
            <w:r w:rsidR="00DA3358" w:rsidRPr="001620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udenten arbeide med å styrke sin generelle kompetanse</w:t>
            </w:r>
            <w:r w:rsidRPr="001620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?</w:t>
            </w:r>
          </w:p>
          <w:p w14:paraId="1E6D0062" w14:textId="77777777" w:rsidR="00DA3358" w:rsidRPr="00DA3358" w:rsidRDefault="00DA3358" w:rsidP="00DA3358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1620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ab/>
            </w:r>
          </w:p>
        </w:tc>
      </w:tr>
    </w:tbl>
    <w:p w14:paraId="06316A61" w14:textId="77777777" w:rsidR="00DE78D3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DA3358" w14:paraId="43A7EECA" w14:textId="77777777" w:rsidTr="00AA68AD">
        <w:trPr>
          <w:trHeight w:val="476"/>
        </w:trPr>
        <w:tc>
          <w:tcPr>
            <w:tcW w:w="10045" w:type="dxa"/>
          </w:tcPr>
          <w:p w14:paraId="0BEAA426" w14:textId="77777777" w:rsidR="006610B0" w:rsidRPr="00DA3358" w:rsidRDefault="006610B0" w:rsidP="00AA68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6610B0" w:rsidRPr="00DA3358" w14:paraId="1801DDDB" w14:textId="77777777" w:rsidTr="00AA68AD">
        <w:trPr>
          <w:trHeight w:val="1871"/>
        </w:trPr>
        <w:tc>
          <w:tcPr>
            <w:tcW w:w="10045" w:type="dxa"/>
          </w:tcPr>
          <w:p w14:paraId="1C80A2F0" w14:textId="77777777" w:rsidR="006610B0" w:rsidRPr="009F0E2B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 her.</w:t>
            </w:r>
          </w:p>
          <w:p w14:paraId="0DF785B7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punkter/læringsutbytter har studenten </w:t>
            </w:r>
            <w:r w:rsidRPr="00CD3FD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målene:</w:t>
            </w:r>
          </w:p>
          <w:p w14:paraId="54D6AA86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A58B11E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78FAEF4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E37A56C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7D217D1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E8A93C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5B12362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7A7567A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9AD31B4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458A6C0" w14:textId="77777777" w:rsidR="006610B0" w:rsidRPr="00DA3358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A65516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5CA6B664" w14:textId="77777777" w:rsidR="006610B0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02B00CF9" w14:textId="77777777" w:rsidR="006610B0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6EE5C7D" w14:textId="77777777" w:rsidR="006610B0" w:rsidRPr="00CB13EF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 xml:space="preserve">          Leders underskrift (ved ikke bestått):_______________________________</w:t>
      </w:r>
    </w:p>
    <w:sectPr w:rsidR="006610B0" w:rsidRPr="00CB13EF" w:rsidSect="00AB02A7">
      <w:headerReference w:type="default" r:id="rId16"/>
      <w:footerReference w:type="default" r:id="rId1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C042" w14:textId="77777777" w:rsidR="0045108D" w:rsidRDefault="0045108D">
      <w:r>
        <w:separator/>
      </w:r>
    </w:p>
    <w:p w14:paraId="5DDC8CCD" w14:textId="77777777" w:rsidR="0045108D" w:rsidRDefault="0045108D"/>
  </w:endnote>
  <w:endnote w:type="continuationSeparator" w:id="0">
    <w:p w14:paraId="6BC85D1A" w14:textId="77777777" w:rsidR="0045108D" w:rsidRDefault="0045108D">
      <w:r>
        <w:continuationSeparator/>
      </w:r>
    </w:p>
    <w:p w14:paraId="00A8A151" w14:textId="77777777" w:rsidR="0045108D" w:rsidRDefault="0045108D"/>
  </w:endnote>
  <w:endnote w:type="continuationNotice" w:id="1">
    <w:p w14:paraId="421D7A8B" w14:textId="77777777" w:rsidR="0045108D" w:rsidRDefault="004510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2967DE00" w14:textId="765FAC42" w:rsidR="00664D38" w:rsidRPr="009C6845" w:rsidRDefault="00DB0E2F" w:rsidP="00DB0E2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</w:pPr>
        <w:r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Praksislærer presenterer utfylt </w:t>
        </w:r>
        <w:r w:rsidR="001E297B"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sluttvurdering</w:t>
        </w:r>
        <w:r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for studenten i en samtale siste dag i praksis. Studenten laster opp </w:t>
        </w:r>
        <w:r w:rsidR="001E297B"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sluttvurderingen</w:t>
        </w:r>
        <w:r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i </w:t>
        </w:r>
        <w:proofErr w:type="spellStart"/>
        <w:r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Wiseflow</w:t>
        </w:r>
        <w:proofErr w:type="spellEnd"/>
        <w:r w:rsidR="00700BA9"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snar</w:t>
        </w:r>
        <w:r w:rsidR="00B5481B"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e</w:t>
        </w:r>
        <w:r w:rsidR="00700BA9"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st </w:t>
        </w:r>
        <w:r w:rsidR="00B5481B"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og senest innen en uke</w:t>
        </w:r>
        <w:r w:rsidR="006D7B06"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etter fullført praksis</w:t>
        </w:r>
        <w:r w:rsidR="00B5481B"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.</w:t>
        </w:r>
        <w:r w:rsidR="009C6845"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Profesjonsveileder setter endelig karakter i </w:t>
        </w:r>
        <w:proofErr w:type="spellStart"/>
        <w:r w:rsidR="009C6845"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Wiseflow</w:t>
        </w:r>
        <w:proofErr w:type="spellEnd"/>
        <w:r w:rsidR="009C6845" w:rsidRPr="009C6845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.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4042" w14:textId="77777777" w:rsidR="0045108D" w:rsidRDefault="0045108D">
      <w:r>
        <w:separator/>
      </w:r>
    </w:p>
    <w:p w14:paraId="4141E790" w14:textId="77777777" w:rsidR="0045108D" w:rsidRDefault="0045108D"/>
  </w:footnote>
  <w:footnote w:type="continuationSeparator" w:id="0">
    <w:p w14:paraId="4F464972" w14:textId="77777777" w:rsidR="0045108D" w:rsidRDefault="0045108D">
      <w:r>
        <w:continuationSeparator/>
      </w:r>
    </w:p>
    <w:p w14:paraId="567C6C76" w14:textId="77777777" w:rsidR="0045108D" w:rsidRDefault="0045108D"/>
  </w:footnote>
  <w:footnote w:type="continuationNotice" w:id="1">
    <w:p w14:paraId="5443CC47" w14:textId="77777777" w:rsidR="0045108D" w:rsidRDefault="004510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070834A3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urdering av </w:t>
          </w:r>
          <w:r w:rsidR="00E61BC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grunnskole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praksis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E4274">
            <w:rPr>
              <w:rFonts w:ascii="Calibri Light" w:hAnsi="Calibri Light"/>
              <w:b w:val="0"/>
              <w:bCs/>
              <w:color w:val="008A8F"/>
              <w:sz w:val="22"/>
              <w:lang w:val="nn-NO"/>
            </w:rPr>
            <w:t>LUPE kroppsøving og idrettsfag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858670E"/>
    <w:multiLevelType w:val="hybridMultilevel"/>
    <w:tmpl w:val="6D02465A"/>
    <w:lvl w:ilvl="0" w:tplc="F0187ED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1"/>
  </w:num>
  <w:num w:numId="3" w16cid:durableId="919215797">
    <w:abstractNumId w:val="2"/>
  </w:num>
  <w:num w:numId="4" w16cid:durableId="1526600926">
    <w:abstractNumId w:val="5"/>
  </w:num>
  <w:num w:numId="5" w16cid:durableId="1656568874">
    <w:abstractNumId w:val="4"/>
  </w:num>
  <w:num w:numId="6" w16cid:durableId="116922772">
    <w:abstractNumId w:val="0"/>
  </w:num>
  <w:num w:numId="7" w16cid:durableId="125051605">
    <w:abstractNumId w:val="7"/>
  </w:num>
  <w:num w:numId="8" w16cid:durableId="147943037">
    <w:abstractNumId w:val="6"/>
  </w:num>
  <w:num w:numId="9" w16cid:durableId="163894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5AF1"/>
    <w:rsid w:val="0002482E"/>
    <w:rsid w:val="00050324"/>
    <w:rsid w:val="0005668A"/>
    <w:rsid w:val="00077E8D"/>
    <w:rsid w:val="000A0150"/>
    <w:rsid w:val="000B6504"/>
    <w:rsid w:val="000E570A"/>
    <w:rsid w:val="000E5ED3"/>
    <w:rsid w:val="000E63C9"/>
    <w:rsid w:val="000E7773"/>
    <w:rsid w:val="0011227A"/>
    <w:rsid w:val="00114FFD"/>
    <w:rsid w:val="00127A78"/>
    <w:rsid w:val="00130E9D"/>
    <w:rsid w:val="00140747"/>
    <w:rsid w:val="00150A6D"/>
    <w:rsid w:val="001620EE"/>
    <w:rsid w:val="00175CF1"/>
    <w:rsid w:val="00183C5E"/>
    <w:rsid w:val="0018543D"/>
    <w:rsid w:val="00185B35"/>
    <w:rsid w:val="00192E4C"/>
    <w:rsid w:val="001A6907"/>
    <w:rsid w:val="001B5929"/>
    <w:rsid w:val="001D121F"/>
    <w:rsid w:val="001E297B"/>
    <w:rsid w:val="001E40F1"/>
    <w:rsid w:val="001F1043"/>
    <w:rsid w:val="001F2BC8"/>
    <w:rsid w:val="001F2C78"/>
    <w:rsid w:val="001F5F6B"/>
    <w:rsid w:val="0020309F"/>
    <w:rsid w:val="00235532"/>
    <w:rsid w:val="002401C2"/>
    <w:rsid w:val="00243EBC"/>
    <w:rsid w:val="00246A35"/>
    <w:rsid w:val="0026540F"/>
    <w:rsid w:val="00284348"/>
    <w:rsid w:val="002A37F8"/>
    <w:rsid w:val="002B2EEC"/>
    <w:rsid w:val="002D4DD8"/>
    <w:rsid w:val="002E1616"/>
    <w:rsid w:val="002F1437"/>
    <w:rsid w:val="002F1EA7"/>
    <w:rsid w:val="002F3933"/>
    <w:rsid w:val="002F3A6B"/>
    <w:rsid w:val="002F51F5"/>
    <w:rsid w:val="003072DC"/>
    <w:rsid w:val="00312137"/>
    <w:rsid w:val="00326A37"/>
    <w:rsid w:val="00330359"/>
    <w:rsid w:val="0033762F"/>
    <w:rsid w:val="00340B27"/>
    <w:rsid w:val="00350537"/>
    <w:rsid w:val="00360494"/>
    <w:rsid w:val="0036319B"/>
    <w:rsid w:val="00366C7E"/>
    <w:rsid w:val="00384EA3"/>
    <w:rsid w:val="00395FB9"/>
    <w:rsid w:val="003A39A1"/>
    <w:rsid w:val="003B17FE"/>
    <w:rsid w:val="003B1F08"/>
    <w:rsid w:val="003B26E4"/>
    <w:rsid w:val="003B79EC"/>
    <w:rsid w:val="003C2191"/>
    <w:rsid w:val="003C6755"/>
    <w:rsid w:val="003D3863"/>
    <w:rsid w:val="003E5F45"/>
    <w:rsid w:val="004110DE"/>
    <w:rsid w:val="004333EA"/>
    <w:rsid w:val="0044085A"/>
    <w:rsid w:val="0045108D"/>
    <w:rsid w:val="004737E3"/>
    <w:rsid w:val="004B21A5"/>
    <w:rsid w:val="004B45E5"/>
    <w:rsid w:val="004B6D32"/>
    <w:rsid w:val="004C604B"/>
    <w:rsid w:val="004E4488"/>
    <w:rsid w:val="004F74AF"/>
    <w:rsid w:val="005037F0"/>
    <w:rsid w:val="00516A86"/>
    <w:rsid w:val="005275F6"/>
    <w:rsid w:val="00541D7C"/>
    <w:rsid w:val="0055761C"/>
    <w:rsid w:val="005620FA"/>
    <w:rsid w:val="00572102"/>
    <w:rsid w:val="00572EA8"/>
    <w:rsid w:val="00573DD8"/>
    <w:rsid w:val="00574AED"/>
    <w:rsid w:val="00587FE8"/>
    <w:rsid w:val="00592E14"/>
    <w:rsid w:val="005A3C9F"/>
    <w:rsid w:val="005C1D81"/>
    <w:rsid w:val="005C47F4"/>
    <w:rsid w:val="005E4A70"/>
    <w:rsid w:val="005F0A03"/>
    <w:rsid w:val="005F1BB0"/>
    <w:rsid w:val="005F3D53"/>
    <w:rsid w:val="005F64A5"/>
    <w:rsid w:val="005F6A91"/>
    <w:rsid w:val="00644778"/>
    <w:rsid w:val="00654BAA"/>
    <w:rsid w:val="00656C4D"/>
    <w:rsid w:val="006610B0"/>
    <w:rsid w:val="00664D38"/>
    <w:rsid w:val="006A0FE5"/>
    <w:rsid w:val="006C51A9"/>
    <w:rsid w:val="006D166A"/>
    <w:rsid w:val="006D7B06"/>
    <w:rsid w:val="006E30E8"/>
    <w:rsid w:val="006E5716"/>
    <w:rsid w:val="006F00B4"/>
    <w:rsid w:val="006F1D56"/>
    <w:rsid w:val="00700BA9"/>
    <w:rsid w:val="007030DB"/>
    <w:rsid w:val="0070629E"/>
    <w:rsid w:val="00711FA7"/>
    <w:rsid w:val="00713A27"/>
    <w:rsid w:val="00720BFF"/>
    <w:rsid w:val="007218DF"/>
    <w:rsid w:val="00726CA5"/>
    <w:rsid w:val="007302B3"/>
    <w:rsid w:val="00730733"/>
    <w:rsid w:val="00730E3A"/>
    <w:rsid w:val="00736AAF"/>
    <w:rsid w:val="0074621E"/>
    <w:rsid w:val="007549F3"/>
    <w:rsid w:val="00761765"/>
    <w:rsid w:val="00765B2A"/>
    <w:rsid w:val="0077196A"/>
    <w:rsid w:val="007760A6"/>
    <w:rsid w:val="00777480"/>
    <w:rsid w:val="00780A10"/>
    <w:rsid w:val="00783A34"/>
    <w:rsid w:val="00785464"/>
    <w:rsid w:val="007B1958"/>
    <w:rsid w:val="007B3FD7"/>
    <w:rsid w:val="007B7829"/>
    <w:rsid w:val="007C6B52"/>
    <w:rsid w:val="007D16C5"/>
    <w:rsid w:val="007E4CCC"/>
    <w:rsid w:val="00801772"/>
    <w:rsid w:val="00862FE4"/>
    <w:rsid w:val="0086389A"/>
    <w:rsid w:val="008661CA"/>
    <w:rsid w:val="008704EE"/>
    <w:rsid w:val="0087184F"/>
    <w:rsid w:val="0087605E"/>
    <w:rsid w:val="00895B09"/>
    <w:rsid w:val="008B1FEE"/>
    <w:rsid w:val="008B6789"/>
    <w:rsid w:val="008C5353"/>
    <w:rsid w:val="008E1448"/>
    <w:rsid w:val="008E6086"/>
    <w:rsid w:val="008F0BCF"/>
    <w:rsid w:val="00903C32"/>
    <w:rsid w:val="009054A4"/>
    <w:rsid w:val="0090756F"/>
    <w:rsid w:val="00916B16"/>
    <w:rsid w:val="009173B9"/>
    <w:rsid w:val="00923832"/>
    <w:rsid w:val="00926950"/>
    <w:rsid w:val="0093335D"/>
    <w:rsid w:val="0093613E"/>
    <w:rsid w:val="00943026"/>
    <w:rsid w:val="00943D5F"/>
    <w:rsid w:val="0096133D"/>
    <w:rsid w:val="00966B81"/>
    <w:rsid w:val="0097306E"/>
    <w:rsid w:val="0099459F"/>
    <w:rsid w:val="009A3430"/>
    <w:rsid w:val="009A3A4E"/>
    <w:rsid w:val="009B35D5"/>
    <w:rsid w:val="009C0906"/>
    <w:rsid w:val="009C3B2F"/>
    <w:rsid w:val="009C6845"/>
    <w:rsid w:val="009C7720"/>
    <w:rsid w:val="009F61FD"/>
    <w:rsid w:val="00A131BF"/>
    <w:rsid w:val="00A216E1"/>
    <w:rsid w:val="00A234A1"/>
    <w:rsid w:val="00A23AFA"/>
    <w:rsid w:val="00A31B3E"/>
    <w:rsid w:val="00A36E8C"/>
    <w:rsid w:val="00A45CE3"/>
    <w:rsid w:val="00A507E0"/>
    <w:rsid w:val="00A53072"/>
    <w:rsid w:val="00A532F3"/>
    <w:rsid w:val="00A53E68"/>
    <w:rsid w:val="00A57458"/>
    <w:rsid w:val="00A8489E"/>
    <w:rsid w:val="00AB02A7"/>
    <w:rsid w:val="00AB24B9"/>
    <w:rsid w:val="00AC29F3"/>
    <w:rsid w:val="00AE4274"/>
    <w:rsid w:val="00AE4ACB"/>
    <w:rsid w:val="00B005BE"/>
    <w:rsid w:val="00B14C68"/>
    <w:rsid w:val="00B231E5"/>
    <w:rsid w:val="00B23F8F"/>
    <w:rsid w:val="00B24654"/>
    <w:rsid w:val="00B24F66"/>
    <w:rsid w:val="00B35690"/>
    <w:rsid w:val="00B40F13"/>
    <w:rsid w:val="00B42A6B"/>
    <w:rsid w:val="00B4366E"/>
    <w:rsid w:val="00B5481B"/>
    <w:rsid w:val="00B660C3"/>
    <w:rsid w:val="00B66133"/>
    <w:rsid w:val="00B74E19"/>
    <w:rsid w:val="00B84E97"/>
    <w:rsid w:val="00BB36EA"/>
    <w:rsid w:val="00BD16EE"/>
    <w:rsid w:val="00BE3C80"/>
    <w:rsid w:val="00BF00CD"/>
    <w:rsid w:val="00C02B87"/>
    <w:rsid w:val="00C10B4F"/>
    <w:rsid w:val="00C30BE7"/>
    <w:rsid w:val="00C4086D"/>
    <w:rsid w:val="00C65244"/>
    <w:rsid w:val="00C671F0"/>
    <w:rsid w:val="00C73ECA"/>
    <w:rsid w:val="00C85C9C"/>
    <w:rsid w:val="00C8761C"/>
    <w:rsid w:val="00CA1896"/>
    <w:rsid w:val="00CB5B28"/>
    <w:rsid w:val="00CC1BC1"/>
    <w:rsid w:val="00CF5371"/>
    <w:rsid w:val="00D028C5"/>
    <w:rsid w:val="00D0323A"/>
    <w:rsid w:val="00D0559F"/>
    <w:rsid w:val="00D077E9"/>
    <w:rsid w:val="00D16B8D"/>
    <w:rsid w:val="00D355DD"/>
    <w:rsid w:val="00D35AC3"/>
    <w:rsid w:val="00D42CB7"/>
    <w:rsid w:val="00D46519"/>
    <w:rsid w:val="00D5413D"/>
    <w:rsid w:val="00D570A9"/>
    <w:rsid w:val="00D70D02"/>
    <w:rsid w:val="00D770C7"/>
    <w:rsid w:val="00D86945"/>
    <w:rsid w:val="00D8771F"/>
    <w:rsid w:val="00D90290"/>
    <w:rsid w:val="00D91211"/>
    <w:rsid w:val="00D9137E"/>
    <w:rsid w:val="00DA3358"/>
    <w:rsid w:val="00DA4D76"/>
    <w:rsid w:val="00DB0E2F"/>
    <w:rsid w:val="00DB72D2"/>
    <w:rsid w:val="00DD152F"/>
    <w:rsid w:val="00DE0C43"/>
    <w:rsid w:val="00DE213F"/>
    <w:rsid w:val="00DE78D3"/>
    <w:rsid w:val="00DE7ED0"/>
    <w:rsid w:val="00DF027C"/>
    <w:rsid w:val="00E00A32"/>
    <w:rsid w:val="00E21160"/>
    <w:rsid w:val="00E22ACD"/>
    <w:rsid w:val="00E262F9"/>
    <w:rsid w:val="00E33542"/>
    <w:rsid w:val="00E50754"/>
    <w:rsid w:val="00E53889"/>
    <w:rsid w:val="00E55786"/>
    <w:rsid w:val="00E56065"/>
    <w:rsid w:val="00E61BCF"/>
    <w:rsid w:val="00E620B0"/>
    <w:rsid w:val="00E62734"/>
    <w:rsid w:val="00E649E1"/>
    <w:rsid w:val="00E72124"/>
    <w:rsid w:val="00E725F1"/>
    <w:rsid w:val="00E74A74"/>
    <w:rsid w:val="00E768F5"/>
    <w:rsid w:val="00E81B40"/>
    <w:rsid w:val="00E949B6"/>
    <w:rsid w:val="00EB516D"/>
    <w:rsid w:val="00ED01CF"/>
    <w:rsid w:val="00ED5F6E"/>
    <w:rsid w:val="00ED6AF9"/>
    <w:rsid w:val="00EF31CC"/>
    <w:rsid w:val="00EF555B"/>
    <w:rsid w:val="00EF7CBF"/>
    <w:rsid w:val="00F027BB"/>
    <w:rsid w:val="00F11DCF"/>
    <w:rsid w:val="00F162EA"/>
    <w:rsid w:val="00F218F6"/>
    <w:rsid w:val="00F3038B"/>
    <w:rsid w:val="00F3785D"/>
    <w:rsid w:val="00F41A4B"/>
    <w:rsid w:val="00F43148"/>
    <w:rsid w:val="00F4480B"/>
    <w:rsid w:val="00F47056"/>
    <w:rsid w:val="00F47065"/>
    <w:rsid w:val="00F52D27"/>
    <w:rsid w:val="00F60BD8"/>
    <w:rsid w:val="00F73370"/>
    <w:rsid w:val="00F73A8B"/>
    <w:rsid w:val="00F83527"/>
    <w:rsid w:val="00F842DA"/>
    <w:rsid w:val="00F86E91"/>
    <w:rsid w:val="00F91365"/>
    <w:rsid w:val="00F95267"/>
    <w:rsid w:val="00F97F35"/>
    <w:rsid w:val="00FA0867"/>
    <w:rsid w:val="00FA3E1A"/>
    <w:rsid w:val="00FA4EE5"/>
    <w:rsid w:val="00FC1296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78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F6737-2775-4C86-B2AA-9329DED6D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E9CCEB-5A41-41E0-B852-F3588ADF80A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a69901de-bd1a-492b-bc4e-e259d2bee1e8"/>
    <ds:schemaRef ds:uri="dd83a927-01c2-407c-b34a-63cddfc3f07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660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43</cp:revision>
  <cp:lastPrinted>2020-06-17T11:37:00Z</cp:lastPrinted>
  <dcterms:created xsi:type="dcterms:W3CDTF">2022-08-22T09:00:00Z</dcterms:created>
  <dcterms:modified xsi:type="dcterms:W3CDTF">2025-06-26T09:19:00Z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