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3FCD8B18" w:rsidR="009A3A4E" w:rsidRPr="00092D07" w:rsidRDefault="00092D07" w:rsidP="00092D07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1. </w:t>
      </w:r>
      <w:r w:rsidR="00E9464D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studieår - v</w:t>
      </w:r>
      <w:r w:rsidR="009A3A4E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urdering av h</w:t>
      </w:r>
      <w:r w:rsidR="00D8428D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au</w:t>
      </w:r>
      <w:r w:rsidR="009A3A4E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st</w:t>
      </w:r>
      <w:r w:rsidR="008E3834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-/vår</w:t>
      </w:r>
      <w:r w:rsidR="009A3A4E" w:rsidRPr="00092D07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9A3A4E" w:rsidRPr="00092D0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(Emnekode </w:t>
      </w:r>
      <w:r w:rsidR="00CA142B" w:rsidRPr="008A09D1">
        <w:rPr>
          <w:rStyle w:val="Overskrift1Tegn"/>
          <w:rFonts w:ascii="Calibri Light" w:hAnsi="Calibri Light" w:cs="Calibri Light"/>
          <w:b/>
          <w:bCs/>
          <w:color w:val="006C73"/>
          <w:sz w:val="20"/>
          <w:szCs w:val="20"/>
          <w:lang w:val="nn-NO"/>
        </w:rPr>
        <w:t>LUPEKP1</w:t>
      </w:r>
      <w:r w:rsidR="00D62CC5" w:rsidRPr="008A09D1">
        <w:rPr>
          <w:rStyle w:val="Overskrift1Tegn"/>
          <w:rFonts w:ascii="Calibri Light" w:hAnsi="Calibri Light" w:cs="Calibri Light"/>
          <w:b/>
          <w:bCs/>
          <w:color w:val="006C73"/>
          <w:sz w:val="20"/>
          <w:szCs w:val="20"/>
          <w:lang w:val="nn-NO"/>
        </w:rPr>
        <w:t>00</w:t>
      </w:r>
      <w:r w:rsidR="00CA142B" w:rsidRPr="00092D0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, s</w:t>
      </w:r>
      <w:r w:rsidR="008A09D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jå</w:t>
      </w:r>
      <w:r w:rsidR="00CA142B" w:rsidRPr="00092D0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</w:t>
      </w:r>
      <w:hyperlink r:id="rId11" w:history="1">
        <w:r w:rsidR="00CA142B" w:rsidRPr="00092D07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  <w:lang w:val="nn-NO"/>
          </w:rPr>
          <w:t>praksis i LUPE</w:t>
        </w:r>
      </w:hyperlink>
      <w:r w:rsidR="009A3A4E" w:rsidRPr="00092D07">
        <w:rPr>
          <w:rFonts w:ascii="Calibri" w:hAnsi="Calibri"/>
          <w:b w:val="0"/>
          <w:iCs/>
          <w:color w:val="70AD47"/>
          <w:sz w:val="20"/>
          <w:szCs w:val="20"/>
          <w:lang w:val="nn-NO"/>
        </w:rPr>
        <w:t>)</w:t>
      </w:r>
    </w:p>
    <w:p w14:paraId="651A643F" w14:textId="7876D300" w:rsidR="00DE78D3" w:rsidRPr="00227276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lang w:val="nn-NO"/>
        </w:rPr>
      </w:pPr>
      <w:r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Lær</w:t>
      </w:r>
      <w:r w:rsidR="00935DF0"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a</w:t>
      </w:r>
      <w:r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rutdanning i praktiske og estetiske fag for</w:t>
      </w:r>
      <w:r w:rsidR="005F6A91" w:rsidRPr="00227276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trinn 1-13</w:t>
      </w:r>
      <w:r w:rsidR="00CA142B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 xml:space="preserve"> </w:t>
      </w:r>
      <w:r w:rsidR="00CA142B" w:rsidRPr="00D62CC5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 w:history="1">
        <w:r w:rsidR="00CA142B" w:rsidRPr="00D62CC5">
          <w:rPr>
            <w:rStyle w:val="Hyperkobling"/>
            <w:rFonts w:ascii="Calibri" w:hAnsi="Calibri"/>
            <w:b w:val="0"/>
            <w:iCs/>
            <w:sz w:val="24"/>
            <w:szCs w:val="24"/>
            <w:lang w:val="nn-NO"/>
          </w:rPr>
          <w:t>rammeplan 2022</w:t>
        </w:r>
      </w:hyperlink>
      <w:r w:rsidR="00CA142B">
        <w:rPr>
          <w:rStyle w:val="Overskrift1Tegn"/>
          <w:rFonts w:ascii="Calibri Light" w:hAnsi="Calibri Light" w:cs="Calibri Light"/>
          <w:color w:val="006C73"/>
          <w:sz w:val="32"/>
          <w:lang w:val="nn-NO"/>
        </w:rPr>
        <w:t>)</w:t>
      </w:r>
      <w:r w:rsidR="00CA142B">
        <w:t xml:space="preserve">  </w:t>
      </w:r>
    </w:p>
    <w:p w14:paraId="6758B2C4" w14:textId="6348C2CD" w:rsidR="00E55786" w:rsidRPr="0022727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935DF0"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 bruk i studiet ved HVL</w:t>
      </w:r>
      <w:bookmarkEnd w:id="0"/>
      <w:r w:rsidR="009054A4" w:rsidRPr="0022727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22727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760"/>
      </w:tblGrid>
      <w:tr w:rsidR="00F842DA" w:rsidRPr="00227276" w14:paraId="4BD64A59" w14:textId="77777777" w:rsidTr="007B0FCC">
        <w:trPr>
          <w:trHeight w:val="644"/>
        </w:trPr>
        <w:tc>
          <w:tcPr>
            <w:tcW w:w="3402" w:type="dxa"/>
          </w:tcPr>
          <w:p w14:paraId="34DF9DF0" w14:textId="7E4BD4E8" w:rsidR="00F842DA" w:rsidRPr="0022727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595" w:type="dxa"/>
            <w:gridSpan w:val="2"/>
          </w:tcPr>
          <w:p w14:paraId="7551527C" w14:textId="103245CB" w:rsidR="00F842DA" w:rsidRPr="0022727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</w:t>
            </w:r>
            <w:r w:rsidR="00935DF0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sitt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935DF0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</w:tc>
      </w:tr>
      <w:tr w:rsidR="005E4A70" w:rsidRPr="00227276" w14:paraId="11365832" w14:textId="77777777" w:rsidTr="007B0FCC">
        <w:trPr>
          <w:trHeight w:val="696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227276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Studieprogram: </w:t>
            </w:r>
          </w:p>
          <w:p w14:paraId="76EF0714" w14:textId="6F31CA2D" w:rsidR="005E4A70" w:rsidRPr="00227276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val="nn-NO" w:eastAsia="nb-NO"/>
              </w:rPr>
              <w:t xml:space="preserve">LUPE </w:t>
            </w:r>
            <w:r w:rsidR="00E53889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val="nn-NO" w:eastAsia="nb-NO"/>
              </w:rPr>
              <w:t>Kroppsøving og idrettsfag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227276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Dato for pr</w:t>
            </w:r>
            <w:r w:rsidR="00785464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aksisperioden:</w:t>
            </w:r>
          </w:p>
          <w:p w14:paraId="621315C0" w14:textId="5304A332" w:rsidR="005E4A70" w:rsidRPr="00227276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F842DA" w:rsidRPr="00227276" w14:paraId="0F56C65A" w14:textId="77777777" w:rsidTr="007B0FCC">
        <w:trPr>
          <w:trHeight w:val="691"/>
        </w:trPr>
        <w:tc>
          <w:tcPr>
            <w:tcW w:w="3402" w:type="dxa"/>
          </w:tcPr>
          <w:p w14:paraId="34A8AD81" w14:textId="39E217F0" w:rsidR="00F842DA" w:rsidRPr="0022727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</w:t>
            </w:r>
            <w:r w:rsidR="00265C52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265C52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</w:tc>
        <w:tc>
          <w:tcPr>
            <w:tcW w:w="2835" w:type="dxa"/>
          </w:tcPr>
          <w:p w14:paraId="4614EDDA" w14:textId="3E329E0A" w:rsidR="00F842DA" w:rsidRPr="0022727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Praksissk</w:t>
            </w:r>
            <w:r w:rsidR="001B5F7B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le:</w:t>
            </w:r>
          </w:p>
          <w:p w14:paraId="2BF5A2AE" w14:textId="77777777" w:rsidR="00F842DA" w:rsidRPr="0022727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760" w:type="dxa"/>
          </w:tcPr>
          <w:p w14:paraId="7A1EEC28" w14:textId="08BEAD6C" w:rsidR="00F842DA" w:rsidRPr="0022727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Årstrinn studenten har undervist på:</w:t>
            </w:r>
            <w:r w:rsidR="00A216E1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Pr="00835A34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val="nn-NO" w:eastAsia="nb-NO"/>
        </w:rPr>
      </w:pPr>
    </w:p>
    <w:p w14:paraId="52CCBAEE" w14:textId="77777777" w:rsidR="00026087" w:rsidRPr="00B655A3" w:rsidRDefault="00026087" w:rsidP="00026087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val="nn-NO" w:eastAsia="nb-NO"/>
        </w:rPr>
      </w:pPr>
      <w:r w:rsidRPr="00B655A3">
        <w:rPr>
          <w:rFonts w:ascii="Calibri Light" w:eastAsia="Times New Roman" w:hAnsi="Calibri Light" w:cs="Calibri Light"/>
          <w:bCs/>
          <w:color w:val="auto"/>
          <w:sz w:val="24"/>
          <w:szCs w:val="24"/>
          <w:lang w:val="nn-NO" w:eastAsia="nb-NO"/>
        </w:rPr>
        <w:t>Kryss av i dei aktuelle boksane nedanfor:</w:t>
      </w:r>
    </w:p>
    <w:p w14:paraId="132C1AA6" w14:textId="77777777" w:rsidR="00026087" w:rsidRPr="00B655A3" w:rsidRDefault="00026087" w:rsidP="00026087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val="nn-NO"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026087" w:rsidRPr="00172167" w14:paraId="02D9DFE3" w14:textId="77777777" w:rsidTr="00285E6F">
        <w:trPr>
          <w:trHeight w:val="1073"/>
        </w:trPr>
        <w:tc>
          <w:tcPr>
            <w:tcW w:w="2231" w:type="dxa"/>
            <w:hideMark/>
          </w:tcPr>
          <w:p w14:paraId="1E071225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104FE5FE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741" w:type="dxa"/>
          </w:tcPr>
          <w:p w14:paraId="6436FEDD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2CDC49F7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1A0E4EDE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mottatt varsel om fare for </w:t>
            </w:r>
            <w:proofErr w:type="spellStart"/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ikk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proofErr w:type="spellEnd"/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bestått</w:t>
            </w:r>
          </w:p>
          <w:p w14:paraId="31F44EBA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047CF244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4866D320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 xml:space="preserve">Praksis </w:t>
            </w:r>
            <w:proofErr w:type="spellStart"/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ikk</w:t>
            </w: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</w:t>
            </w:r>
            <w:proofErr w:type="spellEnd"/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 xml:space="preserve"> bestått</w:t>
            </w:r>
            <w:r w:rsidRPr="0017216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2BBE43D9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proofErr w:type="spellStart"/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ikk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proofErr w:type="spellEnd"/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oppfylt deler av eller alle vurderingskriteri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815" w:type="dxa"/>
          </w:tcPr>
          <w:p w14:paraId="3D3DB1C6" w14:textId="77777777" w:rsidR="00026087" w:rsidRPr="00172167" w:rsidRDefault="00026087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B6EAA9A" w14:textId="77777777" w:rsidR="00026087" w:rsidRPr="00835A34" w:rsidRDefault="00026087" w:rsidP="0002608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5F93DD6B" w14:textId="77777777" w:rsidR="00026087" w:rsidRPr="00B655A3" w:rsidRDefault="00026087" w:rsidP="0002608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Dersom ein student vurderast til ikkje bestått skal studenten som hovudregel ha fått </w:t>
      </w:r>
      <w:hyperlink r:id="rId13" w:history="1"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>«varsel om fare for ikkje bestått praksis».</w:t>
        </w:r>
      </w:hyperlink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Praksislærar kontaktar profesjonsrettleiar og praksiskoordinator. </w:t>
      </w:r>
    </w:p>
    <w:p w14:paraId="46A22C02" w14:textId="77777777" w:rsidR="00026087" w:rsidRPr="00B655A3" w:rsidRDefault="00026087" w:rsidP="0002608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I tillegg til vurdering etter læringsutbytteformuleringane skal det også gjerast ei </w:t>
      </w:r>
      <w:hyperlink r:id="rId14">
        <w:proofErr w:type="spellStart"/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>løpande</w:t>
        </w:r>
        <w:proofErr w:type="spellEnd"/>
        <w:r w:rsidRPr="00B655A3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 xml:space="preserve"> skikkavurdering</w:t>
        </w:r>
      </w:hyperlink>
      <w:r w:rsidRPr="00B655A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av alle studentar i løpet av utdanninga. Dersom studenten ikkje består praksis skal HVL og praksisstad saman vurdere om det er grunnlag for å sende tvil om skikkaheit til skikkaansvarleg ved HVL.</w:t>
      </w:r>
    </w:p>
    <w:p w14:paraId="40F77554" w14:textId="77777777" w:rsidR="00026087" w:rsidRPr="00835A34" w:rsidRDefault="00026087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B655A3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5A68531A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</w:t>
            </w:r>
            <w:r w:rsidR="00E84459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roten</w:t>
            </w:r>
          </w:p>
          <w:p w14:paraId="222F3207" w14:textId="6CB8C206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E8445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2B73D99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</w:t>
            </w:r>
            <w:r w:rsidR="0032715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møtt</w:t>
            </w:r>
          </w:p>
          <w:p w14:paraId="2D3874C0" w14:textId="7339DF1C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møtt til praksisstart og har ikk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32715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2727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22727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38F02633" w:rsidR="00E55786" w:rsidRPr="0022727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7002C9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n student ikk</w:t>
      </w:r>
      <w:r w:rsidR="001B258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j</w:t>
      </w:r>
      <w:r w:rsidRPr="0022727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e møter i praksis eller avbryt praksisperioden, </w:t>
      </w:r>
      <w:r w:rsidR="00835A3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skal side 1 sendast til HVL via Praksisportalen.</w:t>
      </w:r>
    </w:p>
    <w:p w14:paraId="338C284A" w14:textId="7A4D6627" w:rsidR="00E55786" w:rsidRPr="00835A34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val="nn-NO"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227276" w14:paraId="6A28579C" w14:textId="77777777" w:rsidTr="00761765">
        <w:tc>
          <w:tcPr>
            <w:tcW w:w="8774" w:type="dxa"/>
          </w:tcPr>
          <w:p w14:paraId="73EC61E6" w14:textId="533A38A3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Studenten har arbeid</w:t>
            </w:r>
            <w:r w:rsidR="00EA72E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d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tilfredsstill</w:t>
            </w:r>
            <w:r w:rsidR="00433E8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nde med følg</w:t>
            </w:r>
            <w:r w:rsidR="00433E8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ja</w:t>
            </w: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JA / NEI:</w:t>
            </w:r>
          </w:p>
        </w:tc>
      </w:tr>
      <w:tr w:rsidR="00761765" w:rsidRPr="00B655A3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58DC7AEC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Har oppfylt </w:t>
            </w:r>
            <w:r w:rsidR="001D6E2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plikt om å vere til stades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A79D3E1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Rett</w:t>
            </w:r>
            <w:r w:rsidR="00EA72E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 seg e</w:t>
            </w:r>
            <w:r w:rsidR="00EA72E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er vanl</w:t>
            </w:r>
            <w:r w:rsidR="00A6018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eg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 normer, regl</w:t>
            </w:r>
            <w:r w:rsidR="00EA72E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 og lover i arbeidslivet (personalreglement på sk</w:t>
            </w:r>
            <w:r w:rsidR="00A6018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u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2B6E9453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Overh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eld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5F685040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Overh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eld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obligatoriske forplikt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ingar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og avtal</w:t>
            </w:r>
            <w:r w:rsidR="00EA72E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r, deriblant arbeidskrav og gitte tidsfrist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  <w:tr w:rsidR="00761765" w:rsidRPr="00227276" w14:paraId="358DFBAF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1D526DF6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Viser respekt for elev</w:t>
            </w:r>
            <w:r w:rsidR="00EE33A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r, foreldre/f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ø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res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tte, og medarbeid</w:t>
            </w:r>
            <w:r w:rsidR="005F1DE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arar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227276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</w:p>
        </w:tc>
      </w:tr>
    </w:tbl>
    <w:p w14:paraId="22FD2BA3" w14:textId="77777777" w:rsidR="00761765" w:rsidRPr="00835A34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val="nn-NO" w:eastAsia="nb-NO"/>
        </w:rPr>
      </w:pPr>
    </w:p>
    <w:p w14:paraId="07BB9792" w14:textId="3C1120C6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bookmarkStart w:id="2" w:name="_Hlk43390089"/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835A34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B258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2B26E64" w14:textId="7777777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5241CE90" w14:textId="47C8E98B" w:rsidR="00E768F5" w:rsidRPr="00227276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227276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</w:t>
      </w:r>
      <w:r w:rsidR="001B258F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å</w:t>
      </w:r>
      <w:r w:rsidRPr="00227276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419E5B28" w14:textId="7F220E62" w:rsidR="00E768F5" w:rsidRPr="00227276" w:rsidRDefault="001B258F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</w:t>
      </w:r>
      <w:r w:rsidR="00E768F5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er og informert om at </w:t>
      </w:r>
    </w:p>
    <w:p w14:paraId="731BD622" w14:textId="26512D6F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3B1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ker og går fr</w:t>
      </w:r>
      <w:r w:rsidR="003B1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å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 dato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.</w:t>
      </w:r>
    </w:p>
    <w:p w14:paraId="1337E9D3" w14:textId="7777777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311ED63" w14:textId="47985DD0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832D0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</w:t>
      </w:r>
      <w:r w:rsidR="002E1616"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</w:t>
      </w:r>
    </w:p>
    <w:p w14:paraId="6B5FF9AB" w14:textId="5BFA00B7" w:rsidR="00E768F5" w:rsidRPr="0022727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bookmarkEnd w:id="2"/>
    <w:p w14:paraId="31AEC47F" w14:textId="69AA6BC2" w:rsidR="00E55786" w:rsidRPr="0022727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lastRenderedPageBreak/>
        <w:t>Oversikt over innh</w:t>
      </w:r>
      <w:r w:rsidR="003B1A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ld i praksisperioden:</w:t>
      </w:r>
      <w:r w:rsidR="005F64A5"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22727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22727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52648EDA" w:rsidR="00DA3358" w:rsidRPr="0022727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Fag/tema/metod</w:t>
            </w:r>
            <w:r w:rsidR="003B1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r:</w:t>
            </w:r>
          </w:p>
        </w:tc>
      </w:tr>
      <w:tr w:rsidR="00DA3358" w:rsidRPr="00227276" w14:paraId="664EF565" w14:textId="77777777" w:rsidTr="009C0906">
        <w:trPr>
          <w:trHeight w:val="3198"/>
        </w:trPr>
        <w:tc>
          <w:tcPr>
            <w:tcW w:w="2326" w:type="dxa"/>
          </w:tcPr>
          <w:p w14:paraId="3FD5E46F" w14:textId="5E1F902A" w:rsidR="00DA3358" w:rsidRPr="00227276" w:rsidRDefault="003B1AA5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Rettlei</w:t>
            </w:r>
            <w:r w:rsidR="00DA3358"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ingssamtale</w:t>
            </w:r>
          </w:p>
          <w:p w14:paraId="414DDEE1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FBAAA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4102A3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CAFFB9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A6FD12B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810C9F2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44D874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4FB0BFC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CCFCAC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CAC7B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4F83E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358A2DA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17EF1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BA94AFF" w14:textId="7A6C26C3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val="nn-NO" w:eastAsia="nb-NO"/>
              </w:rPr>
            </w:pPr>
          </w:p>
        </w:tc>
      </w:tr>
      <w:tr w:rsidR="00DA3358" w:rsidRPr="0022727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0E110576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Undervisning og ann</w:t>
            </w:r>
            <w:r w:rsidR="00832D0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a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lær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rarbeid</w:t>
            </w:r>
          </w:p>
          <w:p w14:paraId="504DC3D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B9A0B00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86C193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53E318E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9713690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93A41E7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883F45D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1E5024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06F17F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095B76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418911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818B65E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C2BF69" w14:textId="77777777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E28FE6D" w14:textId="77340C24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B24654" w:rsidRPr="00227276" w14:paraId="65595BBD" w14:textId="77777777" w:rsidTr="009C0906">
        <w:trPr>
          <w:trHeight w:val="3117"/>
        </w:trPr>
        <w:tc>
          <w:tcPr>
            <w:tcW w:w="2326" w:type="dxa"/>
          </w:tcPr>
          <w:p w14:paraId="7C3F0386" w14:textId="0D5414A6" w:rsidR="00B24654" w:rsidRPr="00227276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Foreldresamtale / utviklingssamtale med elev</w:t>
            </w:r>
            <w:r w:rsidR="00EE33A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</w:t>
            </w:r>
          </w:p>
          <w:p w14:paraId="2FFDA1B6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B2B4B7E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DDF2C8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270BE2D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64A9E0C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0C62610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4AAF4A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120C69C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3E95CA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14954F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0185B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9E695E1" w14:textId="77777777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A060F1F" w14:textId="67191FD1" w:rsidR="007E4CCC" w:rsidRPr="00227276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778DE15" w14:textId="714DFADD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Ja eller nei? 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Om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 ja, </w:t>
            </w:r>
            <w:r w:rsidR="00352E8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beskriv kort:</w:t>
            </w:r>
          </w:p>
          <w:p w14:paraId="72ECCD54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8DF98B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EAAFDDF" w14:textId="77777777" w:rsidR="00B24654" w:rsidRPr="00227276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7F07C2" w14:textId="77777777" w:rsidR="00B24654" w:rsidRPr="00227276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169F6DE" w14:textId="77777777" w:rsidR="002701B4" w:rsidRDefault="002701B4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</w:pPr>
    </w:p>
    <w:p w14:paraId="482020F6" w14:textId="176038A6" w:rsidR="00DE78D3" w:rsidRPr="00227276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</w:pPr>
      <w:r w:rsidRPr="00227276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lastRenderedPageBreak/>
        <w:t xml:space="preserve">Vurdering og </w:t>
      </w:r>
      <w:r w:rsidR="003E5FB4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t>grunngjeving</w:t>
      </w:r>
      <w:r w:rsidRPr="00227276">
        <w:rPr>
          <w:rFonts w:ascii="Calibri Light" w:eastAsia="Times New Roman" w:hAnsi="Calibri Light" w:cs="Calibri Light"/>
          <w:color w:val="008A8F"/>
          <w:sz w:val="36"/>
          <w:szCs w:val="36"/>
          <w:lang w:val="nn-NO" w:eastAsia="nb-NO"/>
        </w:rPr>
        <w:t>:</w:t>
      </w:r>
    </w:p>
    <w:p w14:paraId="356300CF" w14:textId="35DDC38E" w:rsidR="00B655A3" w:rsidRPr="00B655A3" w:rsidRDefault="003B26E4" w:rsidP="00B655A3">
      <w:pPr>
        <w:rPr>
          <w:rFonts w:ascii="Calibri Light" w:eastAsia="Times New Roman" w:hAnsi="Calibri Light" w:cs="Calibri Light"/>
          <w:b w:val="0"/>
          <w:bCs/>
          <w:color w:val="auto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Studenten skal vurder</w:t>
      </w:r>
      <w:r w:rsidR="001D6E2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s</w:t>
      </w:r>
      <w:r w:rsidR="001D6E2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t</w:t>
      </w: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etter læringsutbytt</w:t>
      </w:r>
      <w:r w:rsidR="00EE33AD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i </w:t>
      </w:r>
      <w:r w:rsidR="00092D0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em</w:t>
      </w:r>
      <w:r w:rsidR="00AC75D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neplan </w:t>
      </w:r>
      <w:r w:rsidR="00AC75D5" w:rsidRPr="00AC75D5"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  <w:t>LUPEKP100</w:t>
      </w:r>
      <w:r w:rsidR="00AC75D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, sjå </w:t>
      </w:r>
      <w:hyperlink r:id="rId15" w:history="1">
        <w:r w:rsidR="00AC75D5" w:rsidRPr="00AC75D5">
          <w:rPr>
            <w:rStyle w:val="Hyperkobling"/>
            <w:rFonts w:ascii="Calibri Light" w:eastAsia="Times New Roman" w:hAnsi="Calibri Light" w:cs="Calibri Light"/>
            <w:b w:val="0"/>
            <w:bCs/>
            <w:sz w:val="24"/>
            <w:szCs w:val="24"/>
            <w:lang w:val="nn-NO" w:eastAsia="nb-NO"/>
          </w:rPr>
          <w:t>praksis i LUPE</w:t>
        </w:r>
      </w:hyperlink>
      <w:r w:rsidRPr="0022727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. 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Når du viser til studenten</w:t>
      </w:r>
      <w:r w:rsid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sine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kunnskap</w:t>
      </w:r>
      <w:r w:rsid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r, ferdighe</w:t>
      </w:r>
      <w:r w:rsid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i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ter og generell</w:t>
      </w:r>
      <w:r w:rsid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e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 xml:space="preserve"> kompetanse må du bruke læringsutbytteformulering</w:t>
      </w:r>
      <w:r w:rsid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a</w:t>
      </w:r>
      <w:r w:rsidR="00B655A3"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ne i emneplanen.</w:t>
      </w:r>
    </w:p>
    <w:p w14:paraId="1ED23F47" w14:textId="3222D393" w:rsidR="003B26E4" w:rsidRPr="00B655A3" w:rsidRDefault="00B655A3" w:rsidP="00B655A3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  <w:r w:rsidRPr="00B655A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  <w:t> </w:t>
      </w:r>
    </w:p>
    <w:p w14:paraId="1889127D" w14:textId="77777777" w:rsidR="003B26E4" w:rsidRPr="00227276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B655A3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592B4FCF" w:rsidR="007E4CCC" w:rsidRPr="00B655A3" w:rsidRDefault="00DA3358" w:rsidP="00B655A3">
            <w:pP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</w:t>
            </w:r>
            <w:r w:rsidR="00092D0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092D0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kunnskap</w:t>
            </w:r>
            <w:r w:rsidR="001D6E2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r:</w:t>
            </w:r>
          </w:p>
        </w:tc>
      </w:tr>
      <w:tr w:rsidR="00DA3358" w:rsidRPr="00B655A3" w14:paraId="56D6FEF2" w14:textId="77777777" w:rsidTr="0001035D">
        <w:trPr>
          <w:trHeight w:val="1147"/>
        </w:trPr>
        <w:tc>
          <w:tcPr>
            <w:tcW w:w="10045" w:type="dxa"/>
          </w:tcPr>
          <w:p w14:paraId="108B9C3D" w14:textId="0A7E0322" w:rsidR="00B655A3" w:rsidRPr="00227276" w:rsidRDefault="00092D07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Kva styrkar har studenten?</w:t>
            </w:r>
          </w:p>
          <w:p w14:paraId="6D8D0A74" w14:textId="29E6D5F2" w:rsidR="00A45CE3" w:rsidRPr="00227276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B655A3" w14:paraId="391CEC9C" w14:textId="77777777" w:rsidTr="0001035D">
        <w:trPr>
          <w:trHeight w:val="1263"/>
        </w:trPr>
        <w:tc>
          <w:tcPr>
            <w:tcW w:w="10045" w:type="dxa"/>
          </w:tcPr>
          <w:p w14:paraId="263AED9F" w14:textId="538F7D5C" w:rsidR="003A3E04" w:rsidRDefault="00092D07" w:rsidP="003A3E0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Dette bør studenten særleg arbeide vidare med:</w:t>
            </w:r>
          </w:p>
          <w:p w14:paraId="2FB15C65" w14:textId="77777777" w:rsidR="00A45CE3" w:rsidRPr="00227276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A8C2358" w14:textId="77777777" w:rsidR="00A45CE3" w:rsidRPr="00227276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6E80FD3D" w14:textId="77777777" w:rsidR="00A45CE3" w:rsidRPr="00227276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A4314E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B1026F" w14:textId="77777777" w:rsidR="00B655A3" w:rsidRDefault="00B655A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B3EC21E" w14:textId="77777777" w:rsidR="00B655A3" w:rsidRDefault="00B655A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8600CDB" w14:textId="77777777" w:rsidR="00B655A3" w:rsidRPr="00227276" w:rsidRDefault="00B655A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657FFE13" w:rsidR="007E4CCC" w:rsidRPr="00227276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227276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B655A3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61A5F4FA" w:rsidR="001B5929" w:rsidRPr="00227276" w:rsidRDefault="00DA3358" w:rsidP="00B655A3">
            <w:pP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Studentens ferdighe</w:t>
            </w:r>
            <w:r w:rsidR="009B3C5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ter:</w:t>
            </w:r>
          </w:p>
        </w:tc>
      </w:tr>
      <w:tr w:rsidR="004B6D32" w:rsidRPr="00B655A3" w14:paraId="11A41B87" w14:textId="77777777" w:rsidTr="00D441D8">
        <w:trPr>
          <w:trHeight w:val="494"/>
        </w:trPr>
        <w:tc>
          <w:tcPr>
            <w:tcW w:w="10073" w:type="dxa"/>
          </w:tcPr>
          <w:p w14:paraId="11E3E641" w14:textId="77777777" w:rsidR="00092D07" w:rsidRPr="00227276" w:rsidRDefault="00092D07" w:rsidP="00092D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Kva styrkar har studenten?</w:t>
            </w:r>
          </w:p>
          <w:p w14:paraId="0FB21468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616C7041" w14:textId="77777777" w:rsidR="00092D07" w:rsidRDefault="00092D07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6DD82D89" w14:textId="77777777" w:rsidR="00092D07" w:rsidRDefault="00092D07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5BB79E45" w14:textId="77777777" w:rsidR="00092D07" w:rsidRDefault="00092D07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58ACB288" w14:textId="77777777" w:rsidR="00092D07" w:rsidRDefault="00092D07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698AEC9C" w14:textId="7A863211" w:rsidR="00092D07" w:rsidRPr="00227276" w:rsidRDefault="00092D07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</w:tc>
      </w:tr>
      <w:tr w:rsidR="004B6D32" w:rsidRPr="00B655A3" w14:paraId="22EE309C" w14:textId="77777777" w:rsidTr="00D441D8">
        <w:trPr>
          <w:trHeight w:val="494"/>
        </w:trPr>
        <w:tc>
          <w:tcPr>
            <w:tcW w:w="10073" w:type="dxa"/>
          </w:tcPr>
          <w:p w14:paraId="17DB39FD" w14:textId="77777777" w:rsidR="00092D07" w:rsidRDefault="00092D07" w:rsidP="00092D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Dette bør studenten særleg arbeide vidare med:</w:t>
            </w:r>
          </w:p>
          <w:p w14:paraId="09D6B5B0" w14:textId="77777777" w:rsidR="0001035D" w:rsidRPr="00227276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E136FA6" w14:textId="77777777" w:rsidR="0001035D" w:rsidRPr="00227276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2A1DA36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411AB17E" w14:textId="77777777" w:rsidR="00B655A3" w:rsidRDefault="00B655A3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B06F81E" w14:textId="77777777" w:rsidR="00B655A3" w:rsidRPr="00227276" w:rsidRDefault="00B655A3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0035EBD2" w14:textId="77777777" w:rsidR="007E4CCC" w:rsidRPr="00227276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  <w:p w14:paraId="6371E1BE" w14:textId="0D04D95D" w:rsidR="0001035D" w:rsidRPr="00227276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</w:tc>
      </w:tr>
    </w:tbl>
    <w:p w14:paraId="151083F9" w14:textId="534F6470" w:rsidR="00DA3358" w:rsidRPr="00227276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27CD0E35" w14:textId="68D2F580" w:rsidR="00DA3358" w:rsidRPr="00227276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00212C09" w14:textId="77777777" w:rsidR="002D4DD8" w:rsidRPr="00227276" w:rsidRDefault="002D4DD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BF063E" w14:paraId="603F3736" w14:textId="77777777" w:rsidTr="00D441D8">
        <w:trPr>
          <w:trHeight w:val="558"/>
        </w:trPr>
        <w:tc>
          <w:tcPr>
            <w:tcW w:w="10039" w:type="dxa"/>
          </w:tcPr>
          <w:p w14:paraId="6B9DDAD2" w14:textId="77777777" w:rsidR="00DA3358" w:rsidRPr="0022727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Studentens generelle kompetanse:</w:t>
            </w:r>
          </w:p>
          <w:p w14:paraId="35A3995C" w14:textId="1D780B54" w:rsidR="00943D5F" w:rsidRPr="00227276" w:rsidRDefault="00943D5F" w:rsidP="00B655A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B655A3" w14:paraId="706A4A24" w14:textId="77777777" w:rsidTr="00B24F66">
        <w:trPr>
          <w:trHeight w:val="1871"/>
        </w:trPr>
        <w:tc>
          <w:tcPr>
            <w:tcW w:w="10039" w:type="dxa"/>
            <w:hideMark/>
          </w:tcPr>
          <w:p w14:paraId="51DF1B3D" w14:textId="77777777" w:rsidR="00092D07" w:rsidRPr="00227276" w:rsidRDefault="00092D07" w:rsidP="00092D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Kva styrkar har studenten?</w:t>
            </w:r>
          </w:p>
          <w:p w14:paraId="3C61712B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66DD5D2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00AC5B5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6ED9250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9C5E780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60E36F9" w14:textId="77777777" w:rsidR="00B655A3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2D6D3DC" w14:textId="77777777" w:rsidR="00B655A3" w:rsidRPr="00121BC6" w:rsidRDefault="00B655A3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5246602" w14:textId="06F7B4A6" w:rsidR="00DA3358" w:rsidRPr="00227276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B655A3" w14:paraId="56B48492" w14:textId="77777777" w:rsidTr="00B24F66">
        <w:trPr>
          <w:trHeight w:val="1871"/>
        </w:trPr>
        <w:tc>
          <w:tcPr>
            <w:tcW w:w="10039" w:type="dxa"/>
            <w:hideMark/>
          </w:tcPr>
          <w:p w14:paraId="60E80CAD" w14:textId="77777777" w:rsidR="00092D07" w:rsidRDefault="00092D07" w:rsidP="00092D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Dette bør studenten særleg arbeide vidare med:</w:t>
            </w:r>
          </w:p>
          <w:p w14:paraId="055F4F86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9A80528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DF024C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BC02F2E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803BA7B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96A8F81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9691BEB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5A4E2CF" w14:textId="77777777" w:rsidR="00B655A3" w:rsidRDefault="00B655A3" w:rsidP="007A6E7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E6D0062" w14:textId="1DEF8C09" w:rsidR="00DA3358" w:rsidRPr="00227276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06316A61" w14:textId="77777777" w:rsidR="00DE78D3" w:rsidRPr="00227276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227276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3F08933" w:rsidR="006610B0" w:rsidRPr="00227276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01699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01699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</w:t>
            </w:r>
            <w:r w:rsidR="00174620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e bestått:</w:t>
            </w:r>
          </w:p>
        </w:tc>
      </w:tr>
      <w:tr w:rsidR="006610B0" w:rsidRPr="00B655A3" w14:paraId="1801DDDB" w14:textId="77777777" w:rsidTr="00AA68AD">
        <w:trPr>
          <w:trHeight w:val="1871"/>
        </w:trPr>
        <w:tc>
          <w:tcPr>
            <w:tcW w:w="10045" w:type="dxa"/>
          </w:tcPr>
          <w:p w14:paraId="1C80A2F0" w14:textId="654E8344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Dersom mangl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 utvikling er grunnlag for vurdering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, må det komme fram her.</w:t>
            </w:r>
          </w:p>
          <w:p w14:paraId="0DF785B7" w14:textId="0F1D797E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Inn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nfor følg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 punkt/læringsutbytt</w:t>
            </w:r>
            <w:r w:rsidR="0019036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har studenten 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ikk</w:t>
            </w:r>
            <w:r w:rsidR="00174620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j</w:t>
            </w:r>
            <w:r w:rsidRPr="0022727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oppnådd mål</w:t>
            </w:r>
            <w:r w:rsidR="0017462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54D6AA86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58B11E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78FAEF4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E37A56C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7D217D1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1E8A93C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5B12362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A7567A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9AD31B4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458A6C0" w14:textId="77777777" w:rsidR="006610B0" w:rsidRPr="00227276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AA8E6B0" w14:textId="77777777" w:rsidR="006610B0" w:rsidRPr="0022727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CA6B664" w14:textId="2217C8AB" w:rsidR="006610B0" w:rsidRPr="00227276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121BC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17462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ar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7462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i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underskrift: ______________________________</w:t>
      </w:r>
    </w:p>
    <w:p w14:paraId="02B00CF9" w14:textId="77777777" w:rsidR="006610B0" w:rsidRPr="00227276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6EE5C7D" w14:textId="05CFAB70" w:rsidR="006610B0" w:rsidRPr="00227276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 xml:space="preserve">          Le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 (ved ikk</w:t>
      </w:r>
      <w:r w:rsidR="001E58F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j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 bestått):______________________________</w:t>
      </w:r>
    </w:p>
    <w:sectPr w:rsidR="006610B0" w:rsidRPr="00227276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5DD9" w14:textId="77777777" w:rsidR="004F7D5A" w:rsidRDefault="004F7D5A">
      <w:r>
        <w:separator/>
      </w:r>
    </w:p>
    <w:p w14:paraId="54BA3AC7" w14:textId="77777777" w:rsidR="004F7D5A" w:rsidRDefault="004F7D5A"/>
  </w:endnote>
  <w:endnote w:type="continuationSeparator" w:id="0">
    <w:p w14:paraId="18BF290B" w14:textId="77777777" w:rsidR="004F7D5A" w:rsidRDefault="004F7D5A">
      <w:r>
        <w:continuationSeparator/>
      </w:r>
    </w:p>
    <w:p w14:paraId="789645A9" w14:textId="77777777" w:rsidR="004F7D5A" w:rsidRDefault="004F7D5A"/>
  </w:endnote>
  <w:endnote w:type="continuationNotice" w:id="1">
    <w:p w14:paraId="4399A488" w14:textId="77777777" w:rsidR="004F7D5A" w:rsidRDefault="004F7D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60E62D67" w:rsidR="00664D38" w:rsidRPr="002701B4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</w:pP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Praksislær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r presenterer utfylt </w:t>
        </w:r>
        <w:r w:rsidR="001E297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sluttvurdering</w:t>
        </w: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for studenten i e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</w:t>
        </w: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n samtale siste dag i praksis. Studenten last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r opp </w:t>
        </w:r>
        <w:r w:rsidR="001E297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sluttvurdering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i </w:t>
        </w:r>
        <w:proofErr w:type="spellStart"/>
        <w:r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Wiseflow</w:t>
        </w:r>
        <w:proofErr w:type="spellEnd"/>
        <w:r w:rsidR="00700BA9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snar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="00700BA9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st 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og se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ina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st inn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a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n e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i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</w:t>
        </w:r>
        <w:r w:rsidR="001E58F7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ve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ke</w:t>
        </w:r>
        <w:r w:rsidR="00835A34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etter fullført praksis</w:t>
        </w:r>
        <w:r w:rsidR="00B5481B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.</w:t>
        </w:r>
        <w:r w:rsidR="00835A34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 xml:space="preserve"> Profesjonsrettleiar set endeleg karakter i </w:t>
        </w:r>
        <w:proofErr w:type="spellStart"/>
        <w:r w:rsidR="00835A34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Wiseflo</w:t>
        </w:r>
        <w:r w:rsidR="002701B4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w</w:t>
        </w:r>
        <w:proofErr w:type="spellEnd"/>
        <w:r w:rsidR="002701B4" w:rsidRPr="002701B4">
          <w:rPr>
            <w:rFonts w:ascii="Calibri Light" w:hAnsi="Calibri Light" w:cs="Calibri Light"/>
            <w:b w:val="0"/>
            <w:bCs/>
            <w:color w:val="auto"/>
            <w:sz w:val="16"/>
            <w:szCs w:val="16"/>
            <w:lang w:val="nn-NO"/>
          </w:rPr>
          <w:t>.</w:t>
        </w:r>
      </w:p>
      <w:p w14:paraId="5F35EBDC" w14:textId="7BDA5FAB" w:rsidR="00DB0E2F" w:rsidRPr="001E58F7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begin"/>
        </w:r>
        <w:r w:rsidRPr="001E58F7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separate"/>
        </w:r>
        <w:r w:rsidRPr="001E58F7">
          <w:rPr>
            <w:rFonts w:cstheme="minorHAnsi"/>
            <w:b w:val="0"/>
            <w:bCs/>
            <w:color w:val="008A8F"/>
            <w:lang w:val="nn-NO"/>
          </w:rPr>
          <w:t>2</w:t>
        </w:r>
        <w:r w:rsidRPr="001E58F7">
          <w:rPr>
            <w:rFonts w:cstheme="minorHAnsi"/>
            <w:b w:val="0"/>
            <w:bCs/>
            <w:color w:val="008A8F"/>
            <w:lang w:val="nn-NO"/>
          </w:rPr>
          <w:fldChar w:fldCharType="end"/>
        </w:r>
      </w:p>
    </w:sdtContent>
  </w:sdt>
  <w:p w14:paraId="0BAE5C04" w14:textId="77777777" w:rsidR="00DB0E2F" w:rsidRPr="001E58F7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5015" w14:textId="77777777" w:rsidR="004F7D5A" w:rsidRDefault="004F7D5A">
      <w:r>
        <w:separator/>
      </w:r>
    </w:p>
    <w:p w14:paraId="63D615E9" w14:textId="77777777" w:rsidR="004F7D5A" w:rsidRDefault="004F7D5A"/>
  </w:footnote>
  <w:footnote w:type="continuationSeparator" w:id="0">
    <w:p w14:paraId="3081DCB1" w14:textId="77777777" w:rsidR="004F7D5A" w:rsidRDefault="004F7D5A">
      <w:r>
        <w:continuationSeparator/>
      </w:r>
    </w:p>
    <w:p w14:paraId="00FC3A63" w14:textId="77777777" w:rsidR="004F7D5A" w:rsidRDefault="004F7D5A"/>
  </w:footnote>
  <w:footnote w:type="continuationNotice" w:id="1">
    <w:p w14:paraId="4BCEE10E" w14:textId="77777777" w:rsidR="004F7D5A" w:rsidRDefault="004F7D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A4BAF5C" w:rsidR="00395FB9" w:rsidRPr="00E9464D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E9464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E9464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E9464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urdering av </w:t>
          </w:r>
          <w:r w:rsidR="00E9464D" w:rsidRPr="00E9464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g</w:t>
          </w:r>
          <w:r w:rsidR="00E9464D" w:rsidRPr="00E9464D">
            <w:rPr>
              <w:b w:val="0"/>
              <w:bCs/>
              <w:noProof/>
              <w:color w:val="008A8F"/>
              <w:sz w:val="22"/>
              <w:szCs w:val="18"/>
              <w:lang w:eastAsia="nb-NO"/>
            </w:rPr>
            <w:t>runnskole</w:t>
          </w:r>
          <w:r w:rsidR="00E55786" w:rsidRPr="00E9464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praksis</w:t>
          </w:r>
          <w:r w:rsidR="007B7829" w:rsidRPr="00E9464D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E9464D" w:rsidRPr="00E9464D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</w:t>
          </w:r>
          <w:r w:rsidR="00E9464D" w:rsidRPr="00E9464D">
            <w:rPr>
              <w:b w:val="0"/>
              <w:bCs/>
              <w:color w:val="008A8F"/>
              <w:sz w:val="22"/>
            </w:rPr>
            <w:t>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A35E5"/>
    <w:multiLevelType w:val="hybridMultilevel"/>
    <w:tmpl w:val="CDEC8BD8"/>
    <w:lvl w:ilvl="0" w:tplc="6D8E56A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5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7"/>
  </w:num>
  <w:num w:numId="8" w16cid:durableId="147943037">
    <w:abstractNumId w:val="6"/>
  </w:num>
  <w:num w:numId="9" w16cid:durableId="29422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16990"/>
    <w:rsid w:val="0002482E"/>
    <w:rsid w:val="00026087"/>
    <w:rsid w:val="00050324"/>
    <w:rsid w:val="0005668A"/>
    <w:rsid w:val="00077E8D"/>
    <w:rsid w:val="00092D07"/>
    <w:rsid w:val="000A0150"/>
    <w:rsid w:val="000B6504"/>
    <w:rsid w:val="000E5ED3"/>
    <w:rsid w:val="000E63C9"/>
    <w:rsid w:val="000E7773"/>
    <w:rsid w:val="00114FFD"/>
    <w:rsid w:val="00121BC6"/>
    <w:rsid w:val="00127A78"/>
    <w:rsid w:val="00130E9D"/>
    <w:rsid w:val="00140747"/>
    <w:rsid w:val="00150A6D"/>
    <w:rsid w:val="001620EE"/>
    <w:rsid w:val="00174620"/>
    <w:rsid w:val="00175CF1"/>
    <w:rsid w:val="0018543D"/>
    <w:rsid w:val="00185B35"/>
    <w:rsid w:val="0019036B"/>
    <w:rsid w:val="00192E4C"/>
    <w:rsid w:val="001A6907"/>
    <w:rsid w:val="001B258F"/>
    <w:rsid w:val="001B5929"/>
    <w:rsid w:val="001B5F7B"/>
    <w:rsid w:val="001D121F"/>
    <w:rsid w:val="001D6E28"/>
    <w:rsid w:val="001E297B"/>
    <w:rsid w:val="001E40F1"/>
    <w:rsid w:val="001E58F7"/>
    <w:rsid w:val="001F2BC8"/>
    <w:rsid w:val="001F2C78"/>
    <w:rsid w:val="001F5F6B"/>
    <w:rsid w:val="0020309F"/>
    <w:rsid w:val="00227276"/>
    <w:rsid w:val="002401C2"/>
    <w:rsid w:val="00243EBC"/>
    <w:rsid w:val="00246A35"/>
    <w:rsid w:val="0026540F"/>
    <w:rsid w:val="00265C52"/>
    <w:rsid w:val="002701B4"/>
    <w:rsid w:val="00284348"/>
    <w:rsid w:val="002A37F8"/>
    <w:rsid w:val="002B2EEC"/>
    <w:rsid w:val="002D4DD8"/>
    <w:rsid w:val="002E1616"/>
    <w:rsid w:val="002F1437"/>
    <w:rsid w:val="002F3933"/>
    <w:rsid w:val="002F51F5"/>
    <w:rsid w:val="003072DC"/>
    <w:rsid w:val="00312137"/>
    <w:rsid w:val="00313BA0"/>
    <w:rsid w:val="00326A37"/>
    <w:rsid w:val="00327155"/>
    <w:rsid w:val="00330359"/>
    <w:rsid w:val="0033762F"/>
    <w:rsid w:val="00340B27"/>
    <w:rsid w:val="00352E8B"/>
    <w:rsid w:val="00360494"/>
    <w:rsid w:val="0036319B"/>
    <w:rsid w:val="00366C7E"/>
    <w:rsid w:val="00384EA3"/>
    <w:rsid w:val="00393C78"/>
    <w:rsid w:val="00395FB9"/>
    <w:rsid w:val="003A39A1"/>
    <w:rsid w:val="003A3E04"/>
    <w:rsid w:val="003B17FE"/>
    <w:rsid w:val="003B1AA5"/>
    <w:rsid w:val="003B1F08"/>
    <w:rsid w:val="003B26E4"/>
    <w:rsid w:val="003B79EC"/>
    <w:rsid w:val="003C2191"/>
    <w:rsid w:val="003D3863"/>
    <w:rsid w:val="003E5F45"/>
    <w:rsid w:val="003E5FB4"/>
    <w:rsid w:val="004110DE"/>
    <w:rsid w:val="004163DE"/>
    <w:rsid w:val="004333EA"/>
    <w:rsid w:val="00433E85"/>
    <w:rsid w:val="0044085A"/>
    <w:rsid w:val="004737E3"/>
    <w:rsid w:val="004B177C"/>
    <w:rsid w:val="004B21A5"/>
    <w:rsid w:val="004B45E5"/>
    <w:rsid w:val="004B6D32"/>
    <w:rsid w:val="004C0026"/>
    <w:rsid w:val="004C604B"/>
    <w:rsid w:val="004E4488"/>
    <w:rsid w:val="004F7D5A"/>
    <w:rsid w:val="005037F0"/>
    <w:rsid w:val="00516A86"/>
    <w:rsid w:val="005275F6"/>
    <w:rsid w:val="0055761C"/>
    <w:rsid w:val="005620FA"/>
    <w:rsid w:val="00572102"/>
    <w:rsid w:val="00572EA8"/>
    <w:rsid w:val="00573DD8"/>
    <w:rsid w:val="005A3C9F"/>
    <w:rsid w:val="005C47F4"/>
    <w:rsid w:val="005E4A70"/>
    <w:rsid w:val="005F0A03"/>
    <w:rsid w:val="005F1BB0"/>
    <w:rsid w:val="005F1DED"/>
    <w:rsid w:val="005F3D53"/>
    <w:rsid w:val="005F64A5"/>
    <w:rsid w:val="005F6A91"/>
    <w:rsid w:val="00644778"/>
    <w:rsid w:val="00654BAA"/>
    <w:rsid w:val="00656876"/>
    <w:rsid w:val="00656C4D"/>
    <w:rsid w:val="006610B0"/>
    <w:rsid w:val="00664D38"/>
    <w:rsid w:val="00683F2A"/>
    <w:rsid w:val="006A0FE5"/>
    <w:rsid w:val="006C51A9"/>
    <w:rsid w:val="006D166A"/>
    <w:rsid w:val="006E30E8"/>
    <w:rsid w:val="006E5716"/>
    <w:rsid w:val="006F00B4"/>
    <w:rsid w:val="006F1D56"/>
    <w:rsid w:val="007002C9"/>
    <w:rsid w:val="00700BA9"/>
    <w:rsid w:val="007030DB"/>
    <w:rsid w:val="0070629E"/>
    <w:rsid w:val="00711FA7"/>
    <w:rsid w:val="00720BFF"/>
    <w:rsid w:val="007218DF"/>
    <w:rsid w:val="007302B3"/>
    <w:rsid w:val="00730733"/>
    <w:rsid w:val="00730E3A"/>
    <w:rsid w:val="00736AAF"/>
    <w:rsid w:val="00761765"/>
    <w:rsid w:val="00765B2A"/>
    <w:rsid w:val="007760A6"/>
    <w:rsid w:val="00777480"/>
    <w:rsid w:val="00780A10"/>
    <w:rsid w:val="00783A34"/>
    <w:rsid w:val="00785464"/>
    <w:rsid w:val="007A6E75"/>
    <w:rsid w:val="007B0FCC"/>
    <w:rsid w:val="007B1958"/>
    <w:rsid w:val="007B3FD7"/>
    <w:rsid w:val="007B7829"/>
    <w:rsid w:val="007C6B52"/>
    <w:rsid w:val="007D16C5"/>
    <w:rsid w:val="007E4CCC"/>
    <w:rsid w:val="00801772"/>
    <w:rsid w:val="00824DD3"/>
    <w:rsid w:val="00832D0B"/>
    <w:rsid w:val="00835A34"/>
    <w:rsid w:val="00854268"/>
    <w:rsid w:val="00862FE4"/>
    <w:rsid w:val="0086389A"/>
    <w:rsid w:val="008661CA"/>
    <w:rsid w:val="008704EE"/>
    <w:rsid w:val="0087184F"/>
    <w:rsid w:val="0087605E"/>
    <w:rsid w:val="00895B09"/>
    <w:rsid w:val="008A09D1"/>
    <w:rsid w:val="008B1FEE"/>
    <w:rsid w:val="008B6789"/>
    <w:rsid w:val="008C5353"/>
    <w:rsid w:val="008D0744"/>
    <w:rsid w:val="008E1448"/>
    <w:rsid w:val="008E3834"/>
    <w:rsid w:val="008E6086"/>
    <w:rsid w:val="008F0BCF"/>
    <w:rsid w:val="00903C32"/>
    <w:rsid w:val="009054A4"/>
    <w:rsid w:val="0090756F"/>
    <w:rsid w:val="00916B16"/>
    <w:rsid w:val="009173B9"/>
    <w:rsid w:val="00923832"/>
    <w:rsid w:val="00926950"/>
    <w:rsid w:val="0093335D"/>
    <w:rsid w:val="00935DF0"/>
    <w:rsid w:val="0093613E"/>
    <w:rsid w:val="00943026"/>
    <w:rsid w:val="00943D5F"/>
    <w:rsid w:val="00966B81"/>
    <w:rsid w:val="0097306E"/>
    <w:rsid w:val="0099459F"/>
    <w:rsid w:val="009A3430"/>
    <w:rsid w:val="009A3A4E"/>
    <w:rsid w:val="009B3C53"/>
    <w:rsid w:val="009C0906"/>
    <w:rsid w:val="009C3B2F"/>
    <w:rsid w:val="009C7720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6018C"/>
    <w:rsid w:val="00A8489E"/>
    <w:rsid w:val="00AA1075"/>
    <w:rsid w:val="00AB02A7"/>
    <w:rsid w:val="00AB24B9"/>
    <w:rsid w:val="00AC29F3"/>
    <w:rsid w:val="00AC75D5"/>
    <w:rsid w:val="00AE4ACB"/>
    <w:rsid w:val="00AF157A"/>
    <w:rsid w:val="00B005BE"/>
    <w:rsid w:val="00B231E5"/>
    <w:rsid w:val="00B23F8F"/>
    <w:rsid w:val="00B24654"/>
    <w:rsid w:val="00B24F66"/>
    <w:rsid w:val="00B40F13"/>
    <w:rsid w:val="00B42A6B"/>
    <w:rsid w:val="00B4366E"/>
    <w:rsid w:val="00B5481B"/>
    <w:rsid w:val="00B655A3"/>
    <w:rsid w:val="00B660C3"/>
    <w:rsid w:val="00B66133"/>
    <w:rsid w:val="00B74E19"/>
    <w:rsid w:val="00B84E97"/>
    <w:rsid w:val="00B97880"/>
    <w:rsid w:val="00BB36EA"/>
    <w:rsid w:val="00BD16EE"/>
    <w:rsid w:val="00BF00CD"/>
    <w:rsid w:val="00BF063E"/>
    <w:rsid w:val="00C02B87"/>
    <w:rsid w:val="00C10B4F"/>
    <w:rsid w:val="00C30BE7"/>
    <w:rsid w:val="00C4086D"/>
    <w:rsid w:val="00C65244"/>
    <w:rsid w:val="00C671F0"/>
    <w:rsid w:val="00C73ECA"/>
    <w:rsid w:val="00C85C9C"/>
    <w:rsid w:val="00C8761C"/>
    <w:rsid w:val="00CA142B"/>
    <w:rsid w:val="00CA1896"/>
    <w:rsid w:val="00CB5B28"/>
    <w:rsid w:val="00CE47A3"/>
    <w:rsid w:val="00CF5371"/>
    <w:rsid w:val="00D028C5"/>
    <w:rsid w:val="00D0323A"/>
    <w:rsid w:val="00D0559F"/>
    <w:rsid w:val="00D077E9"/>
    <w:rsid w:val="00D16B8D"/>
    <w:rsid w:val="00D355DD"/>
    <w:rsid w:val="00D35AC3"/>
    <w:rsid w:val="00D42CB7"/>
    <w:rsid w:val="00D46519"/>
    <w:rsid w:val="00D5338E"/>
    <w:rsid w:val="00D5413D"/>
    <w:rsid w:val="00D570A9"/>
    <w:rsid w:val="00D62CC5"/>
    <w:rsid w:val="00D70D02"/>
    <w:rsid w:val="00D770C7"/>
    <w:rsid w:val="00D8428D"/>
    <w:rsid w:val="00D86945"/>
    <w:rsid w:val="00D8771F"/>
    <w:rsid w:val="00D90290"/>
    <w:rsid w:val="00D91211"/>
    <w:rsid w:val="00D9137E"/>
    <w:rsid w:val="00D913BD"/>
    <w:rsid w:val="00DA3358"/>
    <w:rsid w:val="00DA4D76"/>
    <w:rsid w:val="00DB0E2F"/>
    <w:rsid w:val="00DB72D2"/>
    <w:rsid w:val="00DD152F"/>
    <w:rsid w:val="00DE0C43"/>
    <w:rsid w:val="00DE213F"/>
    <w:rsid w:val="00DE78D3"/>
    <w:rsid w:val="00DF027C"/>
    <w:rsid w:val="00E00A32"/>
    <w:rsid w:val="00E16289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678C7"/>
    <w:rsid w:val="00E72124"/>
    <w:rsid w:val="00E725F1"/>
    <w:rsid w:val="00E74A74"/>
    <w:rsid w:val="00E768F5"/>
    <w:rsid w:val="00E81B40"/>
    <w:rsid w:val="00E84459"/>
    <w:rsid w:val="00E9464D"/>
    <w:rsid w:val="00E949B6"/>
    <w:rsid w:val="00EA72E6"/>
    <w:rsid w:val="00EB516D"/>
    <w:rsid w:val="00ED01CF"/>
    <w:rsid w:val="00ED5F6E"/>
    <w:rsid w:val="00ED6AF9"/>
    <w:rsid w:val="00EE20C5"/>
    <w:rsid w:val="00EE33AD"/>
    <w:rsid w:val="00EF31CC"/>
    <w:rsid w:val="00EF555B"/>
    <w:rsid w:val="00EF7CBF"/>
    <w:rsid w:val="00F027BB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60BD8"/>
    <w:rsid w:val="00F65B81"/>
    <w:rsid w:val="00F83527"/>
    <w:rsid w:val="00F842DA"/>
    <w:rsid w:val="00F86E91"/>
    <w:rsid w:val="00F95267"/>
    <w:rsid w:val="00FA0867"/>
    <w:rsid w:val="00FA3E1A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55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798A1-CD12-437F-82A5-333ECA95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644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55</cp:revision>
  <cp:lastPrinted>2020-06-17T11:37:00Z</cp:lastPrinted>
  <dcterms:created xsi:type="dcterms:W3CDTF">2023-06-29T13:20:00Z</dcterms:created>
  <dcterms:modified xsi:type="dcterms:W3CDTF">2025-06-26T09:06:00Z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