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11281659" w:rsidR="009A3A4E" w:rsidRPr="000739CB" w:rsidRDefault="00052DA1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2"/>
          <w:szCs w:val="22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2. studieår </w:t>
      </w:r>
      <w:r w:rsidR="009F67A0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Rapport</w:t>
      </w:r>
      <w:r w:rsidR="00502BD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/evaluering</w:t>
      </w:r>
      <w:r w:rsidR="009F67A0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fra</w:t>
      </w:r>
      <w:r w:rsidR="009A3A4E" w:rsidRPr="00B879C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9F67A0" w:rsidRPr="000739CB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Barnas Ridder</w:t>
      </w:r>
      <w:r w:rsidR="000B4875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uke</w:t>
      </w:r>
      <w:r w:rsidR="006D7735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(BRU)</w:t>
      </w:r>
      <w:r w:rsidR="008A2C1E" w:rsidRPr="000739CB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br/>
      </w:r>
      <w:r w:rsidR="009A3A4E" w:rsidRPr="000739CB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>(Emnekode</w:t>
      </w:r>
      <w:r w:rsidR="00184FE0" w:rsidRPr="000739CB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 LUPEK200</w:t>
      </w:r>
      <w:r w:rsidR="000A0D66" w:rsidRPr="000739CB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 – </w:t>
      </w:r>
      <w:r w:rsidR="009F67A0" w:rsidRPr="000739CB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>P2</w:t>
      </w:r>
      <w:r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, se </w:t>
      </w:r>
      <w:hyperlink r:id="rId11" w:history="1">
        <w:r w:rsidRPr="00E75BE3">
          <w:rPr>
            <w:rStyle w:val="Hyperkobling"/>
            <w:rFonts w:ascii="Calibri Light" w:eastAsiaTheme="majorEastAsia" w:hAnsi="Calibri Light" w:cs="Calibri Light"/>
            <w:kern w:val="28"/>
            <w:sz w:val="22"/>
          </w:rPr>
          <w:t>praksis i LUPE</w:t>
        </w:r>
      </w:hyperlink>
      <w:r w:rsidR="009F67A0" w:rsidRPr="000739CB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) </w:t>
      </w:r>
    </w:p>
    <w:p w14:paraId="51649E7F" w14:textId="77777777" w:rsidR="009A3A4E" w:rsidRPr="00B879C7" w:rsidRDefault="009A3A4E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4EFB7118" w:rsidR="00E55786" w:rsidRPr="00B879C7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B879C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00B879C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B879C7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736"/>
      </w:tblGrid>
      <w:tr w:rsidR="00F842DA" w:rsidRPr="00B879C7" w14:paraId="4BD64A59" w14:textId="77777777" w:rsidTr="00182564">
        <w:trPr>
          <w:trHeight w:val="794"/>
        </w:trPr>
        <w:tc>
          <w:tcPr>
            <w:tcW w:w="3261" w:type="dxa"/>
          </w:tcPr>
          <w:p w14:paraId="34DF9DF0" w14:textId="7E4BD4E8" w:rsidR="00F842DA" w:rsidRPr="00B879C7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736" w:type="dxa"/>
          </w:tcPr>
          <w:p w14:paraId="7551527C" w14:textId="6E9F8553" w:rsidR="00F842DA" w:rsidRPr="00B879C7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879C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bookmarkEnd w:id="1"/>
    </w:tbl>
    <w:p w14:paraId="4B22B127" w14:textId="77777777" w:rsidR="00C671F0" w:rsidRPr="00B879C7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54D7F42" w14:textId="77777777" w:rsidR="00114FFD" w:rsidRPr="00B879C7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6B5FF9AB" w14:textId="5BFA00B7" w:rsidR="00E768F5" w:rsidRPr="00B879C7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46B678B8" w14:textId="78BBAEA9" w:rsidR="00530DBB" w:rsidRPr="00AC48EE" w:rsidRDefault="000739CB" w:rsidP="00530D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Studenten skal svare på følgende spørsmål knyttet til</w:t>
      </w:r>
      <w:r w:rsidR="00530DBB" w:rsidRPr="00AC48EE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 xml:space="preserve"> praksisperioden:</w:t>
      </w:r>
      <w:r w:rsidR="00530DBB" w:rsidRPr="00AC48EE">
        <w:br/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3119"/>
        <w:gridCol w:w="6926"/>
      </w:tblGrid>
      <w:tr w:rsidR="00530DBB" w:rsidRPr="00BD5625" w14:paraId="37E5EAE9" w14:textId="77777777" w:rsidTr="00B970C4">
        <w:trPr>
          <w:trHeight w:val="568"/>
        </w:trPr>
        <w:tc>
          <w:tcPr>
            <w:tcW w:w="3119" w:type="dxa"/>
            <w:hideMark/>
          </w:tcPr>
          <w:p w14:paraId="6F7C7BF3" w14:textId="758244F7" w:rsidR="00530DBB" w:rsidRPr="00BD5625" w:rsidRDefault="00AD762E" w:rsidP="00661C17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</w:pPr>
            <w:r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1. </w:t>
            </w:r>
            <w:r w:rsidR="00502BD6"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Var informasjonen du fikk på forhånd i de to Zoom</w:t>
            </w:r>
            <w:r w:rsidR="003313FD"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-</w:t>
            </w:r>
            <w:r w:rsidR="00502BD6"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møtene</w:t>
            </w:r>
            <w:r w:rsidR="00B970C4"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god nok?</w:t>
            </w:r>
          </w:p>
          <w:p w14:paraId="20FC84B1" w14:textId="219CB0BE" w:rsidR="00B970C4" w:rsidRPr="00BD5625" w:rsidRDefault="00B970C4" w:rsidP="00661C17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</w:pPr>
            <w:r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Hvilken informasjon savnet du i møtet, i </w:t>
            </w:r>
            <w:proofErr w:type="spellStart"/>
            <w:r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po</w:t>
            </w:r>
            <w:r w:rsidR="003313FD"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w</w:t>
            </w:r>
            <w:r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erpointen</w:t>
            </w:r>
            <w:proofErr w:type="spellEnd"/>
            <w:r w:rsidR="00164DE1" w:rsidRPr="00BD5625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og i infoheftet (i Canvas)?</w:t>
            </w:r>
          </w:p>
          <w:p w14:paraId="61421145" w14:textId="45F8AB59" w:rsidR="00B970C4" w:rsidRPr="00BD5625" w:rsidRDefault="00B970C4" w:rsidP="00661C17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6926" w:type="dxa"/>
            <w:hideMark/>
          </w:tcPr>
          <w:p w14:paraId="3E9D6985" w14:textId="40832206" w:rsidR="00530DBB" w:rsidRPr="00BD5625" w:rsidRDefault="00530DBB" w:rsidP="00661C1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30DBB" w:rsidRPr="00164DE1" w14:paraId="779CC748" w14:textId="77777777" w:rsidTr="00B970C4">
        <w:trPr>
          <w:trHeight w:val="736"/>
        </w:trPr>
        <w:tc>
          <w:tcPr>
            <w:tcW w:w="3119" w:type="dxa"/>
          </w:tcPr>
          <w:p w14:paraId="0A71AD16" w14:textId="709D1AEB" w:rsidR="00530DBB" w:rsidRDefault="00AD762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2.</w:t>
            </w:r>
            <w:r w:rsidR="00164D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Var infor</w:t>
            </w:r>
            <w:r w:rsidR="00EE7F1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m</w:t>
            </w:r>
            <w:r w:rsidR="00164D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asjonen du fikk på forhånd </w:t>
            </w:r>
            <w:r w:rsidR="00EE7F1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fra</w:t>
            </w:r>
            <w:r w:rsidR="00164D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foreldrene</w:t>
            </w:r>
            <w:r w:rsidR="00EE7F1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om deltakerne i din hytte god nok?</w:t>
            </w:r>
          </w:p>
          <w:p w14:paraId="4609E08F" w14:textId="2F861A5A" w:rsidR="00530DBB" w:rsidRPr="00164DE1" w:rsidRDefault="00EE7F1A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Hvilken informasjon savnet du?</w:t>
            </w:r>
          </w:p>
        </w:tc>
        <w:tc>
          <w:tcPr>
            <w:tcW w:w="6926" w:type="dxa"/>
          </w:tcPr>
          <w:p w14:paraId="03F8B74D" w14:textId="77777777" w:rsidR="00530DBB" w:rsidRPr="00164DE1" w:rsidRDefault="00530DB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AD762E" w:rsidRPr="00164DE1" w14:paraId="2189EBE1" w14:textId="77777777" w:rsidTr="00B970C4">
        <w:trPr>
          <w:trHeight w:val="736"/>
        </w:trPr>
        <w:tc>
          <w:tcPr>
            <w:tcW w:w="3119" w:type="dxa"/>
          </w:tcPr>
          <w:p w14:paraId="6F78507A" w14:textId="20F65DC0" w:rsidR="00AD762E" w:rsidRDefault="00AD762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3.</w:t>
            </w:r>
            <w:r w:rsidR="009C2C0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På hvilken måte er denne praksisen relevant for din utdanning?</w:t>
            </w:r>
          </w:p>
        </w:tc>
        <w:tc>
          <w:tcPr>
            <w:tcW w:w="6926" w:type="dxa"/>
          </w:tcPr>
          <w:p w14:paraId="75B450BA" w14:textId="77777777" w:rsidR="00AD762E" w:rsidRPr="00164DE1" w:rsidRDefault="00AD762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9C2C0B" w:rsidRPr="00164DE1" w14:paraId="2DE84A3F" w14:textId="77777777" w:rsidTr="00B970C4">
        <w:trPr>
          <w:trHeight w:val="736"/>
        </w:trPr>
        <w:tc>
          <w:tcPr>
            <w:tcW w:w="3119" w:type="dxa"/>
          </w:tcPr>
          <w:p w14:paraId="4562E4A7" w14:textId="46ADC696" w:rsidR="009C2C0B" w:rsidRDefault="009C2C0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4.Hva er det viktigste du har lært på BRU</w:t>
            </w:r>
            <w:r w:rsidR="00BD562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</w:tc>
        <w:tc>
          <w:tcPr>
            <w:tcW w:w="6926" w:type="dxa"/>
          </w:tcPr>
          <w:p w14:paraId="7DEAA5D1" w14:textId="77777777" w:rsidR="009C2C0B" w:rsidRPr="00164DE1" w:rsidRDefault="009C2C0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0B4875" w:rsidRPr="00164DE1" w14:paraId="0F4764AB" w14:textId="77777777" w:rsidTr="00B970C4">
        <w:trPr>
          <w:trHeight w:val="736"/>
        </w:trPr>
        <w:tc>
          <w:tcPr>
            <w:tcW w:w="3119" w:type="dxa"/>
          </w:tcPr>
          <w:p w14:paraId="371C7B76" w14:textId="39646449" w:rsidR="000B4875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5.Hva kunne du tenkt deg å lær</w:t>
            </w:r>
            <w:r w:rsidR="00BD562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mer om?</w:t>
            </w:r>
          </w:p>
        </w:tc>
        <w:tc>
          <w:tcPr>
            <w:tcW w:w="6926" w:type="dxa"/>
          </w:tcPr>
          <w:p w14:paraId="5AB93C33" w14:textId="77777777" w:rsidR="000B4875" w:rsidRPr="00164DE1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0B4875" w:rsidRPr="00164DE1" w14:paraId="241AD5C0" w14:textId="77777777" w:rsidTr="00B970C4">
        <w:trPr>
          <w:trHeight w:val="736"/>
        </w:trPr>
        <w:tc>
          <w:tcPr>
            <w:tcW w:w="3119" w:type="dxa"/>
          </w:tcPr>
          <w:p w14:paraId="77F43A18" w14:textId="7DFB1BC1" w:rsidR="000B4875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6.Fikk du god nok opplæring i ledsagerteknikker</w:t>
            </w:r>
            <w:r w:rsidR="008B3A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i løype og på skileken før deltakerne kom</w:t>
            </w:r>
            <w:r w:rsidR="00F37C1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,</w:t>
            </w:r>
            <w:r w:rsidR="008B3A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og under uken?</w:t>
            </w:r>
          </w:p>
          <w:p w14:paraId="767E7ED8" w14:textId="52315E36" w:rsidR="008B3A3E" w:rsidRDefault="008B3A3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savnet du?</w:t>
            </w:r>
          </w:p>
        </w:tc>
        <w:tc>
          <w:tcPr>
            <w:tcW w:w="6926" w:type="dxa"/>
          </w:tcPr>
          <w:p w14:paraId="6DD51F33" w14:textId="77777777" w:rsidR="000B4875" w:rsidRPr="00164DE1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8B3A3E" w:rsidRPr="00164DE1" w14:paraId="43C04BA4" w14:textId="77777777" w:rsidTr="00B970C4">
        <w:trPr>
          <w:trHeight w:val="736"/>
        </w:trPr>
        <w:tc>
          <w:tcPr>
            <w:tcW w:w="3119" w:type="dxa"/>
          </w:tcPr>
          <w:p w14:paraId="6EDF424D" w14:textId="77777777" w:rsidR="008B3A3E" w:rsidRDefault="00755D0F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7.Leste du litteraturen som er lagt ut i Canvas knyttet til ledsagerteknikker og </w:t>
            </w:r>
            <w:proofErr w:type="spellStart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ledsaging</w:t>
            </w:r>
            <w:proofErr w:type="spellEnd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før du reiste på BRU?</w:t>
            </w:r>
          </w:p>
          <w:p w14:paraId="77B3F34D" w14:textId="77777777" w:rsidR="009D477D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Var det noe du savnet i litteraturen?</w:t>
            </w:r>
          </w:p>
          <w:p w14:paraId="7FA30E3D" w14:textId="50F60CE7" w:rsidR="009D477D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Dersom du ikke leste den, så skriv det og forklar hvorfor du ikke leste den.</w:t>
            </w:r>
          </w:p>
        </w:tc>
        <w:tc>
          <w:tcPr>
            <w:tcW w:w="6926" w:type="dxa"/>
          </w:tcPr>
          <w:p w14:paraId="2D662C5A" w14:textId="77777777" w:rsidR="008B3A3E" w:rsidRPr="00164DE1" w:rsidRDefault="008B3A3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9D477D" w:rsidRPr="00164DE1" w14:paraId="7C072E9D" w14:textId="77777777" w:rsidTr="00B970C4">
        <w:trPr>
          <w:trHeight w:val="736"/>
        </w:trPr>
        <w:tc>
          <w:tcPr>
            <w:tcW w:w="3119" w:type="dxa"/>
          </w:tcPr>
          <w:p w14:paraId="12FF981C" w14:textId="34C7DE75" w:rsidR="009D477D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8.</w:t>
            </w:r>
            <w:r w:rsidR="00146B6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Fikk du tilstrekkelig opplæring for å kunne håndtere «skiskoledelen» (skilek, løypegåing, tur) under BRU?</w:t>
            </w:r>
          </w:p>
        </w:tc>
        <w:tc>
          <w:tcPr>
            <w:tcW w:w="6926" w:type="dxa"/>
          </w:tcPr>
          <w:p w14:paraId="727B3758" w14:textId="77777777" w:rsidR="009D477D" w:rsidRPr="00164DE1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146B63" w:rsidRPr="00164DE1" w14:paraId="074D0031" w14:textId="77777777" w:rsidTr="00B970C4">
        <w:trPr>
          <w:trHeight w:val="736"/>
        </w:trPr>
        <w:tc>
          <w:tcPr>
            <w:tcW w:w="3119" w:type="dxa"/>
          </w:tcPr>
          <w:p w14:paraId="19D25EFC" w14:textId="77777777" w:rsidR="00146B63" w:rsidRDefault="00146B63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9.Møtte du utfordrende situasjoner som var vanskelige å løse under BRU?</w:t>
            </w:r>
          </w:p>
          <w:p w14:paraId="6022C52F" w14:textId="4F0DEDD0" w:rsidR="00D85849" w:rsidRDefault="00D85849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Beskriv situasjonene.</w:t>
            </w:r>
          </w:p>
        </w:tc>
        <w:tc>
          <w:tcPr>
            <w:tcW w:w="6926" w:type="dxa"/>
          </w:tcPr>
          <w:p w14:paraId="30F377F0" w14:textId="77777777" w:rsidR="00146B63" w:rsidRPr="00164DE1" w:rsidRDefault="00146B63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146B63" w:rsidRPr="00164DE1" w14:paraId="246165CD" w14:textId="77777777" w:rsidTr="00B970C4">
        <w:trPr>
          <w:trHeight w:val="736"/>
        </w:trPr>
        <w:tc>
          <w:tcPr>
            <w:tcW w:w="3119" w:type="dxa"/>
          </w:tcPr>
          <w:p w14:paraId="7175FBC1" w14:textId="5CB4D1EB" w:rsidR="00146B63" w:rsidRDefault="00D85849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10.Fikk du nok veiledning, hjelp, støtte og oppfølging fra hovedinstruktørene (Asle, Kristin, Ole Morten, Stine, Per Enok, Helga) under BRU?</w:t>
            </w:r>
          </w:p>
        </w:tc>
        <w:tc>
          <w:tcPr>
            <w:tcW w:w="6926" w:type="dxa"/>
          </w:tcPr>
          <w:p w14:paraId="564807D5" w14:textId="77777777" w:rsidR="00146B63" w:rsidRPr="00164DE1" w:rsidRDefault="00146B63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E093B" w:rsidRPr="00164DE1" w14:paraId="0D5E679A" w14:textId="77777777" w:rsidTr="00B970C4">
        <w:trPr>
          <w:trHeight w:val="736"/>
        </w:trPr>
        <w:tc>
          <w:tcPr>
            <w:tcW w:w="3119" w:type="dxa"/>
          </w:tcPr>
          <w:p w14:paraId="27E9111C" w14:textId="22BE0858" w:rsidR="005E093B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11. Hva var din beste opplevelse under BRU?</w:t>
            </w:r>
          </w:p>
        </w:tc>
        <w:tc>
          <w:tcPr>
            <w:tcW w:w="6926" w:type="dxa"/>
          </w:tcPr>
          <w:p w14:paraId="334230FF" w14:textId="77777777" w:rsidR="005E093B" w:rsidRPr="00164DE1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E093B" w:rsidRPr="00164DE1" w14:paraId="2705B4A0" w14:textId="77777777" w:rsidTr="00B970C4">
        <w:trPr>
          <w:trHeight w:val="736"/>
        </w:trPr>
        <w:tc>
          <w:tcPr>
            <w:tcW w:w="3119" w:type="dxa"/>
          </w:tcPr>
          <w:p w14:paraId="4D7E106D" w14:textId="643AB757" w:rsidR="005E093B" w:rsidRDefault="00FB0E58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12.</w:t>
            </w:r>
            <w:r w:rsidR="005E093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Fu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ng</w:t>
            </w:r>
            <w:r w:rsidR="005E093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erte samarbeidet mellom deg og den/de andre voksne på hytten?</w:t>
            </w:r>
          </w:p>
        </w:tc>
        <w:tc>
          <w:tcPr>
            <w:tcW w:w="6926" w:type="dxa"/>
          </w:tcPr>
          <w:p w14:paraId="78491709" w14:textId="77777777" w:rsidR="005E093B" w:rsidRPr="00164DE1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E093B" w:rsidRPr="00164DE1" w14:paraId="4A206558" w14:textId="77777777" w:rsidTr="00B970C4">
        <w:trPr>
          <w:trHeight w:val="736"/>
        </w:trPr>
        <w:tc>
          <w:tcPr>
            <w:tcW w:w="3119" w:type="dxa"/>
          </w:tcPr>
          <w:p w14:paraId="6525EFD1" w14:textId="47864743" w:rsidR="005E093B" w:rsidRDefault="00FB0E58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13.</w:t>
            </w:r>
            <w:r w:rsidR="00573BA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praksisen på BRU ført til personlig utvikling for deg? Skriv litt om hvordan/hvorfor ikke.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6926" w:type="dxa"/>
          </w:tcPr>
          <w:p w14:paraId="7B6E1B76" w14:textId="77777777" w:rsidR="005E093B" w:rsidRPr="00164DE1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73BA4" w:rsidRPr="00164DE1" w14:paraId="2C3BFD64" w14:textId="77777777" w:rsidTr="00B970C4">
        <w:trPr>
          <w:trHeight w:val="736"/>
        </w:trPr>
        <w:tc>
          <w:tcPr>
            <w:tcW w:w="3119" w:type="dxa"/>
          </w:tcPr>
          <w:p w14:paraId="42BE85E1" w14:textId="74BD9687" w:rsidR="00573BA4" w:rsidRDefault="00D476B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14.Hvordan kan vi gjøre BRU bedre?</w:t>
            </w:r>
          </w:p>
        </w:tc>
        <w:tc>
          <w:tcPr>
            <w:tcW w:w="6926" w:type="dxa"/>
          </w:tcPr>
          <w:p w14:paraId="2222CDC0" w14:textId="77777777" w:rsidR="00573BA4" w:rsidRPr="00164DE1" w:rsidRDefault="00573BA4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D476BD" w:rsidRPr="00164DE1" w14:paraId="5EE4D0C7" w14:textId="77777777" w:rsidTr="00B970C4">
        <w:trPr>
          <w:trHeight w:val="736"/>
        </w:trPr>
        <w:tc>
          <w:tcPr>
            <w:tcW w:w="3119" w:type="dxa"/>
          </w:tcPr>
          <w:p w14:paraId="53133D89" w14:textId="3A6FB766" w:rsidR="00D476BD" w:rsidRDefault="00D476B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15.Andre kommentarer</w:t>
            </w:r>
          </w:p>
        </w:tc>
        <w:tc>
          <w:tcPr>
            <w:tcW w:w="6926" w:type="dxa"/>
          </w:tcPr>
          <w:p w14:paraId="242C9F37" w14:textId="77777777" w:rsidR="00D476BD" w:rsidRPr="00164DE1" w:rsidRDefault="00D476B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06B0EC2E" w14:textId="2D125063" w:rsidR="00F37220" w:rsidRDefault="00F37220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  <w:r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>Dato:___________________</w:t>
      </w:r>
    </w:p>
    <w:p w14:paraId="1FCF6BD6" w14:textId="77777777" w:rsidR="00F37220" w:rsidRDefault="00F37220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7DDEE280" w14:textId="218F049E" w:rsidR="00F37220" w:rsidRDefault="00F37220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  <w:r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>Studentens signatur:_____________________________</w:t>
      </w:r>
    </w:p>
    <w:sectPr w:rsidR="00F37220" w:rsidSect="00AB02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CCF4" w14:textId="77777777" w:rsidR="000F3B70" w:rsidRDefault="000F3B70">
      <w:r>
        <w:separator/>
      </w:r>
    </w:p>
    <w:p w14:paraId="792FA426" w14:textId="77777777" w:rsidR="000F3B70" w:rsidRDefault="000F3B70"/>
  </w:endnote>
  <w:endnote w:type="continuationSeparator" w:id="0">
    <w:p w14:paraId="64219F18" w14:textId="77777777" w:rsidR="000F3B70" w:rsidRDefault="000F3B70">
      <w:r>
        <w:continuationSeparator/>
      </w:r>
    </w:p>
    <w:p w14:paraId="78E14E0E" w14:textId="77777777" w:rsidR="000F3B70" w:rsidRDefault="000F3B70"/>
  </w:endnote>
  <w:endnote w:type="continuationNotice" w:id="1">
    <w:p w14:paraId="1FD46F7A" w14:textId="77777777" w:rsidR="000F3B70" w:rsidRDefault="000F3B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3E0C" w14:textId="77777777" w:rsidR="00E75BE3" w:rsidRDefault="00E75B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2EBA40D" w14:textId="7EBA5441" w:rsidR="00692B4F" w:rsidRDefault="00DA7D53" w:rsidP="0080289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</w:pPr>
        <w:r w:rsidRPr="00F37220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Studenten leverer rapporten via </w:t>
        </w:r>
        <w:proofErr w:type="spellStart"/>
        <w:r w:rsidRPr="00F37220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>Wiseflow</w:t>
        </w:r>
        <w:proofErr w:type="spellEnd"/>
        <w:r w:rsidR="00A83710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 innen oppgitt frist</w:t>
        </w:r>
        <w:r w:rsidR="0080289F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 – se </w:t>
        </w:r>
        <w:proofErr w:type="spellStart"/>
        <w:r w:rsidR="0080289F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>Studentweb</w:t>
        </w:r>
        <w:proofErr w:type="spellEnd"/>
        <w:r w:rsidR="0080289F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. </w:t>
        </w:r>
      </w:p>
      <w:p w14:paraId="5F35EBDC" w14:textId="2D702942" w:rsidR="00DB0E2F" w:rsidRPr="003B1F08" w:rsidRDefault="00DB0E2F" w:rsidP="0080289F">
        <w:pPr>
          <w:pStyle w:val="Bunntekst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C27E" w14:textId="77777777" w:rsidR="00E75BE3" w:rsidRDefault="00E75B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C83E" w14:textId="77777777" w:rsidR="000F3B70" w:rsidRDefault="000F3B70">
      <w:r>
        <w:separator/>
      </w:r>
    </w:p>
    <w:p w14:paraId="50F8E610" w14:textId="77777777" w:rsidR="000F3B70" w:rsidRDefault="000F3B70"/>
  </w:footnote>
  <w:footnote w:type="continuationSeparator" w:id="0">
    <w:p w14:paraId="22C88B65" w14:textId="77777777" w:rsidR="000F3B70" w:rsidRDefault="000F3B70">
      <w:r>
        <w:continuationSeparator/>
      </w:r>
    </w:p>
    <w:p w14:paraId="029856F8" w14:textId="77777777" w:rsidR="000F3B70" w:rsidRDefault="000F3B70"/>
  </w:footnote>
  <w:footnote w:type="continuationNotice" w:id="1">
    <w:p w14:paraId="0EFF1804" w14:textId="77777777" w:rsidR="000F3B70" w:rsidRDefault="000F3B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8B7D" w14:textId="77777777" w:rsidR="00E75BE3" w:rsidRDefault="00E75BE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9571D5E" w14:textId="77777777" w:rsidR="00B61868" w:rsidRDefault="00BD16EE" w:rsidP="007B7829">
          <w:pPr>
            <w:pStyle w:val="Topptekst"/>
            <w:jc w:val="right"/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</w:pPr>
          <w:r w:rsidRPr="00B6186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6186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Rapport fra Barnas Ridderuke</w:t>
          </w:r>
        </w:p>
        <w:p w14:paraId="7DCC5156" w14:textId="3ABB9530" w:rsidR="00395FB9" w:rsidRPr="00B61868" w:rsidRDefault="00B61868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B61868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</w:t>
          </w:r>
          <w:r w:rsidRPr="00B61868">
            <w:rPr>
              <w:b w:val="0"/>
              <w:bCs/>
              <w:color w:val="008A8F"/>
              <w:sz w:val="22"/>
            </w:rPr>
            <w:t>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A82B" w14:textId="77777777" w:rsidR="00E75BE3" w:rsidRDefault="00E75BE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4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6"/>
  </w:num>
  <w:num w:numId="8" w16cid:durableId="14794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2844"/>
    <w:rsid w:val="0002482E"/>
    <w:rsid w:val="0003510B"/>
    <w:rsid w:val="00047E51"/>
    <w:rsid w:val="00050324"/>
    <w:rsid w:val="00052DA1"/>
    <w:rsid w:val="00053F68"/>
    <w:rsid w:val="0005668A"/>
    <w:rsid w:val="00070DE6"/>
    <w:rsid w:val="000739CB"/>
    <w:rsid w:val="00073AA1"/>
    <w:rsid w:val="00077E8D"/>
    <w:rsid w:val="00080414"/>
    <w:rsid w:val="000A0150"/>
    <w:rsid w:val="000A0D66"/>
    <w:rsid w:val="000B4875"/>
    <w:rsid w:val="000B6504"/>
    <w:rsid w:val="000E5ED3"/>
    <w:rsid w:val="000E63C9"/>
    <w:rsid w:val="000E7773"/>
    <w:rsid w:val="000F3B70"/>
    <w:rsid w:val="00114FFD"/>
    <w:rsid w:val="00127A78"/>
    <w:rsid w:val="00130E9D"/>
    <w:rsid w:val="001371C8"/>
    <w:rsid w:val="00140747"/>
    <w:rsid w:val="00146B63"/>
    <w:rsid w:val="00150A6D"/>
    <w:rsid w:val="001620EE"/>
    <w:rsid w:val="00164DE1"/>
    <w:rsid w:val="00175CF1"/>
    <w:rsid w:val="00182564"/>
    <w:rsid w:val="00184FE0"/>
    <w:rsid w:val="0018543D"/>
    <w:rsid w:val="00185B35"/>
    <w:rsid w:val="00192E4C"/>
    <w:rsid w:val="001970C7"/>
    <w:rsid w:val="001A1453"/>
    <w:rsid w:val="001A6907"/>
    <w:rsid w:val="001B5929"/>
    <w:rsid w:val="001C357E"/>
    <w:rsid w:val="001C43E6"/>
    <w:rsid w:val="001D121F"/>
    <w:rsid w:val="001E297B"/>
    <w:rsid w:val="001E40F1"/>
    <w:rsid w:val="001E71DA"/>
    <w:rsid w:val="001F2BC8"/>
    <w:rsid w:val="001F2C78"/>
    <w:rsid w:val="001F5F6B"/>
    <w:rsid w:val="0020309F"/>
    <w:rsid w:val="002401C2"/>
    <w:rsid w:val="00240F56"/>
    <w:rsid w:val="00243EBC"/>
    <w:rsid w:val="00246A35"/>
    <w:rsid w:val="002642D1"/>
    <w:rsid w:val="0026540F"/>
    <w:rsid w:val="00284348"/>
    <w:rsid w:val="00290584"/>
    <w:rsid w:val="002A37F8"/>
    <w:rsid w:val="002B2EEC"/>
    <w:rsid w:val="002C590D"/>
    <w:rsid w:val="002C71AF"/>
    <w:rsid w:val="002D2943"/>
    <w:rsid w:val="002D4DD8"/>
    <w:rsid w:val="002D5CF8"/>
    <w:rsid w:val="002E1616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13FD"/>
    <w:rsid w:val="0033762F"/>
    <w:rsid w:val="00340B27"/>
    <w:rsid w:val="00360494"/>
    <w:rsid w:val="0036319B"/>
    <w:rsid w:val="00366C7E"/>
    <w:rsid w:val="00384EA3"/>
    <w:rsid w:val="00395FB9"/>
    <w:rsid w:val="003A1F4A"/>
    <w:rsid w:val="003A3290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E5F45"/>
    <w:rsid w:val="004110DE"/>
    <w:rsid w:val="00430DA7"/>
    <w:rsid w:val="004333EA"/>
    <w:rsid w:val="0044085A"/>
    <w:rsid w:val="004448A0"/>
    <w:rsid w:val="004737E3"/>
    <w:rsid w:val="00486DD1"/>
    <w:rsid w:val="004968B0"/>
    <w:rsid w:val="004B21A5"/>
    <w:rsid w:val="004B45E5"/>
    <w:rsid w:val="004B6D32"/>
    <w:rsid w:val="004C604B"/>
    <w:rsid w:val="004E1EEF"/>
    <w:rsid w:val="004E31B7"/>
    <w:rsid w:val="004E4488"/>
    <w:rsid w:val="00502BD6"/>
    <w:rsid w:val="005037F0"/>
    <w:rsid w:val="00514834"/>
    <w:rsid w:val="00516A86"/>
    <w:rsid w:val="005275F6"/>
    <w:rsid w:val="00530DBB"/>
    <w:rsid w:val="0055761C"/>
    <w:rsid w:val="005620FA"/>
    <w:rsid w:val="00572102"/>
    <w:rsid w:val="00572EA8"/>
    <w:rsid w:val="00573BA4"/>
    <w:rsid w:val="00573DD8"/>
    <w:rsid w:val="0058490E"/>
    <w:rsid w:val="00585F06"/>
    <w:rsid w:val="005A3C9F"/>
    <w:rsid w:val="005C47F4"/>
    <w:rsid w:val="005E093B"/>
    <w:rsid w:val="005E4A70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4D38"/>
    <w:rsid w:val="00667100"/>
    <w:rsid w:val="00692B4F"/>
    <w:rsid w:val="006A00E1"/>
    <w:rsid w:val="006A0FE5"/>
    <w:rsid w:val="006C4CEF"/>
    <w:rsid w:val="006C51A9"/>
    <w:rsid w:val="006D166A"/>
    <w:rsid w:val="006D7735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17E70"/>
    <w:rsid w:val="00720BFF"/>
    <w:rsid w:val="007218DF"/>
    <w:rsid w:val="007302B3"/>
    <w:rsid w:val="00730733"/>
    <w:rsid w:val="00730E3A"/>
    <w:rsid w:val="00736AAF"/>
    <w:rsid w:val="00755D0F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7829"/>
    <w:rsid w:val="007C6B52"/>
    <w:rsid w:val="007D11F7"/>
    <w:rsid w:val="007D16C5"/>
    <w:rsid w:val="007D4789"/>
    <w:rsid w:val="007E2090"/>
    <w:rsid w:val="007E4CCC"/>
    <w:rsid w:val="007F2835"/>
    <w:rsid w:val="00801772"/>
    <w:rsid w:val="0080289F"/>
    <w:rsid w:val="00817BF1"/>
    <w:rsid w:val="00862FE4"/>
    <w:rsid w:val="0086389A"/>
    <w:rsid w:val="008661CA"/>
    <w:rsid w:val="008704EE"/>
    <w:rsid w:val="0087184F"/>
    <w:rsid w:val="0087605E"/>
    <w:rsid w:val="00895B09"/>
    <w:rsid w:val="00897ED6"/>
    <w:rsid w:val="008A2C1E"/>
    <w:rsid w:val="008B1FEE"/>
    <w:rsid w:val="008B3A3E"/>
    <w:rsid w:val="008B6789"/>
    <w:rsid w:val="008C5353"/>
    <w:rsid w:val="008D092D"/>
    <w:rsid w:val="008D5DC8"/>
    <w:rsid w:val="008E1448"/>
    <w:rsid w:val="008E6086"/>
    <w:rsid w:val="008F0BCF"/>
    <w:rsid w:val="008F1E8E"/>
    <w:rsid w:val="00903385"/>
    <w:rsid w:val="00903C32"/>
    <w:rsid w:val="009054A4"/>
    <w:rsid w:val="0090756F"/>
    <w:rsid w:val="00916B16"/>
    <w:rsid w:val="009173B9"/>
    <w:rsid w:val="00923832"/>
    <w:rsid w:val="00926950"/>
    <w:rsid w:val="0093335D"/>
    <w:rsid w:val="0093489F"/>
    <w:rsid w:val="0093613E"/>
    <w:rsid w:val="00943026"/>
    <w:rsid w:val="00943D5F"/>
    <w:rsid w:val="00947C76"/>
    <w:rsid w:val="00966B81"/>
    <w:rsid w:val="0097306E"/>
    <w:rsid w:val="0099459F"/>
    <w:rsid w:val="009A3430"/>
    <w:rsid w:val="009A3A4E"/>
    <w:rsid w:val="009C0906"/>
    <w:rsid w:val="009C2C0B"/>
    <w:rsid w:val="009C3B2F"/>
    <w:rsid w:val="009C7720"/>
    <w:rsid w:val="009D0F1B"/>
    <w:rsid w:val="009D477D"/>
    <w:rsid w:val="009F61FD"/>
    <w:rsid w:val="009F67A0"/>
    <w:rsid w:val="00A131BF"/>
    <w:rsid w:val="00A216E1"/>
    <w:rsid w:val="00A234A1"/>
    <w:rsid w:val="00A23AFA"/>
    <w:rsid w:val="00A31B3E"/>
    <w:rsid w:val="00A36E8C"/>
    <w:rsid w:val="00A45CE3"/>
    <w:rsid w:val="00A507E0"/>
    <w:rsid w:val="00A515FA"/>
    <w:rsid w:val="00A532F3"/>
    <w:rsid w:val="00A53E68"/>
    <w:rsid w:val="00A57458"/>
    <w:rsid w:val="00A83710"/>
    <w:rsid w:val="00A8489E"/>
    <w:rsid w:val="00AB02A7"/>
    <w:rsid w:val="00AB24B9"/>
    <w:rsid w:val="00AB778E"/>
    <w:rsid w:val="00AC29F3"/>
    <w:rsid w:val="00AD762E"/>
    <w:rsid w:val="00AE4ACB"/>
    <w:rsid w:val="00B005BE"/>
    <w:rsid w:val="00B231E5"/>
    <w:rsid w:val="00B23F8F"/>
    <w:rsid w:val="00B24654"/>
    <w:rsid w:val="00B24F66"/>
    <w:rsid w:val="00B40F13"/>
    <w:rsid w:val="00B42A6B"/>
    <w:rsid w:val="00B4366E"/>
    <w:rsid w:val="00B47036"/>
    <w:rsid w:val="00B51BD6"/>
    <w:rsid w:val="00B5481B"/>
    <w:rsid w:val="00B61868"/>
    <w:rsid w:val="00B660C3"/>
    <w:rsid w:val="00B66133"/>
    <w:rsid w:val="00B74E19"/>
    <w:rsid w:val="00B84E97"/>
    <w:rsid w:val="00B879C7"/>
    <w:rsid w:val="00B970C4"/>
    <w:rsid w:val="00BB36EA"/>
    <w:rsid w:val="00BD16EE"/>
    <w:rsid w:val="00BD5625"/>
    <w:rsid w:val="00BF00CD"/>
    <w:rsid w:val="00C02B87"/>
    <w:rsid w:val="00C10B4F"/>
    <w:rsid w:val="00C14FD4"/>
    <w:rsid w:val="00C15DE0"/>
    <w:rsid w:val="00C30BE7"/>
    <w:rsid w:val="00C4086D"/>
    <w:rsid w:val="00C43991"/>
    <w:rsid w:val="00C53D07"/>
    <w:rsid w:val="00C55FC1"/>
    <w:rsid w:val="00C65244"/>
    <w:rsid w:val="00C671F0"/>
    <w:rsid w:val="00C73ECA"/>
    <w:rsid w:val="00C85C9C"/>
    <w:rsid w:val="00C8761C"/>
    <w:rsid w:val="00C9757E"/>
    <w:rsid w:val="00CA1896"/>
    <w:rsid w:val="00CB5B28"/>
    <w:rsid w:val="00CC7257"/>
    <w:rsid w:val="00CE4507"/>
    <w:rsid w:val="00CE648B"/>
    <w:rsid w:val="00CF5371"/>
    <w:rsid w:val="00D028C5"/>
    <w:rsid w:val="00D0323A"/>
    <w:rsid w:val="00D0559F"/>
    <w:rsid w:val="00D077E9"/>
    <w:rsid w:val="00D16B8D"/>
    <w:rsid w:val="00D222E0"/>
    <w:rsid w:val="00D32CD6"/>
    <w:rsid w:val="00D355DD"/>
    <w:rsid w:val="00D35AC3"/>
    <w:rsid w:val="00D42CB7"/>
    <w:rsid w:val="00D46519"/>
    <w:rsid w:val="00D476BD"/>
    <w:rsid w:val="00D5413D"/>
    <w:rsid w:val="00D570A9"/>
    <w:rsid w:val="00D70D02"/>
    <w:rsid w:val="00D770C7"/>
    <w:rsid w:val="00D85849"/>
    <w:rsid w:val="00D86945"/>
    <w:rsid w:val="00D8771F"/>
    <w:rsid w:val="00D90290"/>
    <w:rsid w:val="00D91211"/>
    <w:rsid w:val="00D9137E"/>
    <w:rsid w:val="00DA0A20"/>
    <w:rsid w:val="00DA3358"/>
    <w:rsid w:val="00DA4D76"/>
    <w:rsid w:val="00DA54DB"/>
    <w:rsid w:val="00DA5B32"/>
    <w:rsid w:val="00DA7075"/>
    <w:rsid w:val="00DA7D53"/>
    <w:rsid w:val="00DB0E2F"/>
    <w:rsid w:val="00DB72D2"/>
    <w:rsid w:val="00DD152F"/>
    <w:rsid w:val="00DE0C43"/>
    <w:rsid w:val="00DE213F"/>
    <w:rsid w:val="00DE241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65A0E"/>
    <w:rsid w:val="00E72124"/>
    <w:rsid w:val="00E725F1"/>
    <w:rsid w:val="00E74A74"/>
    <w:rsid w:val="00E75BE3"/>
    <w:rsid w:val="00E768F5"/>
    <w:rsid w:val="00E81B40"/>
    <w:rsid w:val="00E949B6"/>
    <w:rsid w:val="00EB516D"/>
    <w:rsid w:val="00EC3839"/>
    <w:rsid w:val="00ED01CF"/>
    <w:rsid w:val="00ED5F6E"/>
    <w:rsid w:val="00ED6AF9"/>
    <w:rsid w:val="00EE7F1A"/>
    <w:rsid w:val="00EF31CC"/>
    <w:rsid w:val="00EF555B"/>
    <w:rsid w:val="00EF7CBF"/>
    <w:rsid w:val="00F027BB"/>
    <w:rsid w:val="00F11DCF"/>
    <w:rsid w:val="00F162EA"/>
    <w:rsid w:val="00F218F6"/>
    <w:rsid w:val="00F3038B"/>
    <w:rsid w:val="00F37220"/>
    <w:rsid w:val="00F37C1B"/>
    <w:rsid w:val="00F41990"/>
    <w:rsid w:val="00F41A4B"/>
    <w:rsid w:val="00F43148"/>
    <w:rsid w:val="00F4480B"/>
    <w:rsid w:val="00F47056"/>
    <w:rsid w:val="00F47065"/>
    <w:rsid w:val="00F52D27"/>
    <w:rsid w:val="00F53831"/>
    <w:rsid w:val="00F60BD8"/>
    <w:rsid w:val="00F83461"/>
    <w:rsid w:val="00F83527"/>
    <w:rsid w:val="00F842DA"/>
    <w:rsid w:val="00F86E91"/>
    <w:rsid w:val="00F96850"/>
    <w:rsid w:val="00FA0867"/>
    <w:rsid w:val="00FA3E1A"/>
    <w:rsid w:val="00FB0E58"/>
    <w:rsid w:val="00FB1681"/>
    <w:rsid w:val="00FD583F"/>
    <w:rsid w:val="00FD7488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DC8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DC8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4F847-5912-4E0D-A691-C6184E29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297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47</cp:revision>
  <cp:lastPrinted>2020-06-17T11:37:00Z</cp:lastPrinted>
  <dcterms:created xsi:type="dcterms:W3CDTF">2025-01-22T13:18:00Z</dcterms:created>
  <dcterms:modified xsi:type="dcterms:W3CDTF">2025-06-26T09:10:00Z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