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590AC" w14:textId="0747DF5C" w:rsidR="009A3A4E" w:rsidRPr="00631A36" w:rsidRDefault="00052DA1" w:rsidP="009A3A4E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2"/>
          <w:szCs w:val="22"/>
        </w:rPr>
      </w:pPr>
      <w:bookmarkStart w:id="0" w:name="_Toc30424669"/>
      <w:r w:rsidRPr="00631A36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2. studieår </w:t>
      </w:r>
      <w:r w:rsidR="005362C6" w:rsidRPr="00631A36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- </w:t>
      </w:r>
      <w:r w:rsidR="009F67A0" w:rsidRPr="00631A36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Rapport</w:t>
      </w:r>
      <w:r w:rsidR="00502BD6" w:rsidRPr="00631A36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/evaluering</w:t>
      </w:r>
      <w:r w:rsidR="009F67A0" w:rsidRPr="00631A36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 fr</w:t>
      </w:r>
      <w:r w:rsidR="005362C6" w:rsidRPr="00631A36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å</w:t>
      </w:r>
      <w:r w:rsidR="009A3A4E" w:rsidRPr="00631A36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 </w:t>
      </w:r>
      <w:r w:rsidR="009F67A0" w:rsidRPr="00631A36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Barnas </w:t>
      </w:r>
      <w:proofErr w:type="spellStart"/>
      <w:r w:rsidR="009F67A0" w:rsidRPr="00631A36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Ridder</w:t>
      </w:r>
      <w:r w:rsidR="000B4875" w:rsidRPr="00631A36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uke</w:t>
      </w:r>
      <w:proofErr w:type="spellEnd"/>
      <w:r w:rsidR="006D7735" w:rsidRPr="00631A36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 (BRU)</w:t>
      </w:r>
      <w:r w:rsidR="008A2C1E" w:rsidRPr="00631A36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br/>
      </w:r>
      <w:r w:rsidR="009A3A4E" w:rsidRPr="00631A36">
        <w:rPr>
          <w:rStyle w:val="Overskrift1Tegn"/>
          <w:rFonts w:ascii="Calibri Light" w:hAnsi="Calibri Light" w:cs="Calibri Light"/>
          <w:color w:val="006C73"/>
          <w:sz w:val="22"/>
          <w:szCs w:val="22"/>
        </w:rPr>
        <w:t>(Emnekode</w:t>
      </w:r>
      <w:r w:rsidR="00184FE0" w:rsidRPr="00631A36">
        <w:rPr>
          <w:rStyle w:val="Overskrift1Tegn"/>
          <w:rFonts w:ascii="Calibri Light" w:hAnsi="Calibri Light" w:cs="Calibri Light"/>
          <w:color w:val="006C73"/>
          <w:sz w:val="22"/>
          <w:szCs w:val="22"/>
        </w:rPr>
        <w:t xml:space="preserve"> LUPEK200</w:t>
      </w:r>
      <w:r w:rsidR="000A0D66" w:rsidRPr="00631A36">
        <w:rPr>
          <w:rStyle w:val="Overskrift1Tegn"/>
          <w:rFonts w:ascii="Calibri Light" w:hAnsi="Calibri Light" w:cs="Calibri Light"/>
          <w:color w:val="006C73"/>
          <w:sz w:val="22"/>
          <w:szCs w:val="22"/>
        </w:rPr>
        <w:t xml:space="preserve"> – </w:t>
      </w:r>
      <w:r w:rsidR="009F67A0" w:rsidRPr="00631A36">
        <w:rPr>
          <w:rStyle w:val="Overskrift1Tegn"/>
          <w:rFonts w:ascii="Calibri Light" w:hAnsi="Calibri Light" w:cs="Calibri Light"/>
          <w:color w:val="006C73"/>
          <w:sz w:val="22"/>
          <w:szCs w:val="22"/>
        </w:rPr>
        <w:t>P2</w:t>
      </w:r>
      <w:r w:rsidRPr="00631A36">
        <w:rPr>
          <w:rStyle w:val="Overskrift1Tegn"/>
          <w:rFonts w:ascii="Calibri Light" w:hAnsi="Calibri Light" w:cs="Calibri Light"/>
          <w:color w:val="006C73"/>
          <w:sz w:val="22"/>
          <w:szCs w:val="22"/>
        </w:rPr>
        <w:t xml:space="preserve">, </w:t>
      </w:r>
      <w:proofErr w:type="spellStart"/>
      <w:r w:rsidRPr="00631A36">
        <w:rPr>
          <w:rStyle w:val="Overskrift1Tegn"/>
          <w:rFonts w:ascii="Calibri Light" w:hAnsi="Calibri Light" w:cs="Calibri Light"/>
          <w:color w:val="006C73"/>
          <w:sz w:val="22"/>
          <w:szCs w:val="22"/>
        </w:rPr>
        <w:t>se</w:t>
      </w:r>
      <w:proofErr w:type="spellEnd"/>
      <w:r w:rsidRPr="00631A36">
        <w:rPr>
          <w:rStyle w:val="Overskrift1Tegn"/>
          <w:rFonts w:ascii="Calibri Light" w:hAnsi="Calibri Light" w:cs="Calibri Light"/>
          <w:color w:val="006C73"/>
          <w:sz w:val="22"/>
          <w:szCs w:val="22"/>
        </w:rPr>
        <w:t xml:space="preserve"> </w:t>
      </w:r>
      <w:hyperlink r:id="rId11" w:history="1">
        <w:r w:rsidRPr="00631A36">
          <w:rPr>
            <w:rStyle w:val="Hyperkobling"/>
            <w:rFonts w:ascii="Calibri Light" w:eastAsiaTheme="majorEastAsia" w:hAnsi="Calibri Light" w:cs="Calibri Light"/>
            <w:kern w:val="28"/>
            <w:sz w:val="22"/>
          </w:rPr>
          <w:t>praksis i LUPE</w:t>
        </w:r>
      </w:hyperlink>
      <w:r w:rsidR="009F67A0" w:rsidRPr="00631A36">
        <w:rPr>
          <w:rStyle w:val="Overskrift1Tegn"/>
          <w:rFonts w:ascii="Calibri Light" w:hAnsi="Calibri Light" w:cs="Calibri Light"/>
          <w:color w:val="006C73"/>
          <w:sz w:val="22"/>
          <w:szCs w:val="22"/>
        </w:rPr>
        <w:t xml:space="preserve">) </w:t>
      </w:r>
    </w:p>
    <w:p w14:paraId="51649E7F" w14:textId="77777777" w:rsidR="009A3A4E" w:rsidRPr="00631A36" w:rsidRDefault="009A3A4E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</w:rPr>
      </w:pPr>
    </w:p>
    <w:p w14:paraId="6758B2C4" w14:textId="4EFB7118" w:rsidR="00E55786" w:rsidRPr="00631A36" w:rsidRDefault="00DE78D3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</w:rPr>
      </w:pPr>
      <w:r w:rsidRPr="00631A36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 xml:space="preserve">Dette dokumentet er konfidensielt og er </w:t>
      </w:r>
      <w:proofErr w:type="spellStart"/>
      <w:r w:rsidRPr="00631A36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kun</w:t>
      </w:r>
      <w:proofErr w:type="spellEnd"/>
      <w:r w:rsidRPr="00631A36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 xml:space="preserve"> til internt bruk i studiet ved HVL</w:t>
      </w:r>
      <w:bookmarkEnd w:id="0"/>
      <w:r w:rsidR="009054A4" w:rsidRPr="00631A36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.</w:t>
      </w:r>
    </w:p>
    <w:p w14:paraId="11B5F4C8" w14:textId="1B647AE5" w:rsidR="00801772" w:rsidRPr="00631A36" w:rsidRDefault="00801772" w:rsidP="001E40F1">
      <w:pPr>
        <w:spacing w:line="240" w:lineRule="auto"/>
        <w:rPr>
          <w:rFonts w:ascii="Calibri Light" w:eastAsia="Times New Roman" w:hAnsi="Calibri Light" w:cs="Calibri Light"/>
          <w:color w:val="auto"/>
          <w:sz w:val="24"/>
          <w:szCs w:val="24"/>
          <w:lang w:eastAsia="nb-NO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6736"/>
      </w:tblGrid>
      <w:tr w:rsidR="00F842DA" w:rsidRPr="00631A36" w14:paraId="4BD64A59" w14:textId="77777777" w:rsidTr="00182564">
        <w:trPr>
          <w:trHeight w:val="794"/>
        </w:trPr>
        <w:tc>
          <w:tcPr>
            <w:tcW w:w="3261" w:type="dxa"/>
          </w:tcPr>
          <w:p w14:paraId="34DF9DF0" w14:textId="7E4BD4E8" w:rsidR="00F842DA" w:rsidRPr="00631A36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bookmarkStart w:id="1" w:name="_Hlk43389511"/>
            <w:r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Studentnummer:</w:t>
            </w:r>
          </w:p>
        </w:tc>
        <w:tc>
          <w:tcPr>
            <w:tcW w:w="6736" w:type="dxa"/>
          </w:tcPr>
          <w:p w14:paraId="7551527C" w14:textId="6E9F8553" w:rsidR="00F842DA" w:rsidRPr="00631A36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Studentens </w:t>
            </w:r>
            <w:proofErr w:type="spellStart"/>
            <w:r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navn</w:t>
            </w:r>
            <w:proofErr w:type="spellEnd"/>
            <w:r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:</w:t>
            </w:r>
          </w:p>
        </w:tc>
      </w:tr>
      <w:bookmarkEnd w:id="1"/>
    </w:tbl>
    <w:p w14:paraId="4B22B127" w14:textId="77777777" w:rsidR="00C671F0" w:rsidRPr="00631A36" w:rsidRDefault="00C671F0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p w14:paraId="254D7F42" w14:textId="77777777" w:rsidR="00114FFD" w:rsidRPr="00631A36" w:rsidRDefault="00114FFD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bookmarkStart w:id="2" w:name="_Hlk43390089"/>
    </w:p>
    <w:p w14:paraId="6B5FF9AB" w14:textId="5BFA00B7" w:rsidR="00E768F5" w:rsidRPr="00631A36" w:rsidRDefault="00E768F5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bookmarkEnd w:id="2"/>
    <w:p w14:paraId="46B678B8" w14:textId="7A707E99" w:rsidR="00530DBB" w:rsidRPr="00631A36" w:rsidRDefault="000739CB" w:rsidP="00530DBB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  <w:r w:rsidRPr="00631A36">
        <w:rPr>
          <w:rFonts w:ascii="Calibri Light" w:eastAsia="Times New Roman" w:hAnsi="Calibri Light" w:cs="Calibri Light"/>
          <w:b w:val="0"/>
          <w:color w:val="008A8F"/>
          <w:sz w:val="36"/>
          <w:szCs w:val="36"/>
        </w:rPr>
        <w:t>Studenten skal svare på følg</w:t>
      </w:r>
      <w:r w:rsidR="00631A36" w:rsidRPr="00631A36">
        <w:rPr>
          <w:rFonts w:ascii="Calibri Light" w:eastAsia="Times New Roman" w:hAnsi="Calibri Light" w:cs="Calibri Light"/>
          <w:b w:val="0"/>
          <w:color w:val="008A8F"/>
          <w:sz w:val="36"/>
          <w:szCs w:val="36"/>
        </w:rPr>
        <w:t>ja</w:t>
      </w:r>
      <w:r w:rsidRPr="00631A36">
        <w:rPr>
          <w:rFonts w:ascii="Calibri Light" w:eastAsia="Times New Roman" w:hAnsi="Calibri Light" w:cs="Calibri Light"/>
          <w:b w:val="0"/>
          <w:color w:val="008A8F"/>
          <w:sz w:val="36"/>
          <w:szCs w:val="36"/>
        </w:rPr>
        <w:t>nde spørsmål knytt til</w:t>
      </w:r>
      <w:r w:rsidR="00530DBB" w:rsidRPr="00631A36">
        <w:rPr>
          <w:rFonts w:ascii="Calibri Light" w:eastAsia="Times New Roman" w:hAnsi="Calibri Light" w:cs="Calibri Light"/>
          <w:b w:val="0"/>
          <w:color w:val="008A8F"/>
          <w:sz w:val="36"/>
          <w:szCs w:val="36"/>
        </w:rPr>
        <w:t xml:space="preserve"> praksisperioden:</w:t>
      </w:r>
      <w:r w:rsidR="00530DBB" w:rsidRPr="00631A36">
        <w:br/>
      </w: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3119"/>
        <w:gridCol w:w="6926"/>
      </w:tblGrid>
      <w:tr w:rsidR="00530DBB" w:rsidRPr="00631A36" w14:paraId="37E5EAE9" w14:textId="77777777" w:rsidTr="00B970C4">
        <w:trPr>
          <w:trHeight w:val="568"/>
        </w:trPr>
        <w:tc>
          <w:tcPr>
            <w:tcW w:w="3119" w:type="dxa"/>
            <w:hideMark/>
          </w:tcPr>
          <w:p w14:paraId="6F7C7BF3" w14:textId="1F841BDA" w:rsidR="00530DBB" w:rsidRPr="00631A36" w:rsidRDefault="00AD762E" w:rsidP="00661C17">
            <w:pPr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</w:rPr>
            </w:pPr>
            <w:r w:rsidRPr="00631A36"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</w:rPr>
              <w:t xml:space="preserve">1. </w:t>
            </w:r>
            <w:r w:rsidR="00502BD6" w:rsidRPr="00631A36"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</w:rPr>
              <w:t>Var informasjonen du f</w:t>
            </w:r>
            <w:r w:rsidR="00C91A5B"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</w:rPr>
              <w:t>e</w:t>
            </w:r>
            <w:r w:rsidR="00502BD6" w:rsidRPr="00631A36"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</w:rPr>
              <w:t>kk på forhånd i de</w:t>
            </w:r>
            <w:r w:rsidR="00C91A5B"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</w:rPr>
              <w:t>i</w:t>
            </w:r>
            <w:r w:rsidR="00502BD6" w:rsidRPr="00631A36"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</w:rPr>
              <w:t xml:space="preserve"> to Zoom</w:t>
            </w:r>
            <w:r w:rsidR="003313FD" w:rsidRPr="00631A36"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</w:rPr>
              <w:t>-</w:t>
            </w:r>
            <w:r w:rsidR="00502BD6" w:rsidRPr="00631A36"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</w:rPr>
              <w:t>møt</w:t>
            </w:r>
            <w:r w:rsidR="00C91A5B"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</w:rPr>
              <w:t>a</w:t>
            </w:r>
            <w:r w:rsidR="00B970C4" w:rsidRPr="00631A36"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</w:rPr>
              <w:t xml:space="preserve"> god nok?</w:t>
            </w:r>
          </w:p>
          <w:p w14:paraId="20FC84B1" w14:textId="51A3134A" w:rsidR="00B970C4" w:rsidRPr="00631A36" w:rsidRDefault="00C91A5B" w:rsidP="00661C17">
            <w:pPr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</w:rPr>
              <w:t>Kva</w:t>
            </w:r>
            <w:r w:rsidR="00B970C4" w:rsidRPr="00631A36"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</w:rPr>
              <w:t xml:space="preserve"> informasjon sa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</w:rPr>
              <w:t>kna</w:t>
            </w:r>
            <w:r w:rsidR="00B970C4" w:rsidRPr="00631A36"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</w:rPr>
              <w:t xml:space="preserve"> du i møtet, i </w:t>
            </w:r>
            <w:proofErr w:type="spellStart"/>
            <w:r w:rsidR="00B970C4" w:rsidRPr="00631A36"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</w:rPr>
              <w:t>po</w:t>
            </w:r>
            <w:r w:rsidR="003313FD" w:rsidRPr="00631A36"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</w:rPr>
              <w:t>w</w:t>
            </w:r>
            <w:r w:rsidR="00B970C4" w:rsidRPr="00631A36"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</w:rPr>
              <w:t>erpointen</w:t>
            </w:r>
            <w:proofErr w:type="spellEnd"/>
            <w:r w:rsidR="00164DE1" w:rsidRPr="00631A36"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</w:rPr>
              <w:t xml:space="preserve"> og i infoheftet (i Canvas)?</w:t>
            </w:r>
          </w:p>
          <w:p w14:paraId="61421145" w14:textId="45F8AB59" w:rsidR="00B970C4" w:rsidRPr="00631A36" w:rsidRDefault="00B970C4" w:rsidP="00661C17">
            <w:pPr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6926" w:type="dxa"/>
            <w:hideMark/>
          </w:tcPr>
          <w:p w14:paraId="3E9D6985" w14:textId="40832206" w:rsidR="00530DBB" w:rsidRPr="00631A36" w:rsidRDefault="00530DBB" w:rsidP="00661C17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</w:tc>
      </w:tr>
      <w:tr w:rsidR="00530DBB" w:rsidRPr="00631A36" w14:paraId="779CC748" w14:textId="77777777" w:rsidTr="00B970C4">
        <w:trPr>
          <w:trHeight w:val="736"/>
        </w:trPr>
        <w:tc>
          <w:tcPr>
            <w:tcW w:w="3119" w:type="dxa"/>
          </w:tcPr>
          <w:p w14:paraId="0A71AD16" w14:textId="70E5EE68" w:rsidR="00530DBB" w:rsidRPr="00631A36" w:rsidRDefault="00AD762E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2.</w:t>
            </w:r>
            <w:r w:rsidR="00164DE1"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Var infor</w:t>
            </w:r>
            <w:r w:rsidR="00EE7F1A"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m</w:t>
            </w:r>
            <w:r w:rsidR="00164DE1"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asjonen du f</w:t>
            </w:r>
            <w:r w:rsidR="00C91A5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e</w:t>
            </w:r>
            <w:r w:rsidR="00164DE1"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kk på forhånd </w:t>
            </w:r>
            <w:r w:rsidR="00EE7F1A"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fr</w:t>
            </w:r>
            <w:r w:rsidR="00C91A5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å</w:t>
            </w:r>
            <w:r w:rsidR="00164DE1"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 </w:t>
            </w:r>
            <w:r w:rsidR="00C91A5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dei føresette </w:t>
            </w:r>
            <w:r w:rsidR="00EE7F1A"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om deltak</w:t>
            </w:r>
            <w:r w:rsidR="00C91A5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arane</w:t>
            </w:r>
            <w:r w:rsidR="00EE7F1A"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 i di hytte god nok?</w:t>
            </w:r>
          </w:p>
          <w:p w14:paraId="4609E08F" w14:textId="5460A161" w:rsidR="00530DBB" w:rsidRPr="00631A36" w:rsidRDefault="00402A88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Kva</w:t>
            </w:r>
            <w:r w:rsidR="00EE7F1A"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 informasjon sa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kna</w:t>
            </w:r>
            <w:r w:rsidR="00EE7F1A"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 du?</w:t>
            </w:r>
          </w:p>
        </w:tc>
        <w:tc>
          <w:tcPr>
            <w:tcW w:w="6926" w:type="dxa"/>
          </w:tcPr>
          <w:p w14:paraId="03F8B74D" w14:textId="77777777" w:rsidR="00530DBB" w:rsidRPr="00631A36" w:rsidRDefault="00530DBB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</w:tc>
      </w:tr>
      <w:tr w:rsidR="00AD762E" w:rsidRPr="00631A36" w14:paraId="2189EBE1" w14:textId="77777777" w:rsidTr="00B970C4">
        <w:trPr>
          <w:trHeight w:val="736"/>
        </w:trPr>
        <w:tc>
          <w:tcPr>
            <w:tcW w:w="3119" w:type="dxa"/>
          </w:tcPr>
          <w:p w14:paraId="6F78507A" w14:textId="5FD3B58A" w:rsidR="00AD762E" w:rsidRPr="00631A36" w:rsidRDefault="00AD762E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3.</w:t>
            </w:r>
            <w:r w:rsidR="009C2C0B"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På </w:t>
            </w:r>
            <w:r w:rsidR="00402A8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kva</w:t>
            </w:r>
            <w:r w:rsidR="009C2C0B"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 måte er denne praksisen relevant for din utdanning?</w:t>
            </w:r>
          </w:p>
        </w:tc>
        <w:tc>
          <w:tcPr>
            <w:tcW w:w="6926" w:type="dxa"/>
          </w:tcPr>
          <w:p w14:paraId="75B450BA" w14:textId="77777777" w:rsidR="00AD762E" w:rsidRPr="00631A36" w:rsidRDefault="00AD762E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</w:tc>
      </w:tr>
      <w:tr w:rsidR="009C2C0B" w:rsidRPr="00631A36" w14:paraId="2DE84A3F" w14:textId="77777777" w:rsidTr="00B970C4">
        <w:trPr>
          <w:trHeight w:val="736"/>
        </w:trPr>
        <w:tc>
          <w:tcPr>
            <w:tcW w:w="3119" w:type="dxa"/>
          </w:tcPr>
          <w:p w14:paraId="4562E4A7" w14:textId="57E84B85" w:rsidR="009C2C0B" w:rsidRPr="00631A36" w:rsidRDefault="009C2C0B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4.Hva er det viktig</w:t>
            </w:r>
            <w:r w:rsidR="00402A8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a</w:t>
            </w:r>
            <w:r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ste du har lært på BRU</w:t>
            </w:r>
            <w:r w:rsidR="00BD5625"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?</w:t>
            </w:r>
          </w:p>
        </w:tc>
        <w:tc>
          <w:tcPr>
            <w:tcW w:w="6926" w:type="dxa"/>
          </w:tcPr>
          <w:p w14:paraId="7DEAA5D1" w14:textId="77777777" w:rsidR="009C2C0B" w:rsidRPr="00631A36" w:rsidRDefault="009C2C0B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</w:tc>
      </w:tr>
      <w:tr w:rsidR="000B4875" w:rsidRPr="00631A36" w14:paraId="0F4764AB" w14:textId="77777777" w:rsidTr="00B970C4">
        <w:trPr>
          <w:trHeight w:val="736"/>
        </w:trPr>
        <w:tc>
          <w:tcPr>
            <w:tcW w:w="3119" w:type="dxa"/>
          </w:tcPr>
          <w:p w14:paraId="371C7B76" w14:textId="05A605BC" w:rsidR="000B4875" w:rsidRPr="00631A36" w:rsidRDefault="000B4875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5.Hva kunne du tenkt deg å lær</w:t>
            </w:r>
            <w:r w:rsidR="00BD5625"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e</w:t>
            </w:r>
            <w:r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 me</w:t>
            </w:r>
            <w:r w:rsidR="00402A8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i</w:t>
            </w:r>
            <w:r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r om?</w:t>
            </w:r>
          </w:p>
        </w:tc>
        <w:tc>
          <w:tcPr>
            <w:tcW w:w="6926" w:type="dxa"/>
          </w:tcPr>
          <w:p w14:paraId="5AB93C33" w14:textId="77777777" w:rsidR="000B4875" w:rsidRPr="00631A36" w:rsidRDefault="000B4875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</w:tc>
      </w:tr>
      <w:tr w:rsidR="000B4875" w:rsidRPr="00631A36" w14:paraId="241AD5C0" w14:textId="77777777" w:rsidTr="00B970C4">
        <w:trPr>
          <w:trHeight w:val="736"/>
        </w:trPr>
        <w:tc>
          <w:tcPr>
            <w:tcW w:w="3119" w:type="dxa"/>
          </w:tcPr>
          <w:p w14:paraId="767E7ED8" w14:textId="209F8182" w:rsidR="008B3A3E" w:rsidRPr="00631A36" w:rsidRDefault="000B4875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6.</w:t>
            </w:r>
            <w:r w:rsidR="004207C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 </w:t>
            </w:r>
            <w:r w:rsidR="004207C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Fekk du god nok opplæring i å følgje deltakarar i løype og skileik, </w:t>
            </w:r>
            <w:r w:rsidR="004A1A3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i forkant</w:t>
            </w:r>
            <w:r w:rsidR="004207C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 og undervegs i veka? Kva sakna du?</w:t>
            </w:r>
          </w:p>
        </w:tc>
        <w:tc>
          <w:tcPr>
            <w:tcW w:w="6926" w:type="dxa"/>
          </w:tcPr>
          <w:p w14:paraId="6DD51F33" w14:textId="775ECEA5" w:rsidR="000B4875" w:rsidRPr="00631A36" w:rsidRDefault="000B4875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</w:tc>
      </w:tr>
      <w:tr w:rsidR="008B3A3E" w:rsidRPr="00631A36" w14:paraId="43C04BA4" w14:textId="77777777" w:rsidTr="00B970C4">
        <w:trPr>
          <w:trHeight w:val="736"/>
        </w:trPr>
        <w:tc>
          <w:tcPr>
            <w:tcW w:w="3119" w:type="dxa"/>
          </w:tcPr>
          <w:p w14:paraId="6EDF424D" w14:textId="658FDB53" w:rsidR="008B3A3E" w:rsidRPr="00631A36" w:rsidRDefault="00755D0F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7.Leste du litteraturen som er lagt ut i Canvas knytt til</w:t>
            </w:r>
            <w:r w:rsidR="00D93C2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 teknikkar for å følgje deltakarar</w:t>
            </w:r>
            <w:r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 før du reiste på BRU?</w:t>
            </w:r>
          </w:p>
          <w:p w14:paraId="77B3F34D" w14:textId="2413ED41" w:rsidR="009D477D" w:rsidRPr="00631A36" w:rsidRDefault="009D477D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Var det no</w:t>
            </w:r>
            <w:r w:rsidR="00DC651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ko</w:t>
            </w:r>
            <w:r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 du sa</w:t>
            </w:r>
            <w:r w:rsidR="00DC651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kna</w:t>
            </w:r>
            <w:r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 i litteraturen?</w:t>
            </w:r>
          </w:p>
          <w:p w14:paraId="7FA30E3D" w14:textId="26296678" w:rsidR="009D477D" w:rsidRPr="00631A36" w:rsidRDefault="009D477D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lastRenderedPageBreak/>
              <w:t>Dersom du ikk</w:t>
            </w:r>
            <w:r w:rsidR="00DC651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j</w:t>
            </w:r>
            <w:r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e leste </w:t>
            </w:r>
            <w:r w:rsidR="00491C4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litteraturen</w:t>
            </w:r>
            <w:r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, </w:t>
            </w:r>
            <w:r w:rsidR="00491C4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forklar korfor</w:t>
            </w:r>
            <w:r w:rsidR="00D1470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.</w:t>
            </w:r>
          </w:p>
        </w:tc>
        <w:tc>
          <w:tcPr>
            <w:tcW w:w="6926" w:type="dxa"/>
          </w:tcPr>
          <w:p w14:paraId="2D662C5A" w14:textId="77777777" w:rsidR="008B3A3E" w:rsidRPr="00631A36" w:rsidRDefault="008B3A3E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</w:tc>
      </w:tr>
      <w:tr w:rsidR="009D477D" w:rsidRPr="00631A36" w14:paraId="7C072E9D" w14:textId="77777777" w:rsidTr="00B970C4">
        <w:trPr>
          <w:trHeight w:val="736"/>
        </w:trPr>
        <w:tc>
          <w:tcPr>
            <w:tcW w:w="3119" w:type="dxa"/>
          </w:tcPr>
          <w:p w14:paraId="12FF981C" w14:textId="7BAA0D7C" w:rsidR="009D477D" w:rsidRPr="00631A36" w:rsidRDefault="009D477D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8.</w:t>
            </w:r>
            <w:r w:rsidR="00146B63"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F</w:t>
            </w:r>
            <w:r w:rsidR="00491C4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e</w:t>
            </w:r>
            <w:r w:rsidR="00146B63"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kk du tilstrekkel</w:t>
            </w:r>
            <w:r w:rsidR="00D1470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e</w:t>
            </w:r>
            <w:r w:rsidR="00146B63"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g opplæring for å kunne h</w:t>
            </w:r>
            <w:r w:rsidR="00D1470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a</w:t>
            </w:r>
            <w:r w:rsidR="00146B63"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ndtere «skiskoledelen» (skile</w:t>
            </w:r>
            <w:r w:rsidR="00D1470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i</w:t>
            </w:r>
            <w:r w:rsidR="00146B63"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k, løypegåing, tur) under BRU?</w:t>
            </w:r>
          </w:p>
        </w:tc>
        <w:tc>
          <w:tcPr>
            <w:tcW w:w="6926" w:type="dxa"/>
          </w:tcPr>
          <w:p w14:paraId="727B3758" w14:textId="77777777" w:rsidR="009D477D" w:rsidRPr="00631A36" w:rsidRDefault="009D477D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</w:tc>
      </w:tr>
      <w:tr w:rsidR="00146B63" w:rsidRPr="00631A36" w14:paraId="074D0031" w14:textId="77777777" w:rsidTr="00B970C4">
        <w:trPr>
          <w:trHeight w:val="736"/>
        </w:trPr>
        <w:tc>
          <w:tcPr>
            <w:tcW w:w="3119" w:type="dxa"/>
          </w:tcPr>
          <w:p w14:paraId="19D25EFC" w14:textId="43884B59" w:rsidR="00146B63" w:rsidRPr="00631A36" w:rsidRDefault="00146B63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9.Møtte du utfordr</w:t>
            </w:r>
            <w:r w:rsidR="00D1470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a</w:t>
            </w:r>
            <w:r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nde situasjon</w:t>
            </w:r>
            <w:r w:rsidR="00D1470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a</w:t>
            </w:r>
            <w:r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r som var vanskel</w:t>
            </w:r>
            <w:r w:rsidR="00D1470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e</w:t>
            </w:r>
            <w:r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ge å lø</w:t>
            </w:r>
            <w:r w:rsidR="00D1470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y</w:t>
            </w:r>
            <w:r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se under BRU?</w:t>
            </w:r>
          </w:p>
          <w:p w14:paraId="6022C52F" w14:textId="6E21DECC" w:rsidR="00D85849" w:rsidRPr="00631A36" w:rsidRDefault="00D85849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Beskriv situasjon</w:t>
            </w:r>
            <w:r w:rsidR="00D1470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a</w:t>
            </w:r>
            <w:r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ne.</w:t>
            </w:r>
          </w:p>
        </w:tc>
        <w:tc>
          <w:tcPr>
            <w:tcW w:w="6926" w:type="dxa"/>
          </w:tcPr>
          <w:p w14:paraId="30F377F0" w14:textId="77777777" w:rsidR="00146B63" w:rsidRPr="00631A36" w:rsidRDefault="00146B63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</w:tc>
      </w:tr>
      <w:tr w:rsidR="00146B63" w:rsidRPr="00631A36" w14:paraId="246165CD" w14:textId="77777777" w:rsidTr="00B970C4">
        <w:trPr>
          <w:trHeight w:val="736"/>
        </w:trPr>
        <w:tc>
          <w:tcPr>
            <w:tcW w:w="3119" w:type="dxa"/>
          </w:tcPr>
          <w:p w14:paraId="7175FBC1" w14:textId="5392A0A7" w:rsidR="00146B63" w:rsidRPr="00631A36" w:rsidRDefault="00D85849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10.F</w:t>
            </w:r>
            <w:r w:rsidR="00D1470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e</w:t>
            </w:r>
            <w:r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kk du nok </w:t>
            </w:r>
            <w:r w:rsidR="0055256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rettlei</w:t>
            </w:r>
            <w:r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ing, hjelp, støtte og oppfølging fr</w:t>
            </w:r>
            <w:r w:rsidR="00C4177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å</w:t>
            </w:r>
            <w:r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 hov</w:t>
            </w:r>
            <w:r w:rsidR="00C4177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u</w:t>
            </w:r>
            <w:r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dinstruktø</w:t>
            </w:r>
            <w:r w:rsidR="00C4177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ra</w:t>
            </w:r>
            <w:r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ne (Asle, Kristin, Ole Morten, Stine, Per Enok, Helga) under BRU?</w:t>
            </w:r>
          </w:p>
        </w:tc>
        <w:tc>
          <w:tcPr>
            <w:tcW w:w="6926" w:type="dxa"/>
          </w:tcPr>
          <w:p w14:paraId="564807D5" w14:textId="77777777" w:rsidR="00146B63" w:rsidRPr="00631A36" w:rsidRDefault="00146B63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</w:tc>
      </w:tr>
      <w:tr w:rsidR="005E093B" w:rsidRPr="00631A36" w14:paraId="0D5E679A" w14:textId="77777777" w:rsidTr="00B970C4">
        <w:trPr>
          <w:trHeight w:val="736"/>
        </w:trPr>
        <w:tc>
          <w:tcPr>
            <w:tcW w:w="3119" w:type="dxa"/>
          </w:tcPr>
          <w:p w14:paraId="27E9111C" w14:textId="4EA858D9" w:rsidR="005E093B" w:rsidRPr="00631A36" w:rsidRDefault="005E093B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11. </w:t>
            </w:r>
            <w:r w:rsidR="00C4177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Kva</w:t>
            </w:r>
            <w:r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 var din beste opplev</w:t>
            </w:r>
            <w:r w:rsidR="00C4177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ing</w:t>
            </w:r>
            <w:r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 under BRU?</w:t>
            </w:r>
          </w:p>
        </w:tc>
        <w:tc>
          <w:tcPr>
            <w:tcW w:w="6926" w:type="dxa"/>
          </w:tcPr>
          <w:p w14:paraId="334230FF" w14:textId="77777777" w:rsidR="005E093B" w:rsidRPr="00631A36" w:rsidRDefault="005E093B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</w:tc>
      </w:tr>
      <w:tr w:rsidR="005E093B" w:rsidRPr="00631A36" w14:paraId="2705B4A0" w14:textId="77777777" w:rsidTr="00B970C4">
        <w:trPr>
          <w:trHeight w:val="736"/>
        </w:trPr>
        <w:tc>
          <w:tcPr>
            <w:tcW w:w="3119" w:type="dxa"/>
          </w:tcPr>
          <w:p w14:paraId="4D7E106D" w14:textId="40216238" w:rsidR="005E093B" w:rsidRPr="00631A36" w:rsidRDefault="00FB0E58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12.</w:t>
            </w:r>
            <w:r w:rsidR="005E093B"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Fu</w:t>
            </w:r>
            <w:r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ng</w:t>
            </w:r>
            <w:r w:rsidR="005E093B"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erte samarbeidet mellom deg og den/de</w:t>
            </w:r>
            <w:r w:rsidR="00DF01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i</w:t>
            </w:r>
            <w:r w:rsidR="005E093B"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 andre v</w:t>
            </w:r>
            <w:r w:rsidR="00C4177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a</w:t>
            </w:r>
            <w:r w:rsidR="005E093B"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ksne på hytten?</w:t>
            </w:r>
          </w:p>
        </w:tc>
        <w:tc>
          <w:tcPr>
            <w:tcW w:w="6926" w:type="dxa"/>
          </w:tcPr>
          <w:p w14:paraId="78491709" w14:textId="77777777" w:rsidR="005E093B" w:rsidRPr="00631A36" w:rsidRDefault="005E093B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</w:tc>
      </w:tr>
      <w:tr w:rsidR="005E093B" w:rsidRPr="00631A36" w14:paraId="4A206558" w14:textId="77777777" w:rsidTr="00B970C4">
        <w:trPr>
          <w:trHeight w:val="736"/>
        </w:trPr>
        <w:tc>
          <w:tcPr>
            <w:tcW w:w="3119" w:type="dxa"/>
          </w:tcPr>
          <w:p w14:paraId="6525EFD1" w14:textId="2E96BD5F" w:rsidR="005E093B" w:rsidRPr="00631A36" w:rsidRDefault="00FB0E58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13.</w:t>
            </w:r>
            <w:r w:rsidR="00573BA4"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Har praksisen på BRU ført til personl</w:t>
            </w:r>
            <w:r w:rsidR="00DF01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e</w:t>
            </w:r>
            <w:r w:rsidR="00573BA4"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g utvikling for deg? Skriv litt om </w:t>
            </w:r>
            <w:r w:rsidR="00DF01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k</w:t>
            </w:r>
            <w:r w:rsidR="00573BA4"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ordan/</w:t>
            </w:r>
            <w:r w:rsidR="00DF01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k</w:t>
            </w:r>
            <w:r w:rsidR="00573BA4"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orfor ikk</w:t>
            </w:r>
            <w:r w:rsidR="00DF01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j</w:t>
            </w:r>
            <w:r w:rsidR="00573BA4"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e.</w:t>
            </w:r>
            <w:r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6926" w:type="dxa"/>
          </w:tcPr>
          <w:p w14:paraId="7B6E1B76" w14:textId="77777777" w:rsidR="005E093B" w:rsidRPr="00631A36" w:rsidRDefault="005E093B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</w:tc>
      </w:tr>
      <w:tr w:rsidR="00573BA4" w:rsidRPr="00631A36" w14:paraId="2C3BFD64" w14:textId="77777777" w:rsidTr="00B970C4">
        <w:trPr>
          <w:trHeight w:val="736"/>
        </w:trPr>
        <w:tc>
          <w:tcPr>
            <w:tcW w:w="3119" w:type="dxa"/>
          </w:tcPr>
          <w:p w14:paraId="42BE85E1" w14:textId="2B09EBCE" w:rsidR="00573BA4" w:rsidRPr="00631A36" w:rsidRDefault="00D476BD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14.</w:t>
            </w:r>
            <w:r w:rsidR="00DF01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K</w:t>
            </w:r>
            <w:r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ordan kan vi gj</w:t>
            </w:r>
            <w:r w:rsidR="00DF01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e</w:t>
            </w:r>
            <w:r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re BRU be</w:t>
            </w:r>
            <w:r w:rsidR="00DF01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t</w:t>
            </w:r>
            <w:r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re?</w:t>
            </w:r>
          </w:p>
        </w:tc>
        <w:tc>
          <w:tcPr>
            <w:tcW w:w="6926" w:type="dxa"/>
          </w:tcPr>
          <w:p w14:paraId="2222CDC0" w14:textId="77777777" w:rsidR="00573BA4" w:rsidRPr="00631A36" w:rsidRDefault="00573BA4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</w:tc>
      </w:tr>
      <w:tr w:rsidR="00D476BD" w:rsidRPr="00631A36" w14:paraId="5EE4D0C7" w14:textId="77777777" w:rsidTr="00B970C4">
        <w:trPr>
          <w:trHeight w:val="736"/>
        </w:trPr>
        <w:tc>
          <w:tcPr>
            <w:tcW w:w="3119" w:type="dxa"/>
          </w:tcPr>
          <w:p w14:paraId="53133D89" w14:textId="65A1C78F" w:rsidR="00D476BD" w:rsidRPr="00631A36" w:rsidRDefault="00D476BD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15.Andre kommentar</w:t>
            </w:r>
            <w:r w:rsidR="00DF011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a</w:t>
            </w:r>
            <w:r w:rsidRPr="00631A3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r</w:t>
            </w:r>
          </w:p>
        </w:tc>
        <w:tc>
          <w:tcPr>
            <w:tcW w:w="6926" w:type="dxa"/>
          </w:tcPr>
          <w:p w14:paraId="242C9F37" w14:textId="77777777" w:rsidR="00D476BD" w:rsidRPr="00631A36" w:rsidRDefault="00D476BD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</w:tc>
      </w:tr>
    </w:tbl>
    <w:p w14:paraId="06316A61" w14:textId="77777777" w:rsidR="00DE78D3" w:rsidRPr="00631A36" w:rsidRDefault="00DE78D3" w:rsidP="00DE78D3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</w:pPr>
    </w:p>
    <w:p w14:paraId="06B0EC2E" w14:textId="2D125063" w:rsidR="00F37220" w:rsidRPr="00631A36" w:rsidRDefault="00F37220" w:rsidP="00DE78D3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</w:pPr>
      <w:r w:rsidRPr="00631A36"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  <w:t>Dato:___________________</w:t>
      </w:r>
    </w:p>
    <w:p w14:paraId="1FCF6BD6" w14:textId="77777777" w:rsidR="00F37220" w:rsidRPr="00631A36" w:rsidRDefault="00F37220" w:rsidP="00DE78D3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</w:pPr>
    </w:p>
    <w:p w14:paraId="7DDEE280" w14:textId="436C51CB" w:rsidR="00F37220" w:rsidRDefault="00F37220" w:rsidP="00DE78D3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</w:pPr>
      <w:r w:rsidRPr="00631A36"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  <w:t>Studenten</w:t>
      </w:r>
      <w:r w:rsidR="00DF011F"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  <w:t xml:space="preserve"> </w:t>
      </w:r>
      <w:r w:rsidRPr="00631A36"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  <w:t>s</w:t>
      </w:r>
      <w:r w:rsidR="00DF011F"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  <w:t>i</w:t>
      </w:r>
      <w:r w:rsidRPr="00631A36"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  <w:t xml:space="preserve"> signatur:_____________________________</w:t>
      </w:r>
    </w:p>
    <w:sectPr w:rsidR="00F37220" w:rsidSect="00AB02A7">
      <w:headerReference w:type="default" r:id="rId12"/>
      <w:footerReference w:type="default" r:id="rId13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CCCF4" w14:textId="77777777" w:rsidR="000F3B70" w:rsidRPr="00631A36" w:rsidRDefault="000F3B70">
      <w:r w:rsidRPr="00631A36">
        <w:separator/>
      </w:r>
    </w:p>
    <w:p w14:paraId="792FA426" w14:textId="77777777" w:rsidR="000F3B70" w:rsidRPr="00631A36" w:rsidRDefault="000F3B70"/>
  </w:endnote>
  <w:endnote w:type="continuationSeparator" w:id="0">
    <w:p w14:paraId="64219F18" w14:textId="77777777" w:rsidR="000F3B70" w:rsidRPr="00631A36" w:rsidRDefault="000F3B70">
      <w:r w:rsidRPr="00631A36">
        <w:continuationSeparator/>
      </w:r>
    </w:p>
    <w:p w14:paraId="78E14E0E" w14:textId="77777777" w:rsidR="000F3B70" w:rsidRPr="00631A36" w:rsidRDefault="000F3B70"/>
  </w:endnote>
  <w:endnote w:type="continuationNotice" w:id="1">
    <w:p w14:paraId="1FD46F7A" w14:textId="77777777" w:rsidR="000F3B70" w:rsidRPr="00631A36" w:rsidRDefault="000F3B7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16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 w:val="0"/>
        <w:bCs/>
        <w:color w:val="008A8F"/>
        <w:sz w:val="28"/>
        <w:szCs w:val="22"/>
      </w:rPr>
    </w:sdtEndPr>
    <w:sdtContent>
      <w:p w14:paraId="42EBA40D" w14:textId="46CBB7F8" w:rsidR="00692B4F" w:rsidRPr="00631A36" w:rsidRDefault="00DA7D53" w:rsidP="0080289F">
        <w:pPr>
          <w:pStyle w:val="Bunntekst"/>
          <w:rPr>
            <w:rFonts w:ascii="Calibri Light" w:hAnsi="Calibri Light" w:cs="Calibri Light"/>
            <w:b w:val="0"/>
            <w:bCs/>
            <w:color w:val="auto"/>
            <w:sz w:val="24"/>
            <w:szCs w:val="24"/>
          </w:rPr>
        </w:pPr>
        <w:r w:rsidRPr="00631A36">
          <w:rPr>
            <w:rFonts w:ascii="Calibri Light" w:hAnsi="Calibri Light" w:cs="Calibri Light"/>
            <w:b w:val="0"/>
            <w:bCs/>
            <w:color w:val="auto"/>
            <w:sz w:val="24"/>
            <w:szCs w:val="24"/>
          </w:rPr>
          <w:t xml:space="preserve">Studenten leverer rapporten via </w:t>
        </w:r>
        <w:proofErr w:type="spellStart"/>
        <w:r w:rsidRPr="00631A36">
          <w:rPr>
            <w:rFonts w:ascii="Calibri Light" w:hAnsi="Calibri Light" w:cs="Calibri Light"/>
            <w:b w:val="0"/>
            <w:bCs/>
            <w:color w:val="auto"/>
            <w:sz w:val="24"/>
            <w:szCs w:val="24"/>
          </w:rPr>
          <w:t>Wiseflow</w:t>
        </w:r>
        <w:proofErr w:type="spellEnd"/>
        <w:r w:rsidR="00A83710" w:rsidRPr="00631A36">
          <w:rPr>
            <w:rFonts w:ascii="Calibri Light" w:hAnsi="Calibri Light" w:cs="Calibri Light"/>
            <w:b w:val="0"/>
            <w:bCs/>
            <w:color w:val="auto"/>
            <w:sz w:val="24"/>
            <w:szCs w:val="24"/>
          </w:rPr>
          <w:t xml:space="preserve"> inn</w:t>
        </w:r>
        <w:r w:rsidR="006630EF">
          <w:rPr>
            <w:rFonts w:ascii="Calibri Light" w:hAnsi="Calibri Light" w:cs="Calibri Light"/>
            <w:b w:val="0"/>
            <w:bCs/>
            <w:color w:val="auto"/>
            <w:sz w:val="24"/>
            <w:szCs w:val="24"/>
          </w:rPr>
          <w:t>a</w:t>
        </w:r>
        <w:r w:rsidR="00A83710" w:rsidRPr="00631A36">
          <w:rPr>
            <w:rFonts w:ascii="Calibri Light" w:hAnsi="Calibri Light" w:cs="Calibri Light"/>
            <w:b w:val="0"/>
            <w:bCs/>
            <w:color w:val="auto"/>
            <w:sz w:val="24"/>
            <w:szCs w:val="24"/>
          </w:rPr>
          <w:t>n oppgitt frist</w:t>
        </w:r>
        <w:r w:rsidR="0080289F" w:rsidRPr="00631A36">
          <w:rPr>
            <w:rFonts w:ascii="Calibri Light" w:hAnsi="Calibri Light" w:cs="Calibri Light"/>
            <w:b w:val="0"/>
            <w:bCs/>
            <w:color w:val="auto"/>
            <w:sz w:val="24"/>
            <w:szCs w:val="24"/>
          </w:rPr>
          <w:t xml:space="preserve"> – s</w:t>
        </w:r>
        <w:r w:rsidR="006630EF">
          <w:rPr>
            <w:rFonts w:ascii="Calibri Light" w:hAnsi="Calibri Light" w:cs="Calibri Light"/>
            <w:b w:val="0"/>
            <w:bCs/>
            <w:color w:val="auto"/>
            <w:sz w:val="24"/>
            <w:szCs w:val="24"/>
          </w:rPr>
          <w:t>jå</w:t>
        </w:r>
        <w:r w:rsidR="0080289F" w:rsidRPr="00631A36">
          <w:rPr>
            <w:rFonts w:ascii="Calibri Light" w:hAnsi="Calibri Light" w:cs="Calibri Light"/>
            <w:b w:val="0"/>
            <w:bCs/>
            <w:color w:val="auto"/>
            <w:sz w:val="24"/>
            <w:szCs w:val="24"/>
          </w:rPr>
          <w:t xml:space="preserve"> Studentweb. </w:t>
        </w:r>
      </w:p>
      <w:p w14:paraId="5F35EBDC" w14:textId="2D702942" w:rsidR="00DB0E2F" w:rsidRPr="00631A36" w:rsidRDefault="00DB0E2F" w:rsidP="0080289F">
        <w:pPr>
          <w:pStyle w:val="Bunntekst"/>
          <w:rPr>
            <w:rFonts w:cstheme="minorHAnsi"/>
            <w:b w:val="0"/>
            <w:bCs/>
            <w:color w:val="008A8F"/>
          </w:rPr>
        </w:pPr>
        <w:r w:rsidRPr="00631A36">
          <w:rPr>
            <w:rFonts w:cstheme="minorHAnsi"/>
            <w:b w:val="0"/>
            <w:bCs/>
            <w:color w:val="008A8F"/>
          </w:rPr>
          <w:fldChar w:fldCharType="begin"/>
        </w:r>
        <w:r w:rsidRPr="00631A36">
          <w:rPr>
            <w:rFonts w:cstheme="minorHAnsi"/>
            <w:b w:val="0"/>
            <w:bCs/>
            <w:color w:val="008A8F"/>
          </w:rPr>
          <w:instrText>PAGE   \* MERGEFORMAT</w:instrText>
        </w:r>
        <w:r w:rsidRPr="00631A36">
          <w:rPr>
            <w:rFonts w:cstheme="minorHAnsi"/>
            <w:b w:val="0"/>
            <w:bCs/>
            <w:color w:val="008A8F"/>
          </w:rPr>
          <w:fldChar w:fldCharType="separate"/>
        </w:r>
        <w:r w:rsidRPr="00631A36">
          <w:rPr>
            <w:rFonts w:cstheme="minorHAnsi"/>
            <w:b w:val="0"/>
            <w:bCs/>
            <w:color w:val="008A8F"/>
          </w:rPr>
          <w:t>2</w:t>
        </w:r>
        <w:r w:rsidRPr="00631A36">
          <w:rPr>
            <w:rFonts w:cstheme="minorHAnsi"/>
            <w:b w:val="0"/>
            <w:bCs/>
            <w:color w:val="008A8F"/>
          </w:rPr>
          <w:fldChar w:fldCharType="end"/>
        </w:r>
      </w:p>
    </w:sdtContent>
  </w:sdt>
  <w:p w14:paraId="0BAE5C04" w14:textId="77777777" w:rsidR="00DB0E2F" w:rsidRPr="00631A36" w:rsidRDefault="00DB0E2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2C83E" w14:textId="77777777" w:rsidR="000F3B70" w:rsidRPr="00631A36" w:rsidRDefault="000F3B70">
      <w:r w:rsidRPr="00631A36">
        <w:separator/>
      </w:r>
    </w:p>
    <w:p w14:paraId="50F8E610" w14:textId="77777777" w:rsidR="000F3B70" w:rsidRPr="00631A36" w:rsidRDefault="000F3B70"/>
  </w:footnote>
  <w:footnote w:type="continuationSeparator" w:id="0">
    <w:p w14:paraId="22C88B65" w14:textId="77777777" w:rsidR="000F3B70" w:rsidRPr="00631A36" w:rsidRDefault="000F3B70">
      <w:r w:rsidRPr="00631A36">
        <w:continuationSeparator/>
      </w:r>
    </w:p>
    <w:p w14:paraId="029856F8" w14:textId="77777777" w:rsidR="000F3B70" w:rsidRPr="00631A36" w:rsidRDefault="000F3B70"/>
  </w:footnote>
  <w:footnote w:type="continuationNotice" w:id="1">
    <w:p w14:paraId="0EFF1804" w14:textId="77777777" w:rsidR="000F3B70" w:rsidRPr="00631A36" w:rsidRDefault="000F3B7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300E" w14:textId="77777777" w:rsidR="007B7829" w:rsidRPr="00631A36" w:rsidRDefault="007B7829">
    <w:pPr>
      <w:rPr>
        <w:rFonts w:ascii="Calibri Light" w:hAnsi="Calibri Light"/>
        <w:b w:val="0"/>
        <w:bCs/>
        <w:sz w:val="22"/>
        <w:szCs w:val="18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631A36" w14:paraId="217AAD9B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49571D5E" w14:textId="490B3E42" w:rsidR="00B61868" w:rsidRPr="00631A36" w:rsidRDefault="00BD16EE" w:rsidP="007B7829">
          <w:pPr>
            <w:pStyle w:val="Topptekst"/>
            <w:jc w:val="right"/>
            <w:rPr>
              <w:rFonts w:ascii="Calibri Light" w:hAnsi="Calibri Light" w:cs="Calibri Light"/>
              <w:b w:val="0"/>
              <w:bCs/>
              <w:color w:val="008A8F"/>
              <w:sz w:val="22"/>
              <w:szCs w:val="18"/>
              <w:lang w:eastAsia="nb-NO"/>
            </w:rPr>
          </w:pPr>
          <w:r w:rsidRPr="00631A36">
            <w:rPr>
              <w:rFonts w:ascii="Calibri Light" w:hAnsi="Calibri Light" w:cs="Calibri Light"/>
              <w:b w:val="0"/>
              <w:bCs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58240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61868" w:rsidRPr="00631A36">
            <w:rPr>
              <w:rFonts w:ascii="Calibri Light" w:hAnsi="Calibri Light" w:cs="Calibri Light"/>
              <w:b w:val="0"/>
              <w:bCs/>
              <w:color w:val="008A8F"/>
              <w:sz w:val="22"/>
              <w:szCs w:val="18"/>
              <w:lang w:eastAsia="nb-NO"/>
            </w:rPr>
            <w:t>Rapport fr</w:t>
          </w:r>
          <w:r w:rsidR="00631A36" w:rsidRPr="00631A36">
            <w:rPr>
              <w:rFonts w:ascii="Calibri Light" w:hAnsi="Calibri Light" w:cs="Calibri Light"/>
              <w:b w:val="0"/>
              <w:bCs/>
              <w:color w:val="008A8F"/>
              <w:sz w:val="22"/>
              <w:szCs w:val="18"/>
              <w:lang w:eastAsia="nb-NO"/>
            </w:rPr>
            <w:t>å</w:t>
          </w:r>
          <w:r w:rsidR="00B61868" w:rsidRPr="00631A36">
            <w:rPr>
              <w:rFonts w:ascii="Calibri Light" w:hAnsi="Calibri Light" w:cs="Calibri Light"/>
              <w:b w:val="0"/>
              <w:bCs/>
              <w:color w:val="008A8F"/>
              <w:sz w:val="22"/>
              <w:szCs w:val="18"/>
              <w:lang w:eastAsia="nb-NO"/>
            </w:rPr>
            <w:t xml:space="preserve"> Barnas </w:t>
          </w:r>
          <w:proofErr w:type="spellStart"/>
          <w:r w:rsidR="00B61868" w:rsidRPr="00631A36">
            <w:rPr>
              <w:rFonts w:ascii="Calibri Light" w:hAnsi="Calibri Light" w:cs="Calibri Light"/>
              <w:b w:val="0"/>
              <w:bCs/>
              <w:color w:val="008A8F"/>
              <w:sz w:val="22"/>
              <w:szCs w:val="18"/>
              <w:lang w:eastAsia="nb-NO"/>
            </w:rPr>
            <w:t>Ridderuke</w:t>
          </w:r>
          <w:proofErr w:type="spellEnd"/>
        </w:p>
        <w:p w14:paraId="7DCC5156" w14:textId="3ABB9530" w:rsidR="00395FB9" w:rsidRPr="00631A36" w:rsidRDefault="00B61868" w:rsidP="007B7829">
          <w:pPr>
            <w:pStyle w:val="Topptekst"/>
            <w:jc w:val="right"/>
            <w:rPr>
              <w:rFonts w:ascii="Calibri Light" w:hAnsi="Calibri Light"/>
              <w:b w:val="0"/>
              <w:bCs/>
              <w:color w:val="008A8F"/>
              <w:sz w:val="20"/>
              <w:szCs w:val="16"/>
            </w:rPr>
          </w:pPr>
          <w:r w:rsidRPr="00631A36">
            <w:rPr>
              <w:rFonts w:ascii="Calibri Light" w:hAnsi="Calibri Light"/>
              <w:b w:val="0"/>
              <w:bCs/>
              <w:color w:val="008A8F"/>
              <w:sz w:val="22"/>
            </w:rPr>
            <w:t>L</w:t>
          </w:r>
          <w:r w:rsidRPr="00631A36">
            <w:rPr>
              <w:b w:val="0"/>
              <w:bCs/>
              <w:color w:val="008A8F"/>
              <w:sz w:val="22"/>
            </w:rPr>
            <w:t>UPE kroppsøving og idrettsfag</w:t>
          </w:r>
        </w:p>
        <w:p w14:paraId="25434A00" w14:textId="7AD3B746" w:rsidR="00340B27" w:rsidRPr="00631A36" w:rsidRDefault="00340B27" w:rsidP="007B7829">
          <w:pPr>
            <w:pStyle w:val="Topptekst"/>
            <w:jc w:val="right"/>
            <w:rPr>
              <w:b w:val="0"/>
              <w:color w:val="006C73"/>
            </w:rPr>
          </w:pPr>
        </w:p>
      </w:tc>
    </w:tr>
  </w:tbl>
  <w:p w14:paraId="5667B968" w14:textId="77777777" w:rsidR="00D35AC3" w:rsidRPr="00631A36" w:rsidRDefault="00D35AC3" w:rsidP="00D35A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A3D14"/>
    <w:multiLevelType w:val="hybridMultilevel"/>
    <w:tmpl w:val="FC62CAD8"/>
    <w:lvl w:ilvl="0" w:tplc="0C346ED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4573B2A"/>
    <w:multiLevelType w:val="multilevel"/>
    <w:tmpl w:val="000C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A59A7"/>
    <w:multiLevelType w:val="multilevel"/>
    <w:tmpl w:val="355C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0C46B7"/>
    <w:multiLevelType w:val="hybridMultilevel"/>
    <w:tmpl w:val="42A2AE2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02961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0267847">
    <w:abstractNumId w:val="1"/>
  </w:num>
  <w:num w:numId="3" w16cid:durableId="919215797">
    <w:abstractNumId w:val="2"/>
  </w:num>
  <w:num w:numId="4" w16cid:durableId="1526600926">
    <w:abstractNumId w:val="4"/>
  </w:num>
  <w:num w:numId="5" w16cid:durableId="1656568874">
    <w:abstractNumId w:val="3"/>
  </w:num>
  <w:num w:numId="6" w16cid:durableId="116922772">
    <w:abstractNumId w:val="0"/>
  </w:num>
  <w:num w:numId="7" w16cid:durableId="125051605">
    <w:abstractNumId w:val="6"/>
  </w:num>
  <w:num w:numId="8" w16cid:durableId="1479430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06AE3"/>
    <w:rsid w:val="0001035D"/>
    <w:rsid w:val="00010500"/>
    <w:rsid w:val="00015AF1"/>
    <w:rsid w:val="00022844"/>
    <w:rsid w:val="0002482E"/>
    <w:rsid w:val="0003510B"/>
    <w:rsid w:val="00047E51"/>
    <w:rsid w:val="00050324"/>
    <w:rsid w:val="00052DA1"/>
    <w:rsid w:val="00053F68"/>
    <w:rsid w:val="0005668A"/>
    <w:rsid w:val="00070DE6"/>
    <w:rsid w:val="000739CB"/>
    <w:rsid w:val="00073AA1"/>
    <w:rsid w:val="00077E8D"/>
    <w:rsid w:val="00080414"/>
    <w:rsid w:val="000A0150"/>
    <w:rsid w:val="000A0D66"/>
    <w:rsid w:val="000B4875"/>
    <w:rsid w:val="000B6504"/>
    <w:rsid w:val="000E5ED3"/>
    <w:rsid w:val="000E63C9"/>
    <w:rsid w:val="000E7773"/>
    <w:rsid w:val="000F3B70"/>
    <w:rsid w:val="00114FFD"/>
    <w:rsid w:val="00127A78"/>
    <w:rsid w:val="00130E9D"/>
    <w:rsid w:val="001371C8"/>
    <w:rsid w:val="00140747"/>
    <w:rsid w:val="00146B63"/>
    <w:rsid w:val="00150A6D"/>
    <w:rsid w:val="001620EE"/>
    <w:rsid w:val="00164DE1"/>
    <w:rsid w:val="00175CF1"/>
    <w:rsid w:val="00182564"/>
    <w:rsid w:val="00184FE0"/>
    <w:rsid w:val="0018543D"/>
    <w:rsid w:val="00185B35"/>
    <w:rsid w:val="00192E4C"/>
    <w:rsid w:val="001970C7"/>
    <w:rsid w:val="001A1027"/>
    <w:rsid w:val="001A1453"/>
    <w:rsid w:val="001A6907"/>
    <w:rsid w:val="001B5929"/>
    <w:rsid w:val="001C357E"/>
    <w:rsid w:val="001C43E6"/>
    <w:rsid w:val="001D121F"/>
    <w:rsid w:val="001E297B"/>
    <w:rsid w:val="001E40F1"/>
    <w:rsid w:val="001E71DA"/>
    <w:rsid w:val="001F2BC8"/>
    <w:rsid w:val="001F2C78"/>
    <w:rsid w:val="001F5F6B"/>
    <w:rsid w:val="0020309F"/>
    <w:rsid w:val="002401C2"/>
    <w:rsid w:val="00240F56"/>
    <w:rsid w:val="00243EBC"/>
    <w:rsid w:val="00246A35"/>
    <w:rsid w:val="002642D1"/>
    <w:rsid w:val="0026540F"/>
    <w:rsid w:val="00284348"/>
    <w:rsid w:val="00290584"/>
    <w:rsid w:val="002A37F8"/>
    <w:rsid w:val="002B2EEC"/>
    <w:rsid w:val="002C590D"/>
    <w:rsid w:val="002C71AF"/>
    <w:rsid w:val="002D2943"/>
    <w:rsid w:val="002D4DD8"/>
    <w:rsid w:val="002D5CF8"/>
    <w:rsid w:val="002E1616"/>
    <w:rsid w:val="002E5E4C"/>
    <w:rsid w:val="002F1437"/>
    <w:rsid w:val="002F3933"/>
    <w:rsid w:val="002F51F5"/>
    <w:rsid w:val="00303822"/>
    <w:rsid w:val="003059F7"/>
    <w:rsid w:val="003072DC"/>
    <w:rsid w:val="00312137"/>
    <w:rsid w:val="00326A37"/>
    <w:rsid w:val="00330359"/>
    <w:rsid w:val="003313FD"/>
    <w:rsid w:val="0033762F"/>
    <w:rsid w:val="00340B27"/>
    <w:rsid w:val="00360494"/>
    <w:rsid w:val="0036319B"/>
    <w:rsid w:val="00366C7E"/>
    <w:rsid w:val="00384EA3"/>
    <w:rsid w:val="00395FB9"/>
    <w:rsid w:val="003A1F4A"/>
    <w:rsid w:val="003A3290"/>
    <w:rsid w:val="003A39A1"/>
    <w:rsid w:val="003A4E8D"/>
    <w:rsid w:val="003B17FE"/>
    <w:rsid w:val="003B1F08"/>
    <w:rsid w:val="003B26E4"/>
    <w:rsid w:val="003B79EC"/>
    <w:rsid w:val="003C2191"/>
    <w:rsid w:val="003C3FB6"/>
    <w:rsid w:val="003D3863"/>
    <w:rsid w:val="003E5F45"/>
    <w:rsid w:val="00402A88"/>
    <w:rsid w:val="004110DE"/>
    <w:rsid w:val="004207CD"/>
    <w:rsid w:val="00430DA7"/>
    <w:rsid w:val="004333EA"/>
    <w:rsid w:val="0044085A"/>
    <w:rsid w:val="004448A0"/>
    <w:rsid w:val="004737E3"/>
    <w:rsid w:val="00486DD1"/>
    <w:rsid w:val="00491C4D"/>
    <w:rsid w:val="004968B0"/>
    <w:rsid w:val="004A1A33"/>
    <w:rsid w:val="004B21A5"/>
    <w:rsid w:val="004B45E5"/>
    <w:rsid w:val="004B6D32"/>
    <w:rsid w:val="004C604B"/>
    <w:rsid w:val="004E1EEF"/>
    <w:rsid w:val="004E31B7"/>
    <w:rsid w:val="004E4488"/>
    <w:rsid w:val="00502BD6"/>
    <w:rsid w:val="005037F0"/>
    <w:rsid w:val="00514834"/>
    <w:rsid w:val="00516A86"/>
    <w:rsid w:val="005275F6"/>
    <w:rsid w:val="00530DBB"/>
    <w:rsid w:val="005362C6"/>
    <w:rsid w:val="0055256D"/>
    <w:rsid w:val="0055761C"/>
    <w:rsid w:val="005620FA"/>
    <w:rsid w:val="00572102"/>
    <w:rsid w:val="00572EA8"/>
    <w:rsid w:val="00573BA4"/>
    <w:rsid w:val="00573DD8"/>
    <w:rsid w:val="0058490E"/>
    <w:rsid w:val="00585F06"/>
    <w:rsid w:val="005A3C9F"/>
    <w:rsid w:val="005C47F4"/>
    <w:rsid w:val="005E093B"/>
    <w:rsid w:val="005E4A70"/>
    <w:rsid w:val="005F0A03"/>
    <w:rsid w:val="005F1BB0"/>
    <w:rsid w:val="005F3D53"/>
    <w:rsid w:val="005F64A5"/>
    <w:rsid w:val="005F6A91"/>
    <w:rsid w:val="0061174A"/>
    <w:rsid w:val="00631A36"/>
    <w:rsid w:val="00644778"/>
    <w:rsid w:val="00654BAA"/>
    <w:rsid w:val="00656C4D"/>
    <w:rsid w:val="006610B0"/>
    <w:rsid w:val="006630EF"/>
    <w:rsid w:val="006631C5"/>
    <w:rsid w:val="00664D38"/>
    <w:rsid w:val="00667100"/>
    <w:rsid w:val="00690F1E"/>
    <w:rsid w:val="00692B4F"/>
    <w:rsid w:val="006A00E1"/>
    <w:rsid w:val="006A0FE5"/>
    <w:rsid w:val="006C4CEF"/>
    <w:rsid w:val="006C51A9"/>
    <w:rsid w:val="006D166A"/>
    <w:rsid w:val="006D7735"/>
    <w:rsid w:val="006E30E8"/>
    <w:rsid w:val="006E5716"/>
    <w:rsid w:val="006F00B4"/>
    <w:rsid w:val="006F1D56"/>
    <w:rsid w:val="00700BA9"/>
    <w:rsid w:val="007030DB"/>
    <w:rsid w:val="0070629E"/>
    <w:rsid w:val="007079F2"/>
    <w:rsid w:val="00711FA7"/>
    <w:rsid w:val="00717E70"/>
    <w:rsid w:val="00720BFF"/>
    <w:rsid w:val="007218DF"/>
    <w:rsid w:val="007302B3"/>
    <w:rsid w:val="00730733"/>
    <w:rsid w:val="00730E3A"/>
    <w:rsid w:val="00736AAF"/>
    <w:rsid w:val="00755D0F"/>
    <w:rsid w:val="00761765"/>
    <w:rsid w:val="00765B2A"/>
    <w:rsid w:val="007760A6"/>
    <w:rsid w:val="00777480"/>
    <w:rsid w:val="00780A10"/>
    <w:rsid w:val="00783A34"/>
    <w:rsid w:val="00785464"/>
    <w:rsid w:val="007B1958"/>
    <w:rsid w:val="007B3FD7"/>
    <w:rsid w:val="007B7829"/>
    <w:rsid w:val="007C6B52"/>
    <w:rsid w:val="007D11F7"/>
    <w:rsid w:val="007D16C5"/>
    <w:rsid w:val="007D4789"/>
    <w:rsid w:val="007E2090"/>
    <w:rsid w:val="007E4CCC"/>
    <w:rsid w:val="007F083A"/>
    <w:rsid w:val="007F2835"/>
    <w:rsid w:val="00801772"/>
    <w:rsid w:val="0080289F"/>
    <w:rsid w:val="00817BF1"/>
    <w:rsid w:val="00862FE4"/>
    <w:rsid w:val="0086389A"/>
    <w:rsid w:val="008661CA"/>
    <w:rsid w:val="008704EE"/>
    <w:rsid w:val="0087184F"/>
    <w:rsid w:val="0087605E"/>
    <w:rsid w:val="00895B09"/>
    <w:rsid w:val="00897ED6"/>
    <w:rsid w:val="008A2C1E"/>
    <w:rsid w:val="008B1FEE"/>
    <w:rsid w:val="008B3A3E"/>
    <w:rsid w:val="008B6789"/>
    <w:rsid w:val="008C5353"/>
    <w:rsid w:val="008D092D"/>
    <w:rsid w:val="008D5DC8"/>
    <w:rsid w:val="008E1448"/>
    <w:rsid w:val="008E6086"/>
    <w:rsid w:val="008F0BCF"/>
    <w:rsid w:val="008F1E8E"/>
    <w:rsid w:val="00903385"/>
    <w:rsid w:val="00903C32"/>
    <w:rsid w:val="009054A4"/>
    <w:rsid w:val="0090756F"/>
    <w:rsid w:val="00916B16"/>
    <w:rsid w:val="009173B9"/>
    <w:rsid w:val="00923832"/>
    <w:rsid w:val="00926950"/>
    <w:rsid w:val="0093335D"/>
    <w:rsid w:val="0093489F"/>
    <w:rsid w:val="0093613E"/>
    <w:rsid w:val="00943026"/>
    <w:rsid w:val="00943D5F"/>
    <w:rsid w:val="00947C76"/>
    <w:rsid w:val="00966B81"/>
    <w:rsid w:val="0097306E"/>
    <w:rsid w:val="0099459F"/>
    <w:rsid w:val="009A3430"/>
    <w:rsid w:val="009A3A4E"/>
    <w:rsid w:val="009C0906"/>
    <w:rsid w:val="009C2C0B"/>
    <w:rsid w:val="009C3B2F"/>
    <w:rsid w:val="009C7720"/>
    <w:rsid w:val="009D0F1B"/>
    <w:rsid w:val="009D477D"/>
    <w:rsid w:val="009F61FD"/>
    <w:rsid w:val="009F67A0"/>
    <w:rsid w:val="00A131BF"/>
    <w:rsid w:val="00A216E1"/>
    <w:rsid w:val="00A234A1"/>
    <w:rsid w:val="00A23AFA"/>
    <w:rsid w:val="00A31B3E"/>
    <w:rsid w:val="00A36E8C"/>
    <w:rsid w:val="00A45CE3"/>
    <w:rsid w:val="00A507E0"/>
    <w:rsid w:val="00A515FA"/>
    <w:rsid w:val="00A532F3"/>
    <w:rsid w:val="00A53E68"/>
    <w:rsid w:val="00A57458"/>
    <w:rsid w:val="00A83710"/>
    <w:rsid w:val="00A8489E"/>
    <w:rsid w:val="00AB02A7"/>
    <w:rsid w:val="00AB24B9"/>
    <w:rsid w:val="00AB778E"/>
    <w:rsid w:val="00AC29F3"/>
    <w:rsid w:val="00AD762E"/>
    <w:rsid w:val="00AE4ACB"/>
    <w:rsid w:val="00B005BE"/>
    <w:rsid w:val="00B22502"/>
    <w:rsid w:val="00B231E5"/>
    <w:rsid w:val="00B23F8F"/>
    <w:rsid w:val="00B24654"/>
    <w:rsid w:val="00B24F66"/>
    <w:rsid w:val="00B40F13"/>
    <w:rsid w:val="00B42A6B"/>
    <w:rsid w:val="00B4366E"/>
    <w:rsid w:val="00B47036"/>
    <w:rsid w:val="00B51BD6"/>
    <w:rsid w:val="00B5481B"/>
    <w:rsid w:val="00B61868"/>
    <w:rsid w:val="00B660C3"/>
    <w:rsid w:val="00B66133"/>
    <w:rsid w:val="00B74E19"/>
    <w:rsid w:val="00B84E97"/>
    <w:rsid w:val="00B879C7"/>
    <w:rsid w:val="00B96255"/>
    <w:rsid w:val="00B970C4"/>
    <w:rsid w:val="00BB36EA"/>
    <w:rsid w:val="00BD16EE"/>
    <w:rsid w:val="00BD5625"/>
    <w:rsid w:val="00BE3B5E"/>
    <w:rsid w:val="00BE3EE4"/>
    <w:rsid w:val="00BF00CD"/>
    <w:rsid w:val="00C02B87"/>
    <w:rsid w:val="00C10B4F"/>
    <w:rsid w:val="00C14FD4"/>
    <w:rsid w:val="00C15DE0"/>
    <w:rsid w:val="00C30BE7"/>
    <w:rsid w:val="00C4086D"/>
    <w:rsid w:val="00C4177E"/>
    <w:rsid w:val="00C43991"/>
    <w:rsid w:val="00C53D07"/>
    <w:rsid w:val="00C55FC1"/>
    <w:rsid w:val="00C65244"/>
    <w:rsid w:val="00C671F0"/>
    <w:rsid w:val="00C73ECA"/>
    <w:rsid w:val="00C85C9C"/>
    <w:rsid w:val="00C8761C"/>
    <w:rsid w:val="00C91A5B"/>
    <w:rsid w:val="00C9757E"/>
    <w:rsid w:val="00CA1896"/>
    <w:rsid w:val="00CB5B28"/>
    <w:rsid w:val="00CC7257"/>
    <w:rsid w:val="00CE4507"/>
    <w:rsid w:val="00CE648B"/>
    <w:rsid w:val="00CF5371"/>
    <w:rsid w:val="00D028C5"/>
    <w:rsid w:val="00D0323A"/>
    <w:rsid w:val="00D0559F"/>
    <w:rsid w:val="00D077E9"/>
    <w:rsid w:val="00D14708"/>
    <w:rsid w:val="00D16B8D"/>
    <w:rsid w:val="00D222E0"/>
    <w:rsid w:val="00D32CD6"/>
    <w:rsid w:val="00D355DD"/>
    <w:rsid w:val="00D35AC3"/>
    <w:rsid w:val="00D42CB7"/>
    <w:rsid w:val="00D46519"/>
    <w:rsid w:val="00D476BD"/>
    <w:rsid w:val="00D5413D"/>
    <w:rsid w:val="00D570A9"/>
    <w:rsid w:val="00D70D02"/>
    <w:rsid w:val="00D770C7"/>
    <w:rsid w:val="00D85849"/>
    <w:rsid w:val="00D86945"/>
    <w:rsid w:val="00D8771F"/>
    <w:rsid w:val="00D90290"/>
    <w:rsid w:val="00D91211"/>
    <w:rsid w:val="00D9137E"/>
    <w:rsid w:val="00D93C28"/>
    <w:rsid w:val="00DA0A20"/>
    <w:rsid w:val="00DA3358"/>
    <w:rsid w:val="00DA4D76"/>
    <w:rsid w:val="00DA54DB"/>
    <w:rsid w:val="00DA5B32"/>
    <w:rsid w:val="00DA7075"/>
    <w:rsid w:val="00DA7D53"/>
    <w:rsid w:val="00DB0E2F"/>
    <w:rsid w:val="00DB72D2"/>
    <w:rsid w:val="00DC651D"/>
    <w:rsid w:val="00DD152F"/>
    <w:rsid w:val="00DE0C43"/>
    <w:rsid w:val="00DE213F"/>
    <w:rsid w:val="00DE241F"/>
    <w:rsid w:val="00DE78D3"/>
    <w:rsid w:val="00DF011F"/>
    <w:rsid w:val="00DF027C"/>
    <w:rsid w:val="00E00A32"/>
    <w:rsid w:val="00E21160"/>
    <w:rsid w:val="00E22ACD"/>
    <w:rsid w:val="00E262F9"/>
    <w:rsid w:val="00E33542"/>
    <w:rsid w:val="00E50754"/>
    <w:rsid w:val="00E53889"/>
    <w:rsid w:val="00E55786"/>
    <w:rsid w:val="00E620B0"/>
    <w:rsid w:val="00E62734"/>
    <w:rsid w:val="00E649E1"/>
    <w:rsid w:val="00E65A0E"/>
    <w:rsid w:val="00E72124"/>
    <w:rsid w:val="00E725F1"/>
    <w:rsid w:val="00E74A74"/>
    <w:rsid w:val="00E75BE3"/>
    <w:rsid w:val="00E768F5"/>
    <w:rsid w:val="00E81B40"/>
    <w:rsid w:val="00E949B6"/>
    <w:rsid w:val="00EB516D"/>
    <w:rsid w:val="00EC3839"/>
    <w:rsid w:val="00ED01CF"/>
    <w:rsid w:val="00ED5F6E"/>
    <w:rsid w:val="00ED6AF9"/>
    <w:rsid w:val="00EE7F1A"/>
    <w:rsid w:val="00EF31CC"/>
    <w:rsid w:val="00EF555B"/>
    <w:rsid w:val="00EF7CBF"/>
    <w:rsid w:val="00F027BB"/>
    <w:rsid w:val="00F11DCF"/>
    <w:rsid w:val="00F162EA"/>
    <w:rsid w:val="00F218F6"/>
    <w:rsid w:val="00F3038B"/>
    <w:rsid w:val="00F37220"/>
    <w:rsid w:val="00F37C1B"/>
    <w:rsid w:val="00F41990"/>
    <w:rsid w:val="00F41A4B"/>
    <w:rsid w:val="00F43148"/>
    <w:rsid w:val="00F4480B"/>
    <w:rsid w:val="00F47056"/>
    <w:rsid w:val="00F47065"/>
    <w:rsid w:val="00F52D27"/>
    <w:rsid w:val="00F53831"/>
    <w:rsid w:val="00F60BD8"/>
    <w:rsid w:val="00F83461"/>
    <w:rsid w:val="00F83527"/>
    <w:rsid w:val="00F842DA"/>
    <w:rsid w:val="00F86E91"/>
    <w:rsid w:val="00F96850"/>
    <w:rsid w:val="00FA0867"/>
    <w:rsid w:val="00FA3E1A"/>
    <w:rsid w:val="00FB0E58"/>
    <w:rsid w:val="00FB1681"/>
    <w:rsid w:val="00FD583F"/>
    <w:rsid w:val="00FD7488"/>
    <w:rsid w:val="00FF16B4"/>
    <w:rsid w:val="2F03051E"/>
    <w:rsid w:val="5566F405"/>
    <w:rsid w:val="6AC2F09A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B98E"/>
  <w15:docId w15:val="{15126EAE-6DAF-47B4-95FB-D8D47307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  <w:lang w:val="nn-NO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05037F0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05037F0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D5DC8"/>
    <w:rPr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D5DC8"/>
    <w:rPr>
      <w:rFonts w:eastAsiaTheme="minorEastAsia"/>
      <w:b/>
      <w:bCs/>
      <w:color w:val="082A75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vl.no/student/praksis/praksis-for-flki/praksislupe-kroppsoving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  <SharedWithUsers xmlns="a69901de-bd1a-492b-bc4e-e259d2bee1e8">
      <UserInfo>
        <DisplayName>Anne Henriksen</DisplayName>
        <AccountId>733</AccountId>
        <AccountType/>
      </UserInfo>
      <UserInfo>
        <DisplayName>Eva Kristin Garlaus Knutsen</DisplayName>
        <AccountId>576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9" ma:contentTypeDescription="Opprett et nytt dokument." ma:contentTypeScope="" ma:versionID="916aef6171e289bbff0ff4d38b384ed9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cd57bf027e8a37e110b0c2387464c4ce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E9CCEB-5A41-41E0-B852-F3588ADF80A2}">
  <ds:schemaRefs>
    <ds:schemaRef ds:uri="http://schemas.microsoft.com/office/2006/metadata/properties"/>
    <ds:schemaRef ds:uri="http://schemas.microsoft.com/office/infopath/2007/PartnerControls"/>
    <ds:schemaRef ds:uri="a69901de-bd1a-492b-bc4e-e259d2bee1e8"/>
    <ds:schemaRef ds:uri="dd83a927-01c2-407c-b34a-63cddfc3f07d"/>
  </ds:schemaRefs>
</ds:datastoreItem>
</file>

<file path=customXml/itemProps2.xml><?xml version="1.0" encoding="utf-8"?>
<ds:datastoreItem xmlns:ds="http://schemas.openxmlformats.org/officeDocument/2006/customXml" ds:itemID="{FB56BD83-4EF2-4CED-8FBB-592D8723C8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74F847-5912-4E0D-A691-C6184E296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0</TotalTime>
  <Pages>2</Pages>
  <Words>291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Jeanette Haukeland Bakke</cp:lastModifiedBy>
  <cp:revision>22</cp:revision>
  <cp:lastPrinted>2020-06-17T11:37:00Z</cp:lastPrinted>
  <dcterms:created xsi:type="dcterms:W3CDTF">2025-06-30T08:44:00Z</dcterms:created>
  <dcterms:modified xsi:type="dcterms:W3CDTF">2025-06-30T09:05:00Z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  <property fmtid="{D5CDD505-2E9C-101B-9397-08002B2CF9AE}" pid="4" name="MediaServiceImageTags">
    <vt:lpwstr/>
  </property>
</Properties>
</file>