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379D" w14:textId="77777777" w:rsidR="00103C78" w:rsidRDefault="00103C78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2. studieår - </w:t>
      </w:r>
      <w:r w:rsidR="009A3A4E" w:rsidRPr="00B879C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C11669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spesialpedagogisk </w:t>
      </w:r>
      <w:r w:rsidR="008A2C1E" w:rsidRPr="00B879C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</w:t>
      </w:r>
      <w:r w:rsidR="00FC65F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,</w:t>
      </w:r>
      <w:r w:rsidR="008A2C1E" w:rsidRPr="00B879C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vår </w:t>
      </w:r>
    </w:p>
    <w:p w14:paraId="485590AC" w14:textId="33961D2B" w:rsidR="009A3A4E" w:rsidRPr="007B51EE" w:rsidRDefault="007B51EE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  <w:r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r w:rsidR="00103C78" w:rsidRPr="007B51E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Emnekode LUPEKP200</w:t>
      </w:r>
      <w:r w:rsidRPr="007B51E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, se </w:t>
      </w:r>
      <w:hyperlink r:id="rId11" w:history="1">
        <w:r w:rsidRPr="007B51EE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 w:rsidR="00C90D35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  <w:r w:rsidR="008A2C1E" w:rsidRPr="007B51E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br/>
      </w:r>
    </w:p>
    <w:p w14:paraId="651A643F" w14:textId="07B01507" w:rsidR="00DE78D3" w:rsidRPr="00FC65F6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</w:rPr>
      </w:pPr>
      <w:r w:rsidRPr="00B879C7">
        <w:rPr>
          <w:rStyle w:val="Overskrift1Tegn"/>
          <w:rFonts w:ascii="Calibri Light" w:hAnsi="Calibri Light" w:cs="Calibri Light"/>
          <w:color w:val="006C73"/>
          <w:sz w:val="32"/>
        </w:rPr>
        <w:t>Lærerutdanning i praktiske og estetiske fag for</w:t>
      </w:r>
      <w:r w:rsidR="005F6A91" w:rsidRPr="00B879C7">
        <w:rPr>
          <w:rStyle w:val="Overskrift1Tegn"/>
          <w:rFonts w:ascii="Calibri Light" w:hAnsi="Calibri Light" w:cs="Calibri Light"/>
          <w:color w:val="006C73"/>
          <w:sz w:val="32"/>
        </w:rPr>
        <w:t xml:space="preserve"> trinn </w:t>
      </w:r>
      <w:r w:rsidR="00C90D35">
        <w:rPr>
          <w:rStyle w:val="Overskrift1Tegn"/>
          <w:rFonts w:ascii="Calibri Light" w:hAnsi="Calibri Light" w:cs="Calibri Light"/>
          <w:color w:val="006C73"/>
          <w:sz w:val="32"/>
        </w:rPr>
        <w:t xml:space="preserve">1-13 </w:t>
      </w:r>
      <w:r w:rsidR="00C90D35" w:rsidRPr="00C90D35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(</w:t>
      </w:r>
      <w:hyperlink r:id="rId12" w:history="1">
        <w:r w:rsidR="00C90D35" w:rsidRPr="00C90D35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 w:val="24"/>
            <w:szCs w:val="24"/>
          </w:rPr>
          <w:t>rammeplan 2022</w:t>
        </w:r>
      </w:hyperlink>
      <w:r w:rsidR="00C90D35" w:rsidRPr="00C90D35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)</w:t>
      </w:r>
    </w:p>
    <w:p w14:paraId="51649E7F" w14:textId="77777777" w:rsidR="009A3A4E" w:rsidRPr="00B879C7" w:rsidRDefault="009A3A4E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4EFB7118" w:rsidR="00E55786" w:rsidRPr="00B879C7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B879C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00B879C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B879C7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453"/>
      </w:tblGrid>
      <w:tr w:rsidR="00F842DA" w:rsidRPr="00B879C7" w14:paraId="4BD64A59" w14:textId="77777777" w:rsidTr="00054CAC">
        <w:trPr>
          <w:trHeight w:val="794"/>
        </w:trPr>
        <w:tc>
          <w:tcPr>
            <w:tcW w:w="3544" w:type="dxa"/>
          </w:tcPr>
          <w:p w14:paraId="34DF9DF0" w14:textId="7E4BD4E8" w:rsidR="00F842DA" w:rsidRPr="00B879C7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453" w:type="dxa"/>
          </w:tcPr>
          <w:p w14:paraId="7551527C" w14:textId="6E9F8553" w:rsidR="00F842DA" w:rsidRPr="00B879C7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5E4A70" w:rsidRPr="00B879C7" w14:paraId="11365832" w14:textId="77777777" w:rsidTr="00054CAC">
        <w:trPr>
          <w:trHeight w:val="794"/>
        </w:trPr>
        <w:tc>
          <w:tcPr>
            <w:tcW w:w="354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879C7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B879C7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453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B879C7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B879C7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054CAC" w:rsidRPr="00B879C7" w14:paraId="0F56C65A" w14:textId="77777777" w:rsidTr="00054CAC">
        <w:trPr>
          <w:trHeight w:val="794"/>
        </w:trPr>
        <w:tc>
          <w:tcPr>
            <w:tcW w:w="3544" w:type="dxa"/>
          </w:tcPr>
          <w:p w14:paraId="34A8AD81" w14:textId="6186EFDD" w:rsidR="00054CAC" w:rsidRPr="00B879C7" w:rsidRDefault="00054CAC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sveilede</w:t>
            </w: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rs navn:</w:t>
            </w:r>
          </w:p>
        </w:tc>
        <w:tc>
          <w:tcPr>
            <w:tcW w:w="6453" w:type="dxa"/>
          </w:tcPr>
          <w:p w14:paraId="67E1FF58" w14:textId="77777777" w:rsidR="00054CAC" w:rsidRPr="00B879C7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ted</w:t>
            </w: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7A1EEC28" w14:textId="5B77E251" w:rsidR="00054CAC" w:rsidRPr="00B879C7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bookmarkEnd w:id="1"/>
    </w:tbl>
    <w:p w14:paraId="4B22B127" w14:textId="77777777" w:rsidR="00C671F0" w:rsidRPr="00B879C7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B879C7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B879C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46DF512B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B879C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0279B2B8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9988098" w14:textId="0EC0374E" w:rsidR="00192E4C" w:rsidRPr="00B879C7" w:rsidRDefault="00192E4C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vurderes til ikke bestått skal praksislærer kontakte profesjonsveileder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</w:t>
      </w:r>
      <w:r w:rsidR="0055761C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før innsending av aktuelle dokumenter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B879C7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B879C7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B879C7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06E98EFC" w:rsidR="00E55786" w:rsidRPr="00B879C7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sender praksislærer side 1 </w:t>
      </w:r>
      <w:r w:rsidR="003B79EC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på e-post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eller 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per post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praksiskoo</w:t>
      </w:r>
      <w:r w:rsidR="004C604B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 w:rsidR="00D028C5"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dinator</w:t>
      </w:r>
      <w:r w:rsidRPr="00B879C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mulig.</w:t>
      </w:r>
    </w:p>
    <w:p w14:paraId="338C284A" w14:textId="7A4D6627" w:rsidR="00E55786" w:rsidRPr="00B879C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B879C7" w14:paraId="6A28579C" w14:textId="77777777" w:rsidTr="00761765">
        <w:tc>
          <w:tcPr>
            <w:tcW w:w="8774" w:type="dxa"/>
          </w:tcPr>
          <w:p w14:paraId="73EC61E6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B879C7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B879C7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CD6FE4B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</w:t>
            </w:r>
            <w:r w:rsidR="0018256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</w:t>
            </w: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er vanlige normer, regler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B879C7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B879C7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B879C7" w14:paraId="3A38AB1A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3067B15" w14:textId="735129D3" w:rsidR="008D092D" w:rsidRPr="00B879C7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deltatt aktivt i praksisperioden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AC9764" w14:textId="77777777" w:rsidR="008D092D" w:rsidRPr="00B879C7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B879C7" w14:paraId="2F53F443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60F86AD2" w14:textId="1D4D3B6C" w:rsidR="008D092D" w:rsidRPr="00B879C7" w:rsidRDefault="00C55FC1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Har utført pålagte </w:t>
            </w:r>
            <w:r w:rsidR="00897ED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oppgaver på en tilfred</w:t>
            </w:r>
            <w:r w:rsidR="001E171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</w:t>
            </w:r>
            <w:r w:rsidR="00897ED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stillende måte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26DF5E" w14:textId="77777777" w:rsidR="008D092D" w:rsidRPr="00B879C7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B879C7" w14:paraId="6CBF8054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326D465D" w14:textId="2924125B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13B5F" w14:textId="77777777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B879C7" w14:paraId="4A6B7CA2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144A7939" w14:textId="2B50B7A2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tilfredsstillende evner, interesse og vilje til samarbeid og kommunikasjon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19374F" w14:textId="77777777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B879C7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35A5C11B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D11F7" w:rsidRPr="00B879C7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65AA38AA" w14:textId="77777777" w:rsidR="00F41990" w:rsidRPr="00B879C7" w:rsidRDefault="00F41990" w:rsidP="0076176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254D7F42" w14:textId="77777777" w:rsidR="00114FFD" w:rsidRPr="00B879C7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6B5FF9AB" w14:textId="5BFA00B7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509EFE7" w14:textId="77777777" w:rsidR="00561C2D" w:rsidRPr="00B879C7" w:rsidRDefault="00561C2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46B678B8" w14:textId="77777777" w:rsidR="00530DBB" w:rsidRPr="00AC48EE" w:rsidRDefault="00530DBB" w:rsidP="00530D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AC48EE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lastRenderedPageBreak/>
        <w:t>Oversikt over innhold i praksisperioden:</w:t>
      </w:r>
      <w:r w:rsidRPr="00AC48EE">
        <w:br/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10045"/>
      </w:tblGrid>
      <w:tr w:rsidR="001E171E" w:rsidRPr="00AC48EE" w14:paraId="37E5EAE9" w14:textId="77777777" w:rsidTr="001A1545">
        <w:trPr>
          <w:trHeight w:val="568"/>
        </w:trPr>
        <w:tc>
          <w:tcPr>
            <w:tcW w:w="10045" w:type="dxa"/>
            <w:hideMark/>
          </w:tcPr>
          <w:p w14:paraId="3E9D6985" w14:textId="3160D0B3" w:rsidR="001E171E" w:rsidRPr="00AC48EE" w:rsidRDefault="00920C74" w:rsidP="00661C1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 xml:space="preserve">Stikkordsmessig oversikt over aktiviteter og gjøremål i praksisperioden: </w:t>
            </w:r>
          </w:p>
        </w:tc>
      </w:tr>
      <w:tr w:rsidR="001E171E" w:rsidRPr="00AC48EE" w14:paraId="779CC748" w14:textId="77777777" w:rsidTr="00E265FD">
        <w:trPr>
          <w:trHeight w:val="3198"/>
        </w:trPr>
        <w:tc>
          <w:tcPr>
            <w:tcW w:w="10045" w:type="dxa"/>
          </w:tcPr>
          <w:p w14:paraId="6C82E1A4" w14:textId="77777777" w:rsidR="001E171E" w:rsidRPr="00AC48EE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F8B74D" w14:textId="77777777" w:rsidR="001E171E" w:rsidRPr="00AC48EE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7D3FE37E" w14:textId="2B8AEBD6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="0058790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 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</w:t>
      </w:r>
      <w:r w:rsidR="0058790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veiled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_______________________________</w:t>
      </w:r>
    </w:p>
    <w:p w14:paraId="170761BF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113D915D" w14:textId="77777777" w:rsidR="00022844" w:rsidRPr="00B879C7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01FE6060" w14:textId="77777777" w:rsidR="00022844" w:rsidRPr="00B879C7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B879C7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16C3F036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75E2F6F9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F299782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9A6232E" w14:textId="77777777" w:rsidR="00022844" w:rsidRPr="00B879C7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__________________________________________</w:t>
      </w:r>
    </w:p>
    <w:p w14:paraId="09DCF8C2" w14:textId="77777777" w:rsidR="00022844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202ECC67" w14:textId="77777777" w:rsidR="00022844" w:rsidRPr="00B879C7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B879C7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7777777" w:rsidR="006610B0" w:rsidRPr="00B879C7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B879C7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6610B0" w:rsidRPr="00B879C7" w14:paraId="1801DDDB" w14:textId="77777777" w:rsidTr="00AA68AD">
        <w:trPr>
          <w:trHeight w:val="1871"/>
        </w:trPr>
        <w:tc>
          <w:tcPr>
            <w:tcW w:w="10045" w:type="dxa"/>
          </w:tcPr>
          <w:p w14:paraId="0DF785B7" w14:textId="4A6371C5" w:rsidR="006610B0" w:rsidRPr="00B879C7" w:rsidRDefault="00561C2D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Det må komme frem hvilke</w:t>
            </w:r>
            <w:r w:rsidR="006610B0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punkter/læringsutbytter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i </w:t>
            </w:r>
            <w:hyperlink r:id="rId13" w:history="1">
              <w:r w:rsidRPr="00561C2D">
                <w:rPr>
                  <w:rStyle w:val="Hyperkobling"/>
                  <w:rFonts w:ascii="Calibri Light" w:eastAsia="Times New Roman" w:hAnsi="Calibri Light" w:cs="Calibri Light"/>
                  <w:b w:val="0"/>
                  <w:bCs/>
                  <w:sz w:val="22"/>
                  <w:lang w:eastAsia="nb-NO"/>
                </w:rPr>
                <w:t>emneplanen</w:t>
              </w:r>
            </w:hyperlink>
            <w:r w:rsidR="006610B0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studenten </w:t>
            </w:r>
            <w:r w:rsidR="006610B0" w:rsidRPr="00B879C7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 w:rsidR="006610B0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har </w:t>
            </w:r>
            <w:r w:rsidR="006610B0"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oppnådd:</w:t>
            </w:r>
          </w:p>
          <w:p w14:paraId="54D6AA86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B879C7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B879C7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100091BC" w:rsidR="006610B0" w:rsidRPr="00B879C7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</w:t>
      </w:r>
      <w:r w:rsidR="00561C2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veiled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</w:t>
      </w:r>
      <w:r w:rsidR="00561C2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</w:t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</w:p>
    <w:p w14:paraId="02B00CF9" w14:textId="77777777" w:rsidR="006610B0" w:rsidRPr="00B879C7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77777777" w:rsidR="006610B0" w:rsidRPr="00B879C7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B879C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 xml:space="preserve">          Leders underskrift (ved ikke bestått):_______________________________</w:t>
      </w:r>
    </w:p>
    <w:sectPr w:rsidR="006610B0" w:rsidRPr="00B879C7" w:rsidSect="00AB02A7">
      <w:headerReference w:type="default" r:id="rId14"/>
      <w:footerReference w:type="default" r:id="rId15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96C6" w14:textId="77777777" w:rsidR="009D0F1B" w:rsidRDefault="009D0F1B">
      <w:r>
        <w:separator/>
      </w:r>
    </w:p>
    <w:p w14:paraId="5D86F502" w14:textId="77777777" w:rsidR="009D0F1B" w:rsidRDefault="009D0F1B"/>
  </w:endnote>
  <w:endnote w:type="continuationSeparator" w:id="0">
    <w:p w14:paraId="3F6A7717" w14:textId="77777777" w:rsidR="009D0F1B" w:rsidRDefault="009D0F1B">
      <w:r>
        <w:continuationSeparator/>
      </w:r>
    </w:p>
    <w:p w14:paraId="72677E80" w14:textId="77777777" w:rsidR="009D0F1B" w:rsidRDefault="009D0F1B"/>
  </w:endnote>
  <w:endnote w:type="continuationNotice" w:id="1">
    <w:p w14:paraId="7853A1F6" w14:textId="77777777" w:rsidR="009D0F1B" w:rsidRDefault="009D0F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7AE72F63" w:rsidR="00664D38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</w:t>
        </w:r>
        <w:r w:rsidR="00561C2D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veiled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er presenterer utfylt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siste dag i praksis. Studenten laster opp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Wiseflow</w:t>
        </w:r>
        <w:r w:rsidR="00700BA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e</w:t>
        </w:r>
        <w:r w:rsidR="00700BA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st 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og senest innen en uke.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86B9" w14:textId="77777777" w:rsidR="009D0F1B" w:rsidRDefault="009D0F1B">
      <w:r>
        <w:separator/>
      </w:r>
    </w:p>
    <w:p w14:paraId="26F338E1" w14:textId="77777777" w:rsidR="009D0F1B" w:rsidRDefault="009D0F1B"/>
  </w:footnote>
  <w:footnote w:type="continuationSeparator" w:id="0">
    <w:p w14:paraId="51D16536" w14:textId="77777777" w:rsidR="009D0F1B" w:rsidRDefault="009D0F1B">
      <w:r>
        <w:continuationSeparator/>
      </w:r>
    </w:p>
    <w:p w14:paraId="6924BABB" w14:textId="77777777" w:rsidR="009D0F1B" w:rsidRDefault="009D0F1B"/>
  </w:footnote>
  <w:footnote w:type="continuationNotice" w:id="1">
    <w:p w14:paraId="7EF1804F" w14:textId="77777777" w:rsidR="009D0F1B" w:rsidRDefault="009D0F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2F84A0A5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urdering av </w:t>
          </w:r>
          <w:r w:rsidR="00C11669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spesialpedagogisk 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praksis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C11669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4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6"/>
  </w:num>
  <w:num w:numId="8" w16cid:durableId="14794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2844"/>
    <w:rsid w:val="0002482E"/>
    <w:rsid w:val="00047E51"/>
    <w:rsid w:val="00050324"/>
    <w:rsid w:val="00053F68"/>
    <w:rsid w:val="00054CAC"/>
    <w:rsid w:val="0005668A"/>
    <w:rsid w:val="00070DE6"/>
    <w:rsid w:val="00073AA1"/>
    <w:rsid w:val="00077E8D"/>
    <w:rsid w:val="00080414"/>
    <w:rsid w:val="000A0150"/>
    <w:rsid w:val="000A0D66"/>
    <w:rsid w:val="000B6504"/>
    <w:rsid w:val="000D3EAC"/>
    <w:rsid w:val="000E5ED3"/>
    <w:rsid w:val="000E63C9"/>
    <w:rsid w:val="000E7773"/>
    <w:rsid w:val="00103C78"/>
    <w:rsid w:val="00114FFD"/>
    <w:rsid w:val="00127A78"/>
    <w:rsid w:val="00130E9D"/>
    <w:rsid w:val="00140747"/>
    <w:rsid w:val="00150A6D"/>
    <w:rsid w:val="001620EE"/>
    <w:rsid w:val="00175CF1"/>
    <w:rsid w:val="00182564"/>
    <w:rsid w:val="00184FE0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171E"/>
    <w:rsid w:val="001E297B"/>
    <w:rsid w:val="001E40F1"/>
    <w:rsid w:val="001F2BC8"/>
    <w:rsid w:val="001F2C78"/>
    <w:rsid w:val="001F5F6B"/>
    <w:rsid w:val="0020309F"/>
    <w:rsid w:val="002401C2"/>
    <w:rsid w:val="00243EBC"/>
    <w:rsid w:val="00246A35"/>
    <w:rsid w:val="002642D1"/>
    <w:rsid w:val="0026540F"/>
    <w:rsid w:val="00284348"/>
    <w:rsid w:val="00290584"/>
    <w:rsid w:val="002A37F8"/>
    <w:rsid w:val="002B2EEC"/>
    <w:rsid w:val="002C590D"/>
    <w:rsid w:val="002C71AF"/>
    <w:rsid w:val="002D2943"/>
    <w:rsid w:val="002D4DD8"/>
    <w:rsid w:val="002E1616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60494"/>
    <w:rsid w:val="0036319B"/>
    <w:rsid w:val="00366C7E"/>
    <w:rsid w:val="00384EA3"/>
    <w:rsid w:val="00395FB9"/>
    <w:rsid w:val="003A3290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E5F45"/>
    <w:rsid w:val="004110DE"/>
    <w:rsid w:val="004333EA"/>
    <w:rsid w:val="0044085A"/>
    <w:rsid w:val="004448A0"/>
    <w:rsid w:val="004737E3"/>
    <w:rsid w:val="00486DD1"/>
    <w:rsid w:val="00491F9B"/>
    <w:rsid w:val="004B21A5"/>
    <w:rsid w:val="004B45E5"/>
    <w:rsid w:val="004B6D32"/>
    <w:rsid w:val="004C604B"/>
    <w:rsid w:val="004E31B7"/>
    <w:rsid w:val="004E4488"/>
    <w:rsid w:val="005037F0"/>
    <w:rsid w:val="00516A86"/>
    <w:rsid w:val="005275F6"/>
    <w:rsid w:val="00530DBB"/>
    <w:rsid w:val="0055761C"/>
    <w:rsid w:val="00561C2D"/>
    <w:rsid w:val="005620FA"/>
    <w:rsid w:val="00572102"/>
    <w:rsid w:val="00572EA8"/>
    <w:rsid w:val="00573DD8"/>
    <w:rsid w:val="0058490E"/>
    <w:rsid w:val="00585F06"/>
    <w:rsid w:val="00587903"/>
    <w:rsid w:val="005A3C9F"/>
    <w:rsid w:val="005C47F4"/>
    <w:rsid w:val="005E4A70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4D38"/>
    <w:rsid w:val="00667100"/>
    <w:rsid w:val="006A0FE5"/>
    <w:rsid w:val="006C51A9"/>
    <w:rsid w:val="006D166A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17E70"/>
    <w:rsid w:val="00720BFF"/>
    <w:rsid w:val="007218DF"/>
    <w:rsid w:val="007302B3"/>
    <w:rsid w:val="00730733"/>
    <w:rsid w:val="00730E3A"/>
    <w:rsid w:val="00736AAF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51EE"/>
    <w:rsid w:val="007B7829"/>
    <w:rsid w:val="007C6B52"/>
    <w:rsid w:val="007D11F7"/>
    <w:rsid w:val="007D16C5"/>
    <w:rsid w:val="007D4789"/>
    <w:rsid w:val="007E2090"/>
    <w:rsid w:val="007E4CCC"/>
    <w:rsid w:val="007F2835"/>
    <w:rsid w:val="00801772"/>
    <w:rsid w:val="00817BF1"/>
    <w:rsid w:val="00862FE4"/>
    <w:rsid w:val="0086389A"/>
    <w:rsid w:val="008661CA"/>
    <w:rsid w:val="008704EE"/>
    <w:rsid w:val="0087184F"/>
    <w:rsid w:val="0087605E"/>
    <w:rsid w:val="0089277F"/>
    <w:rsid w:val="00895B09"/>
    <w:rsid w:val="00897B1D"/>
    <w:rsid w:val="00897ED6"/>
    <w:rsid w:val="008A2C1E"/>
    <w:rsid w:val="008B1FEE"/>
    <w:rsid w:val="008B6789"/>
    <w:rsid w:val="008C5353"/>
    <w:rsid w:val="008D092D"/>
    <w:rsid w:val="008D4077"/>
    <w:rsid w:val="008D5DC8"/>
    <w:rsid w:val="008E1448"/>
    <w:rsid w:val="008E6086"/>
    <w:rsid w:val="008F0BCF"/>
    <w:rsid w:val="00903C32"/>
    <w:rsid w:val="009054A4"/>
    <w:rsid w:val="0090756F"/>
    <w:rsid w:val="00916B16"/>
    <w:rsid w:val="009173B9"/>
    <w:rsid w:val="00920C74"/>
    <w:rsid w:val="00923832"/>
    <w:rsid w:val="00926950"/>
    <w:rsid w:val="0093335D"/>
    <w:rsid w:val="0093489F"/>
    <w:rsid w:val="0093613E"/>
    <w:rsid w:val="00943026"/>
    <w:rsid w:val="00943D5F"/>
    <w:rsid w:val="00947C76"/>
    <w:rsid w:val="00966B81"/>
    <w:rsid w:val="0097306E"/>
    <w:rsid w:val="0099459F"/>
    <w:rsid w:val="009A3430"/>
    <w:rsid w:val="009A3A4E"/>
    <w:rsid w:val="009C0906"/>
    <w:rsid w:val="009C3B2F"/>
    <w:rsid w:val="009C7720"/>
    <w:rsid w:val="009D0F1B"/>
    <w:rsid w:val="009F61FD"/>
    <w:rsid w:val="00A131BF"/>
    <w:rsid w:val="00A216E1"/>
    <w:rsid w:val="00A234A1"/>
    <w:rsid w:val="00A23AFA"/>
    <w:rsid w:val="00A31B3E"/>
    <w:rsid w:val="00A36E8C"/>
    <w:rsid w:val="00A45CE3"/>
    <w:rsid w:val="00A507E0"/>
    <w:rsid w:val="00A515FA"/>
    <w:rsid w:val="00A532F3"/>
    <w:rsid w:val="00A53E68"/>
    <w:rsid w:val="00A57458"/>
    <w:rsid w:val="00A8489E"/>
    <w:rsid w:val="00AB02A7"/>
    <w:rsid w:val="00AB24B9"/>
    <w:rsid w:val="00AC29F3"/>
    <w:rsid w:val="00AE4ACB"/>
    <w:rsid w:val="00B005BE"/>
    <w:rsid w:val="00B231E5"/>
    <w:rsid w:val="00B23F8F"/>
    <w:rsid w:val="00B24654"/>
    <w:rsid w:val="00B24F66"/>
    <w:rsid w:val="00B27848"/>
    <w:rsid w:val="00B40F13"/>
    <w:rsid w:val="00B42A6B"/>
    <w:rsid w:val="00B4366E"/>
    <w:rsid w:val="00B46C41"/>
    <w:rsid w:val="00B47036"/>
    <w:rsid w:val="00B51BD6"/>
    <w:rsid w:val="00B5481B"/>
    <w:rsid w:val="00B660C3"/>
    <w:rsid w:val="00B66133"/>
    <w:rsid w:val="00B70340"/>
    <w:rsid w:val="00B74E19"/>
    <w:rsid w:val="00B84E97"/>
    <w:rsid w:val="00B879C7"/>
    <w:rsid w:val="00BB36EA"/>
    <w:rsid w:val="00BD16EE"/>
    <w:rsid w:val="00BF00CD"/>
    <w:rsid w:val="00C02B87"/>
    <w:rsid w:val="00C10B4F"/>
    <w:rsid w:val="00C11669"/>
    <w:rsid w:val="00C14FD4"/>
    <w:rsid w:val="00C15DE0"/>
    <w:rsid w:val="00C30BE7"/>
    <w:rsid w:val="00C4086D"/>
    <w:rsid w:val="00C43991"/>
    <w:rsid w:val="00C53D07"/>
    <w:rsid w:val="00C55FC1"/>
    <w:rsid w:val="00C65244"/>
    <w:rsid w:val="00C671F0"/>
    <w:rsid w:val="00C73ECA"/>
    <w:rsid w:val="00C85C9C"/>
    <w:rsid w:val="00C8761C"/>
    <w:rsid w:val="00C90D35"/>
    <w:rsid w:val="00CA1896"/>
    <w:rsid w:val="00CB5B28"/>
    <w:rsid w:val="00CC7257"/>
    <w:rsid w:val="00CE648B"/>
    <w:rsid w:val="00CF5371"/>
    <w:rsid w:val="00D028C5"/>
    <w:rsid w:val="00D0323A"/>
    <w:rsid w:val="00D0559F"/>
    <w:rsid w:val="00D077E9"/>
    <w:rsid w:val="00D16B8D"/>
    <w:rsid w:val="00D222E0"/>
    <w:rsid w:val="00D355DD"/>
    <w:rsid w:val="00D35AC3"/>
    <w:rsid w:val="00D42CB7"/>
    <w:rsid w:val="00D46519"/>
    <w:rsid w:val="00D5413D"/>
    <w:rsid w:val="00D570A9"/>
    <w:rsid w:val="00D70D02"/>
    <w:rsid w:val="00D770C7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0C43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4A74"/>
    <w:rsid w:val="00E768F5"/>
    <w:rsid w:val="00E81B40"/>
    <w:rsid w:val="00E949B6"/>
    <w:rsid w:val="00EB516D"/>
    <w:rsid w:val="00EC3839"/>
    <w:rsid w:val="00ED01CF"/>
    <w:rsid w:val="00ED5F6E"/>
    <w:rsid w:val="00ED6AF9"/>
    <w:rsid w:val="00EF31CC"/>
    <w:rsid w:val="00EF555B"/>
    <w:rsid w:val="00EF7CBF"/>
    <w:rsid w:val="00F027BB"/>
    <w:rsid w:val="00F11DCF"/>
    <w:rsid w:val="00F162EA"/>
    <w:rsid w:val="00F218F6"/>
    <w:rsid w:val="00F3038B"/>
    <w:rsid w:val="00F41990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6850"/>
    <w:rsid w:val="00FA0867"/>
    <w:rsid w:val="00FA3E1A"/>
    <w:rsid w:val="00FC65F6"/>
    <w:rsid w:val="00FD583F"/>
    <w:rsid w:val="00FD7488"/>
    <w:rsid w:val="00FE5298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DC8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DC8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ier/studieprogram/emne/lupekp2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69901de-bd1a-492b-bc4e-e259d2bee1e8"/>
    <ds:schemaRef ds:uri="http://schemas.microsoft.com/office/2006/metadata/properties"/>
    <ds:schemaRef ds:uri="http://schemas.microsoft.com/office/infopath/2007/PartnerControls"/>
    <ds:schemaRef ds:uri="dd83a927-01c2-407c-b34a-63cddfc3f07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5A749-A151-451D-B44E-7C26A01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18</cp:revision>
  <cp:lastPrinted>2020-06-17T11:37:00Z</cp:lastPrinted>
  <dcterms:created xsi:type="dcterms:W3CDTF">2025-06-24T13:04:00Z</dcterms:created>
  <dcterms:modified xsi:type="dcterms:W3CDTF">2025-06-26T09:12:00Z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