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5870BBB0" w:rsidR="009A3A4E" w:rsidRPr="00662806" w:rsidRDefault="00997629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2. </w:t>
      </w:r>
      <w:r w:rsidR="00BF371D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studieår - </w:t>
      </w:r>
      <w:r w:rsidR="009A3A4E" w:rsidRPr="0066280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8A2C1E" w:rsidRPr="0066280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 i videregående skole</w:t>
      </w:r>
      <w:r w:rsidR="009A3A4E" w:rsidRPr="0066280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596F2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høst</w:t>
      </w:r>
      <w:r w:rsidR="00D51A81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-</w:t>
      </w:r>
      <w:r w:rsidR="008A2C1E" w:rsidRPr="0066280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vår</w:t>
      </w:r>
      <w:r w:rsidR="008A2C1E" w:rsidRPr="0066280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br/>
      </w:r>
      <w:r w:rsidR="009A3A4E" w:rsidRPr="006628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(Emnekode</w:t>
      </w:r>
      <w:r w:rsidR="00056E9D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LUPEKP200</w:t>
      </w:r>
      <w:r w:rsidR="00D51A81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, se </w:t>
      </w:r>
      <w:hyperlink r:id="rId11" w:history="1">
        <w:r w:rsidR="00D51A81" w:rsidRPr="00D51A81">
          <w:rPr>
            <w:rStyle w:val="Hyperkobling"/>
            <w:rFonts w:ascii="Calibri Light" w:eastAsiaTheme="majorEastAsia" w:hAnsi="Calibri Light" w:cs="Calibri Light"/>
            <w:kern w:val="28"/>
            <w:sz w:val="20"/>
            <w:szCs w:val="20"/>
          </w:rPr>
          <w:t>praksis i LUPE</w:t>
        </w:r>
      </w:hyperlink>
      <w:r w:rsidR="00D51A81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)</w:t>
      </w:r>
    </w:p>
    <w:p w14:paraId="651A643F" w14:textId="65E6602A" w:rsidR="00DE78D3" w:rsidRPr="00D86C65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  <w:r w:rsidRPr="00D86C65">
        <w:rPr>
          <w:rStyle w:val="Overskrift1Tegn"/>
          <w:rFonts w:ascii="Calibri Light" w:hAnsi="Calibri Light" w:cs="Calibri Light"/>
          <w:color w:val="006C73"/>
          <w:sz w:val="32"/>
        </w:rPr>
        <w:t>Lærerutdanning i praktiske og estetiske fag for</w:t>
      </w:r>
      <w:r w:rsidR="005F6A91" w:rsidRPr="00D86C65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BF371D">
        <w:rPr>
          <w:rStyle w:val="Overskrift1Tegn"/>
          <w:rFonts w:ascii="Calibri Light" w:hAnsi="Calibri Light" w:cs="Calibri Light"/>
          <w:color w:val="006C73"/>
          <w:sz w:val="32"/>
        </w:rPr>
        <w:t xml:space="preserve"> (</w:t>
      </w:r>
      <w:hyperlink r:id="rId12">
        <w:r w:rsidR="00BF371D" w:rsidRPr="00BF371D">
          <w:rPr>
            <w:rStyle w:val="Hyperkobling"/>
            <w:rFonts w:ascii="Calibri" w:hAnsi="Calibri"/>
            <w:b w:val="0"/>
            <w:sz w:val="24"/>
            <w:szCs w:val="24"/>
          </w:rPr>
          <w:t>rammeplan 2022</w:t>
        </w:r>
      </w:hyperlink>
      <w:r w:rsidR="00BF371D" w:rsidRPr="00BF371D">
        <w:rPr>
          <w:rFonts w:ascii="Calibri" w:hAnsi="Calibri"/>
          <w:b w:val="0"/>
          <w:color w:val="70AD47"/>
          <w:sz w:val="24"/>
          <w:szCs w:val="24"/>
        </w:rPr>
        <w:t>)</w:t>
      </w:r>
    </w:p>
    <w:p w14:paraId="6758B2C4" w14:textId="4EFB7118" w:rsidR="00E55786" w:rsidRPr="00D86C65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86C6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Dette dokumentet er konfidensielt og er kun til internt bruk i studiet ved HVL</w:t>
      </w:r>
      <w:bookmarkEnd w:id="0"/>
      <w:r w:rsidR="009054A4" w:rsidRPr="00D86C6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596F2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901"/>
      </w:tblGrid>
      <w:tr w:rsidR="00F842DA" w:rsidRPr="00E55786" w14:paraId="4BD64A59" w14:textId="77777777" w:rsidTr="00596F26">
        <w:trPr>
          <w:trHeight w:val="745"/>
        </w:trPr>
        <w:tc>
          <w:tcPr>
            <w:tcW w:w="3402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595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E55786" w14:paraId="11365832" w14:textId="77777777" w:rsidTr="00596F26">
        <w:trPr>
          <w:trHeight w:val="557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B66133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66133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596F26">
        <w:trPr>
          <w:trHeight w:val="638"/>
        </w:trPr>
        <w:tc>
          <w:tcPr>
            <w:tcW w:w="3402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694" w:type="dxa"/>
          </w:tcPr>
          <w:p w14:paraId="4614EDDA" w14:textId="066C6DD8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Praksisskole: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901" w:type="dxa"/>
          </w:tcPr>
          <w:p w14:paraId="7A1EEC28" w14:textId="08BEAD6C" w:rsidR="00F842DA" w:rsidRPr="00C671F0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proofErr w:type="spellStart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Årstrinn</w:t>
            </w:r>
            <w:proofErr w:type="spellEnd"/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studenten har undervist på: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Pr="00BC4789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EC283CF" w14:textId="77777777" w:rsidR="00BC4789" w:rsidRPr="0055020E" w:rsidRDefault="00BC4789" w:rsidP="00BC4789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Kryss av i de aktuelle boksene nedenfor:</w:t>
      </w:r>
    </w:p>
    <w:p w14:paraId="0747AB04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2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231"/>
        <w:gridCol w:w="741"/>
        <w:gridCol w:w="2552"/>
        <w:gridCol w:w="850"/>
        <w:gridCol w:w="2835"/>
        <w:gridCol w:w="815"/>
      </w:tblGrid>
      <w:tr w:rsidR="00BC4789" w:rsidRPr="00D15CCD" w14:paraId="3876E5FD" w14:textId="77777777" w:rsidTr="00285E6F">
        <w:trPr>
          <w:trHeight w:val="1073"/>
        </w:trPr>
        <w:tc>
          <w:tcPr>
            <w:tcW w:w="2231" w:type="dxa"/>
            <w:hideMark/>
          </w:tcPr>
          <w:p w14:paraId="63787405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1F07CD2B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741" w:type="dxa"/>
          </w:tcPr>
          <w:p w14:paraId="0956ACF0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2552" w:type="dxa"/>
          </w:tcPr>
          <w:p w14:paraId="5D351D25" w14:textId="77777777" w:rsidR="00BC4789" w:rsidRPr="001F6C13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1F6C13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>Varsel</w:t>
            </w:r>
          </w:p>
          <w:p w14:paraId="59AC09DA" w14:textId="77777777" w:rsidR="00BC4789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mottatt varsel om fare for ikke bestått</w:t>
            </w:r>
          </w:p>
          <w:p w14:paraId="3802E23D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 w:val="20"/>
                <w:szCs w:val="20"/>
                <w:lang w:eastAsia="nb-NO"/>
              </w:rPr>
              <w:t>Sett kryss og dato for varsel</w:t>
            </w:r>
          </w:p>
        </w:tc>
        <w:tc>
          <w:tcPr>
            <w:tcW w:w="850" w:type="dxa"/>
          </w:tcPr>
          <w:p w14:paraId="61AE032B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  <w:tc>
          <w:tcPr>
            <w:tcW w:w="2835" w:type="dxa"/>
            <w:hideMark/>
          </w:tcPr>
          <w:p w14:paraId="6BBC6D9F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6C66745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815" w:type="dxa"/>
          </w:tcPr>
          <w:p w14:paraId="74749B4E" w14:textId="77777777" w:rsidR="00BC4789" w:rsidRPr="00D15CCD" w:rsidRDefault="00BC4789" w:rsidP="00285E6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461EF0E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C1CC53F" w14:textId="77777777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vurderes til ikke bestått skal studenten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som hovedregel 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ha fått </w:t>
      </w:r>
      <w:hyperlink r:id="rId13" w:history="1">
        <w:r w:rsidRPr="00B2011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ikke bestått praksis».</w:t>
        </w:r>
      </w:hyperlink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</w:t>
      </w:r>
      <w:r w:rsidRPr="7153834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raksislærer kontakter profesjonsveileder og praksiskoordinator. </w:t>
      </w:r>
    </w:p>
    <w:p w14:paraId="76C807EE" w14:textId="77777777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4">
        <w:r w:rsidRPr="007F6271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7ACDAA2C" w14:textId="77777777" w:rsidR="00BC4789" w:rsidRPr="00BC4789" w:rsidRDefault="00BC4789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BC4789">
        <w:trPr>
          <w:trHeight w:val="796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BCE812" w14:textId="77777777" w:rsidR="006A223F" w:rsidRPr="006A223F" w:rsidRDefault="006A223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374EAF4" w14:textId="7A7D5B30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6A223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sendes til HVL via Praksisportalen.</w:t>
      </w:r>
    </w:p>
    <w:p w14:paraId="338C284A" w14:textId="7A4D6627" w:rsidR="00E55786" w:rsidRPr="006A223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0761765">
        <w:tc>
          <w:tcPr>
            <w:tcW w:w="8774" w:type="dxa"/>
          </w:tcPr>
          <w:p w14:paraId="73EC61E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761765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eller vanlige normer, regler og lover i arbeidslivet (personalreglement på skolen)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58DFBAF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8E0DE0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255AF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22FD2BA3" w14:textId="77777777" w:rsidR="00761765" w:rsidRPr="006A223F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07BB9792" w14:textId="7BEF4596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2B26E64" w14:textId="77777777" w:rsidR="00E768F5" w:rsidRPr="006A223F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419E5B28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31BD622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337E9D3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311ED63" w14:textId="64212401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 w:rsidR="002E161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31AEC47F" w14:textId="6780B7FD" w:rsidR="00E55786" w:rsidRPr="00E5578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lastRenderedPageBreak/>
        <w:t>Oversikt over innhold i praksisperioden:</w:t>
      </w:r>
      <w:r w:rsidR="005F64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721CB422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Fag/tema/metoder:</w:t>
            </w:r>
          </w:p>
        </w:tc>
      </w:tr>
      <w:tr w:rsidR="00DA3358" w:rsidRPr="00E55786" w14:paraId="664EF565" w14:textId="77777777" w:rsidTr="009C0906">
        <w:trPr>
          <w:trHeight w:val="3198"/>
        </w:trPr>
        <w:tc>
          <w:tcPr>
            <w:tcW w:w="2326" w:type="dxa"/>
          </w:tcPr>
          <w:p w14:paraId="3FD5E46F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Veiledningssamtale</w:t>
            </w:r>
          </w:p>
          <w:p w14:paraId="414DDEE1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FBAAA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eastAsia="nb-NO"/>
              </w:rPr>
            </w:pPr>
          </w:p>
        </w:tc>
      </w:tr>
      <w:tr w:rsidR="00DA3358" w:rsidRPr="00E5578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77777777" w:rsid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Undervisning og annet lærerarbeid</w:t>
            </w:r>
          </w:p>
          <w:p w14:paraId="504DC3D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B24654" w:rsidRPr="00E55786" w14:paraId="65595BBD" w14:textId="77777777" w:rsidTr="009C0906">
        <w:trPr>
          <w:trHeight w:val="3117"/>
        </w:trPr>
        <w:tc>
          <w:tcPr>
            <w:tcW w:w="2326" w:type="dxa"/>
          </w:tcPr>
          <w:p w14:paraId="7C3F0386" w14:textId="77777777" w:rsid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Foreldresamtale / utviklingssamtale med elever</w:t>
            </w:r>
          </w:p>
          <w:p w14:paraId="2FFDA1B6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2B4B7E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778DE15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B2465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Ja eller nei? Hvis ja, hvilket?</w:t>
            </w:r>
          </w:p>
          <w:p w14:paraId="72ECCD54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0A0215" w14:textId="77777777" w:rsidR="003059F7" w:rsidRDefault="003059F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2E0B13F9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07E4CCC"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  <w:lastRenderedPageBreak/>
        <w:t>Vurdering og begrunnelse:</w:t>
      </w:r>
    </w:p>
    <w:p w14:paraId="1867A769" w14:textId="14BD4D2E" w:rsidR="00D86C65" w:rsidRPr="00D86C65" w:rsidRDefault="003B26E4" w:rsidP="00D86C65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Studentene skal vurderes 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etter</w:t>
      </w: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læringsutbytte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i</w:t>
      </w:r>
      <w: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 </w:t>
      </w:r>
      <w:r w:rsidR="00E2734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emneplan </w:t>
      </w:r>
      <w:r w:rsidR="00E27346" w:rsidRPr="00E27346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LUPEKP200</w:t>
      </w:r>
      <w:r w:rsidR="00E27346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, se </w:t>
      </w:r>
      <w:hyperlink r:id="rId15" w:history="1">
        <w:r w:rsidR="00E27346" w:rsidRPr="00E27346">
          <w:rPr>
            <w:rStyle w:val="Hyperkobling"/>
            <w:rFonts w:ascii="Calibri Light" w:eastAsia="Times New Roman" w:hAnsi="Calibri Light" w:cs="Calibri Light"/>
            <w:b w:val="0"/>
            <w:bCs/>
            <w:sz w:val="24"/>
            <w:szCs w:val="24"/>
            <w:lang w:eastAsia="nb-NO"/>
          </w:rPr>
          <w:t>praksis i LUPE</w:t>
        </w:r>
      </w:hyperlink>
      <w:r w:rsidRPr="003B26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 xml:space="preserve">. </w:t>
      </w:r>
      <w:r w:rsidR="00D86C65" w:rsidRPr="00D86C6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Når du viser til studentens kunnskaper, ferdigheter og generell kompetanse må du bruke læringsutbytteformuleringene i emneplanen.</w:t>
      </w:r>
    </w:p>
    <w:p w14:paraId="1ED23F47" w14:textId="5B8E2329" w:rsidR="003B26E4" w:rsidRDefault="00D86C65" w:rsidP="00D86C65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D86C65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  <w:t> </w:t>
      </w:r>
    </w:p>
    <w:p w14:paraId="1889127D" w14:textId="77777777" w:rsidR="003B26E4" w:rsidRPr="0001035D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D6054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28BFA89D" w:rsidR="007E4CCC" w:rsidRPr="00D86C65" w:rsidRDefault="00DA3358" w:rsidP="00D86C65">
            <w:pP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6D605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Studentens </w:t>
            </w:r>
            <w:proofErr w:type="spellStart"/>
            <w:r w:rsidRPr="006D605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kunnskaper</w:t>
            </w:r>
            <w:proofErr w:type="spellEnd"/>
            <w:r w:rsidRPr="006D605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DA3358" w14:paraId="56D6FEF2" w14:textId="77777777" w:rsidTr="0001035D">
        <w:trPr>
          <w:trHeight w:val="1147"/>
        </w:trPr>
        <w:tc>
          <w:tcPr>
            <w:tcW w:w="10045" w:type="dxa"/>
          </w:tcPr>
          <w:p w14:paraId="5CB6FE55" w14:textId="08F649FD" w:rsidR="00DA3358" w:rsidRDefault="00E27346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2EF5E1DE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3E56250B" w14:textId="77777777" w:rsidR="00D86C65" w:rsidRDefault="00D86C65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3D478784" w14:textId="77777777" w:rsidR="00D86C65" w:rsidRDefault="00D86C65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35AF26E" w14:textId="77777777" w:rsidR="00D86C65" w:rsidRDefault="00D86C65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FA458EC" w14:textId="77777777" w:rsidR="00D86C65" w:rsidRDefault="00D86C65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D8D0A74" w14:textId="29E6D5F2" w:rsidR="00A45CE3" w:rsidRPr="00DA3358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0001035D">
        <w:trPr>
          <w:trHeight w:val="1263"/>
        </w:trPr>
        <w:tc>
          <w:tcPr>
            <w:tcW w:w="10045" w:type="dxa"/>
          </w:tcPr>
          <w:p w14:paraId="5320FE09" w14:textId="06ECD814" w:rsidR="00DA3358" w:rsidRDefault="00E27346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må studenten særlig arbeide videre med:</w:t>
            </w:r>
          </w:p>
          <w:p w14:paraId="2FB15C65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B571E98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E19EC7" w14:textId="77777777" w:rsidR="00D86C65" w:rsidRDefault="00D86C65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F5DB5D4" w14:textId="77777777" w:rsidR="00D86C65" w:rsidRDefault="00D86C65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D86C65" w:rsidRPr="00DA3358" w:rsidRDefault="00D86C65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39"/>
        <w:gridCol w:w="34"/>
      </w:tblGrid>
      <w:tr w:rsidR="00DA3358" w:rsidRPr="00DA3358" w14:paraId="66A22C9F" w14:textId="77777777" w:rsidTr="00D207BD">
        <w:trPr>
          <w:trHeight w:val="494"/>
        </w:trPr>
        <w:tc>
          <w:tcPr>
            <w:tcW w:w="10073" w:type="dxa"/>
            <w:gridSpan w:val="2"/>
          </w:tcPr>
          <w:p w14:paraId="1F49A095" w14:textId="69D97AF8" w:rsidR="00D86C65" w:rsidRPr="004A139B" w:rsidRDefault="00DA3358" w:rsidP="00D86C65">
            <w:pPr>
              <w:rPr>
                <w:rFonts w:ascii="Arial" w:eastAsia="Times New Roman" w:hAnsi="Arial" w:cs="Arial"/>
                <w:b w:val="0"/>
                <w:color w:val="131114"/>
                <w:spacing w:val="6"/>
                <w:sz w:val="27"/>
                <w:szCs w:val="27"/>
                <w:lang w:eastAsia="nb-NO"/>
              </w:rPr>
            </w:pPr>
            <w:r w:rsidRPr="004A139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Studentens ferdigheter:</w:t>
            </w:r>
          </w:p>
        </w:tc>
      </w:tr>
      <w:tr w:rsidR="004B6D32" w:rsidRPr="00DA3358" w14:paraId="11A41B87" w14:textId="77777777" w:rsidTr="00D207BD">
        <w:trPr>
          <w:trHeight w:val="494"/>
        </w:trPr>
        <w:tc>
          <w:tcPr>
            <w:tcW w:w="10073" w:type="dxa"/>
            <w:gridSpan w:val="2"/>
          </w:tcPr>
          <w:p w14:paraId="532B793D" w14:textId="77777777" w:rsidR="00E27346" w:rsidRDefault="00E27346" w:rsidP="00E2734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4A41180B" w14:textId="77777777" w:rsidR="00A45CE3" w:rsidRDefault="00A45CE3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1A63FAB4" w14:textId="77777777" w:rsidR="00D86C65" w:rsidRDefault="00D86C65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E1EEF0E" w14:textId="77777777" w:rsidR="00D86C65" w:rsidRDefault="00D86C65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36C39F1" w14:textId="77777777" w:rsidR="00D86C65" w:rsidRDefault="00D86C65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98AEC9C" w14:textId="7A863211" w:rsidR="007E4CCC" w:rsidRPr="00DA3358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4B6D32" w:rsidRPr="00DA3358" w14:paraId="22EE309C" w14:textId="77777777" w:rsidTr="00D207BD">
        <w:trPr>
          <w:trHeight w:val="494"/>
        </w:trPr>
        <w:tc>
          <w:tcPr>
            <w:tcW w:w="10073" w:type="dxa"/>
            <w:gridSpan w:val="2"/>
          </w:tcPr>
          <w:p w14:paraId="7D3E080B" w14:textId="77777777" w:rsidR="00E27346" w:rsidRDefault="00E27346" w:rsidP="00E2734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må studenten særlig arbeide videre med:</w:t>
            </w:r>
          </w:p>
          <w:p w14:paraId="09D6B5B0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785CCFB" w14:textId="77777777" w:rsidR="00D86C65" w:rsidRDefault="00D86C65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1BE753AD" w14:textId="77777777" w:rsidR="00D86C65" w:rsidRDefault="00D86C65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DA3358" w:rsidRPr="00DA3358" w14:paraId="603F3736" w14:textId="77777777" w:rsidTr="00D207BD">
        <w:trPr>
          <w:gridAfter w:val="1"/>
          <w:wAfter w:w="34" w:type="dxa"/>
          <w:trHeight w:val="558"/>
        </w:trPr>
        <w:tc>
          <w:tcPr>
            <w:tcW w:w="10039" w:type="dxa"/>
          </w:tcPr>
          <w:p w14:paraId="35A3995C" w14:textId="34F8D33E" w:rsidR="00943D5F" w:rsidRPr="007C01E5" w:rsidRDefault="00DA3358" w:rsidP="00D86C65">
            <w:pPr>
              <w:spacing w:line="240" w:lineRule="auto"/>
              <w:rPr>
                <w:rFonts w:eastAsia="Times New Roman" w:cstheme="minorHAnsi"/>
                <w:b w:val="0"/>
                <w:color w:val="131114"/>
                <w:spacing w:val="6"/>
                <w:sz w:val="24"/>
                <w:szCs w:val="24"/>
                <w:lang w:eastAsia="nb-NO"/>
              </w:rPr>
            </w:pPr>
            <w:r w:rsidRPr="00DA33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lastRenderedPageBreak/>
              <w:t>Studentens generelle kompetanse:</w:t>
            </w:r>
          </w:p>
        </w:tc>
      </w:tr>
      <w:tr w:rsidR="00DA3358" w:rsidRPr="00DA3358" w14:paraId="706A4A24" w14:textId="77777777" w:rsidTr="00D207BD">
        <w:trPr>
          <w:gridAfter w:val="1"/>
          <w:wAfter w:w="34" w:type="dxa"/>
          <w:trHeight w:val="1871"/>
        </w:trPr>
        <w:tc>
          <w:tcPr>
            <w:tcW w:w="10039" w:type="dxa"/>
            <w:hideMark/>
          </w:tcPr>
          <w:p w14:paraId="19D005EC" w14:textId="77777777" w:rsidR="00E27346" w:rsidRDefault="00E27346" w:rsidP="00E27346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55246602" w14:textId="06F7B4A6" w:rsidR="00DA3358" w:rsidRPr="00DA3358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00D207BD">
        <w:trPr>
          <w:gridAfter w:val="1"/>
          <w:wAfter w:w="34" w:type="dxa"/>
          <w:trHeight w:val="1871"/>
        </w:trPr>
        <w:tc>
          <w:tcPr>
            <w:tcW w:w="10039" w:type="dxa"/>
            <w:hideMark/>
          </w:tcPr>
          <w:p w14:paraId="55BD7FF3" w14:textId="77777777" w:rsidR="00E27346" w:rsidRDefault="00E27346" w:rsidP="00E2734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må studenten særlig arbeide videre med:</w:t>
            </w:r>
          </w:p>
          <w:p w14:paraId="1E6D0062" w14:textId="77777777" w:rsidR="00DA3358" w:rsidRPr="00DA3358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DA3358" w14:paraId="1801DDDB" w14:textId="77777777" w:rsidTr="00AA68AD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0DF785B7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54D6AA86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7777777" w:rsidR="006610B0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02B00CF9" w14:textId="77777777" w:rsidR="006610B0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77777777" w:rsidR="006610B0" w:rsidRPr="00CB13EF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Leders underskrift (ved ikke bestått):_______________________________</w:t>
      </w:r>
    </w:p>
    <w:sectPr w:rsidR="006610B0" w:rsidRPr="00CB13EF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33C7" w14:textId="77777777" w:rsidR="008E15F7" w:rsidRDefault="008E15F7">
      <w:r>
        <w:separator/>
      </w:r>
    </w:p>
    <w:p w14:paraId="7A7527F7" w14:textId="77777777" w:rsidR="008E15F7" w:rsidRDefault="008E15F7"/>
  </w:endnote>
  <w:endnote w:type="continuationSeparator" w:id="0">
    <w:p w14:paraId="23FC2AF0" w14:textId="77777777" w:rsidR="008E15F7" w:rsidRDefault="008E15F7">
      <w:r>
        <w:continuationSeparator/>
      </w:r>
    </w:p>
    <w:p w14:paraId="1C07FD00" w14:textId="77777777" w:rsidR="008E15F7" w:rsidRDefault="008E15F7"/>
  </w:endnote>
  <w:endnote w:type="continuationNotice" w:id="1">
    <w:p w14:paraId="7E930C83" w14:textId="77777777" w:rsidR="008E15F7" w:rsidRDefault="008E15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11C0B198" w:rsidR="00664D38" w:rsidRPr="00D207BD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</w:pP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Praksislærer presenterer utfylt </w:t>
        </w:r>
        <w:r w:rsidR="001E297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</w:t>
        </w: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for studenten i en samtale siste dag i praksis. Studenten laster opp </w:t>
        </w:r>
        <w:r w:rsidR="001E297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sluttvurderingen</w:t>
        </w:r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i </w:t>
        </w:r>
        <w:proofErr w:type="spellStart"/>
        <w:r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700BA9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snar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e</w:t>
        </w:r>
        <w:r w:rsidR="00700BA9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st 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og senest innen en uke</w:t>
        </w:r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etter fullført praksis</w:t>
        </w:r>
        <w:r w:rsidR="00B5481B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 xml:space="preserve"> Profesjonsveileder setter endelig karakter i </w:t>
        </w:r>
        <w:proofErr w:type="spellStart"/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Wiseflow</w:t>
        </w:r>
        <w:proofErr w:type="spellEnd"/>
        <w:r w:rsidR="00D207BD" w:rsidRPr="00D207BD">
          <w:rPr>
            <w:rFonts w:ascii="Calibri Light" w:hAnsi="Calibri Light" w:cs="Calibri Light"/>
            <w:b w:val="0"/>
            <w:bCs/>
            <w:color w:val="auto"/>
            <w:sz w:val="16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75AA" w14:textId="77777777" w:rsidR="008E15F7" w:rsidRDefault="008E15F7">
      <w:r>
        <w:separator/>
      </w:r>
    </w:p>
    <w:p w14:paraId="0E17E53C" w14:textId="77777777" w:rsidR="008E15F7" w:rsidRDefault="008E15F7"/>
  </w:footnote>
  <w:footnote w:type="continuationSeparator" w:id="0">
    <w:p w14:paraId="3AB641BB" w14:textId="77777777" w:rsidR="008E15F7" w:rsidRDefault="008E15F7">
      <w:r>
        <w:continuationSeparator/>
      </w:r>
    </w:p>
    <w:p w14:paraId="7D047799" w14:textId="77777777" w:rsidR="008E15F7" w:rsidRDefault="008E15F7"/>
  </w:footnote>
  <w:footnote w:type="continuationNotice" w:id="1">
    <w:p w14:paraId="0B3827F5" w14:textId="77777777" w:rsidR="008E15F7" w:rsidRDefault="008E15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1721191D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99762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997629" w:rsidRPr="00997629">
            <w:rPr>
              <w:b w:val="0"/>
              <w:noProof/>
              <w:color w:val="008A8F"/>
              <w:sz w:val="22"/>
              <w:szCs w:val="18"/>
              <w:lang w:eastAsia="nb-NO"/>
            </w:rPr>
            <w:t>vgs</w:t>
          </w:r>
          <w:r w:rsidR="007B7829" w:rsidRPr="00997629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997629" w:rsidRPr="00997629">
            <w:rPr>
              <w:rFonts w:ascii="Calibri Light" w:hAnsi="Calibri Light"/>
              <w:b w:val="0"/>
              <w:bCs/>
              <w:color w:val="008A8F"/>
              <w:sz w:val="22"/>
              <w:lang w:val="nn-NO"/>
            </w:rPr>
            <w:t>L</w:t>
          </w:r>
          <w:r w:rsidR="00997629" w:rsidRPr="00997629">
            <w:rPr>
              <w:b w:val="0"/>
              <w:bCs/>
              <w:color w:val="008A8F"/>
              <w:sz w:val="22"/>
              <w:lang w:val="nn-NO"/>
            </w:rPr>
            <w:t>UPE kroppsøving og idrettsfag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512B7E"/>
    <w:multiLevelType w:val="multilevel"/>
    <w:tmpl w:val="8E6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BFE"/>
    <w:multiLevelType w:val="multilevel"/>
    <w:tmpl w:val="4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41FFB"/>
    <w:multiLevelType w:val="multilevel"/>
    <w:tmpl w:val="3F2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7"/>
  </w:num>
  <w:num w:numId="5" w16cid:durableId="1656568874">
    <w:abstractNumId w:val="5"/>
  </w:num>
  <w:num w:numId="6" w16cid:durableId="116922772">
    <w:abstractNumId w:val="0"/>
  </w:num>
  <w:num w:numId="7" w16cid:durableId="125051605">
    <w:abstractNumId w:val="9"/>
  </w:num>
  <w:num w:numId="8" w16cid:durableId="147943037">
    <w:abstractNumId w:val="8"/>
  </w:num>
  <w:num w:numId="9" w16cid:durableId="706880674">
    <w:abstractNumId w:val="6"/>
  </w:num>
  <w:num w:numId="10" w16cid:durableId="1733965322">
    <w:abstractNumId w:val="3"/>
  </w:num>
  <w:num w:numId="11" w16cid:durableId="1189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482E"/>
    <w:rsid w:val="00047E51"/>
    <w:rsid w:val="00050324"/>
    <w:rsid w:val="0005668A"/>
    <w:rsid w:val="00056E9D"/>
    <w:rsid w:val="00073AA1"/>
    <w:rsid w:val="00077E8D"/>
    <w:rsid w:val="000A0150"/>
    <w:rsid w:val="000B6504"/>
    <w:rsid w:val="000E5ED3"/>
    <w:rsid w:val="000E63C9"/>
    <w:rsid w:val="000E7773"/>
    <w:rsid w:val="00114FFD"/>
    <w:rsid w:val="00127A78"/>
    <w:rsid w:val="00130E9D"/>
    <w:rsid w:val="00140747"/>
    <w:rsid w:val="00150A6D"/>
    <w:rsid w:val="001620EE"/>
    <w:rsid w:val="00175CF1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1D18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540F"/>
    <w:rsid w:val="00284348"/>
    <w:rsid w:val="002A37F8"/>
    <w:rsid w:val="002B2EEC"/>
    <w:rsid w:val="002C590D"/>
    <w:rsid w:val="002C71AF"/>
    <w:rsid w:val="002D4DD8"/>
    <w:rsid w:val="002E1616"/>
    <w:rsid w:val="002E4B54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D6D84"/>
    <w:rsid w:val="003E5F45"/>
    <w:rsid w:val="004110DE"/>
    <w:rsid w:val="004333EA"/>
    <w:rsid w:val="0044085A"/>
    <w:rsid w:val="004737E3"/>
    <w:rsid w:val="004A139B"/>
    <w:rsid w:val="004B21A5"/>
    <w:rsid w:val="004B45E5"/>
    <w:rsid w:val="004B6D32"/>
    <w:rsid w:val="004C604B"/>
    <w:rsid w:val="004E4488"/>
    <w:rsid w:val="005037F0"/>
    <w:rsid w:val="00516A86"/>
    <w:rsid w:val="005275F6"/>
    <w:rsid w:val="0055761C"/>
    <w:rsid w:val="005620FA"/>
    <w:rsid w:val="00572102"/>
    <w:rsid w:val="00572EA8"/>
    <w:rsid w:val="00573DD8"/>
    <w:rsid w:val="0058490E"/>
    <w:rsid w:val="00596F26"/>
    <w:rsid w:val="005A3C9F"/>
    <w:rsid w:val="005C47F4"/>
    <w:rsid w:val="005E4A70"/>
    <w:rsid w:val="005E51CB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2806"/>
    <w:rsid w:val="00664D38"/>
    <w:rsid w:val="00667100"/>
    <w:rsid w:val="006A0FE5"/>
    <w:rsid w:val="006A223F"/>
    <w:rsid w:val="006C51A9"/>
    <w:rsid w:val="006D166A"/>
    <w:rsid w:val="006D6054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20BFF"/>
    <w:rsid w:val="007218DF"/>
    <w:rsid w:val="007302B3"/>
    <w:rsid w:val="00730733"/>
    <w:rsid w:val="00730E3A"/>
    <w:rsid w:val="00736AAF"/>
    <w:rsid w:val="0075710C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7829"/>
    <w:rsid w:val="007C01E5"/>
    <w:rsid w:val="007C6B52"/>
    <w:rsid w:val="007D16C5"/>
    <w:rsid w:val="007D4789"/>
    <w:rsid w:val="007E4CCC"/>
    <w:rsid w:val="00801772"/>
    <w:rsid w:val="00817BF1"/>
    <w:rsid w:val="00862FE4"/>
    <w:rsid w:val="0086389A"/>
    <w:rsid w:val="008661CA"/>
    <w:rsid w:val="008704EE"/>
    <w:rsid w:val="0087184F"/>
    <w:rsid w:val="0087605E"/>
    <w:rsid w:val="00895B09"/>
    <w:rsid w:val="008A2C1E"/>
    <w:rsid w:val="008B1FEE"/>
    <w:rsid w:val="008B6789"/>
    <w:rsid w:val="008C5353"/>
    <w:rsid w:val="008E1448"/>
    <w:rsid w:val="008E15F7"/>
    <w:rsid w:val="008E6086"/>
    <w:rsid w:val="008F0BCF"/>
    <w:rsid w:val="00903C32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47C76"/>
    <w:rsid w:val="00966B81"/>
    <w:rsid w:val="0097306E"/>
    <w:rsid w:val="0099459F"/>
    <w:rsid w:val="00997629"/>
    <w:rsid w:val="009A3430"/>
    <w:rsid w:val="009A3A4E"/>
    <w:rsid w:val="009A44B5"/>
    <w:rsid w:val="009C0906"/>
    <w:rsid w:val="009C3B2F"/>
    <w:rsid w:val="009C7720"/>
    <w:rsid w:val="009F61FD"/>
    <w:rsid w:val="00A131BF"/>
    <w:rsid w:val="00A15CF7"/>
    <w:rsid w:val="00A216E1"/>
    <w:rsid w:val="00A234A1"/>
    <w:rsid w:val="00A23AFA"/>
    <w:rsid w:val="00A31B3E"/>
    <w:rsid w:val="00A36E8C"/>
    <w:rsid w:val="00A45CE3"/>
    <w:rsid w:val="00A507E0"/>
    <w:rsid w:val="00A532F3"/>
    <w:rsid w:val="00A53E68"/>
    <w:rsid w:val="00A57458"/>
    <w:rsid w:val="00A8489E"/>
    <w:rsid w:val="00AB02A7"/>
    <w:rsid w:val="00AB24B9"/>
    <w:rsid w:val="00AC29F3"/>
    <w:rsid w:val="00AE3D8A"/>
    <w:rsid w:val="00AE4ACB"/>
    <w:rsid w:val="00B005BE"/>
    <w:rsid w:val="00B231E5"/>
    <w:rsid w:val="00B23F8F"/>
    <w:rsid w:val="00B24654"/>
    <w:rsid w:val="00B24F66"/>
    <w:rsid w:val="00B40F13"/>
    <w:rsid w:val="00B42A6B"/>
    <w:rsid w:val="00B4366E"/>
    <w:rsid w:val="00B47036"/>
    <w:rsid w:val="00B5481B"/>
    <w:rsid w:val="00B660C3"/>
    <w:rsid w:val="00B66133"/>
    <w:rsid w:val="00B74E19"/>
    <w:rsid w:val="00B84E97"/>
    <w:rsid w:val="00BB36EA"/>
    <w:rsid w:val="00BC4789"/>
    <w:rsid w:val="00BD16EE"/>
    <w:rsid w:val="00BD7A4C"/>
    <w:rsid w:val="00BF00CD"/>
    <w:rsid w:val="00BF371D"/>
    <w:rsid w:val="00C02B87"/>
    <w:rsid w:val="00C10B4F"/>
    <w:rsid w:val="00C30BE7"/>
    <w:rsid w:val="00C4086D"/>
    <w:rsid w:val="00C43991"/>
    <w:rsid w:val="00C65244"/>
    <w:rsid w:val="00C671F0"/>
    <w:rsid w:val="00C73ECA"/>
    <w:rsid w:val="00C85C9C"/>
    <w:rsid w:val="00C8761C"/>
    <w:rsid w:val="00CA1896"/>
    <w:rsid w:val="00CB5B28"/>
    <w:rsid w:val="00CF5371"/>
    <w:rsid w:val="00D028C5"/>
    <w:rsid w:val="00D0323A"/>
    <w:rsid w:val="00D0559F"/>
    <w:rsid w:val="00D077E9"/>
    <w:rsid w:val="00D16B8D"/>
    <w:rsid w:val="00D207BD"/>
    <w:rsid w:val="00D222E0"/>
    <w:rsid w:val="00D355DD"/>
    <w:rsid w:val="00D35AC3"/>
    <w:rsid w:val="00D42CB7"/>
    <w:rsid w:val="00D46519"/>
    <w:rsid w:val="00D51A81"/>
    <w:rsid w:val="00D5413D"/>
    <w:rsid w:val="00D570A9"/>
    <w:rsid w:val="00D70D02"/>
    <w:rsid w:val="00D770C7"/>
    <w:rsid w:val="00D86945"/>
    <w:rsid w:val="00D86C6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0C43"/>
    <w:rsid w:val="00DE213F"/>
    <w:rsid w:val="00DE78D3"/>
    <w:rsid w:val="00DF027C"/>
    <w:rsid w:val="00E00A32"/>
    <w:rsid w:val="00E21160"/>
    <w:rsid w:val="00E22ACD"/>
    <w:rsid w:val="00E262F9"/>
    <w:rsid w:val="00E27346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316F"/>
    <w:rsid w:val="00E74A74"/>
    <w:rsid w:val="00E768F5"/>
    <w:rsid w:val="00E81B40"/>
    <w:rsid w:val="00E949B6"/>
    <w:rsid w:val="00EB516D"/>
    <w:rsid w:val="00EC3839"/>
    <w:rsid w:val="00ED01CF"/>
    <w:rsid w:val="00ED5F6E"/>
    <w:rsid w:val="00ED6AF9"/>
    <w:rsid w:val="00EF31CC"/>
    <w:rsid w:val="00EF555B"/>
    <w:rsid w:val="00EF7CBF"/>
    <w:rsid w:val="00F027BB"/>
    <w:rsid w:val="00F11DCF"/>
    <w:rsid w:val="00F162EA"/>
    <w:rsid w:val="00F218F6"/>
    <w:rsid w:val="00F3038B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5267"/>
    <w:rsid w:val="00F96850"/>
    <w:rsid w:val="00FA0867"/>
    <w:rsid w:val="00FA3E1A"/>
    <w:rsid w:val="00FD583F"/>
    <w:rsid w:val="00FD7488"/>
    <w:rsid w:val="00FE3FBA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FA4790-36D3-4354-A1D6-797BAC8F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4</Pages>
  <Words>641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51</cp:revision>
  <cp:lastPrinted>2020-06-17T11:37:00Z</cp:lastPrinted>
  <dcterms:created xsi:type="dcterms:W3CDTF">2023-07-04T12:07:00Z</dcterms:created>
  <dcterms:modified xsi:type="dcterms:W3CDTF">2025-06-26T09:18:00Z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