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38FA" w14:textId="1F9EE582" w:rsidR="00DE78D3" w:rsidRPr="00060D38" w:rsidRDefault="00771820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</w:rPr>
      </w:pPr>
      <w:bookmarkStart w:id="0" w:name="_Toc30424669"/>
      <w:r w:rsidRPr="00060D38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3. studieår - </w:t>
      </w:r>
      <w:r w:rsidR="009A3A4E" w:rsidRPr="00060D38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Vurdering av </w:t>
      </w:r>
      <w:r w:rsidR="00B93208" w:rsidRPr="00060D38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praksis </w:t>
      </w:r>
      <w:r w:rsidR="00236032" w:rsidRPr="00060D38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i </w:t>
      </w:r>
      <w:r w:rsidR="00983E16" w:rsidRPr="00060D38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idretten</w:t>
      </w:r>
      <w:r w:rsidR="00236032" w:rsidRPr="00060D38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 </w:t>
      </w:r>
    </w:p>
    <w:p w14:paraId="725CD907" w14:textId="0FC20AB1" w:rsidR="00771820" w:rsidRPr="00060D38" w:rsidRDefault="00771820" w:rsidP="00771820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4"/>
          <w:szCs w:val="24"/>
        </w:rPr>
      </w:pPr>
      <w:r w:rsidRPr="00060D38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 xml:space="preserve">(Emnekode LUPEKP300, </w:t>
      </w:r>
      <w:r w:rsidR="00AC05CB" w:rsidRPr="00060D38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 xml:space="preserve">se </w:t>
      </w:r>
      <w:hyperlink r:id="rId11" w:history="1">
        <w:r w:rsidR="00AC05CB" w:rsidRPr="00060D38">
          <w:rPr>
            <w:rStyle w:val="Hyperkobling"/>
            <w:rFonts w:ascii="Calibri Light" w:eastAsiaTheme="majorEastAsia" w:hAnsi="Calibri Light" w:cs="Calibri Light"/>
            <w:sz w:val="24"/>
            <w:szCs w:val="24"/>
          </w:rPr>
          <w:t>praksis i LUPE</w:t>
        </w:r>
      </w:hyperlink>
      <w:r w:rsidR="00AC05CB" w:rsidRPr="00060D38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)</w:t>
      </w:r>
      <w:r w:rsidRPr="00060D38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 xml:space="preserve"> </w:t>
      </w:r>
    </w:p>
    <w:p w14:paraId="651A643F" w14:textId="2D0205FA" w:rsidR="00DE78D3" w:rsidRPr="00060D38" w:rsidRDefault="00E72124" w:rsidP="522DAA36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</w:pPr>
      <w:r w:rsidRPr="00060D38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>Lær</w:t>
      </w:r>
      <w:r w:rsidR="00060D38" w:rsidRPr="00060D38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>a</w:t>
      </w:r>
      <w:r w:rsidRPr="00060D38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>rutdanning i praktiske og estetiske fag for</w:t>
      </w:r>
      <w:r w:rsidR="005F6A91" w:rsidRPr="00060D38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 xml:space="preserve"> trinn 1-13</w:t>
      </w:r>
      <w:r w:rsidR="00771820" w:rsidRPr="00060D38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 xml:space="preserve"> </w:t>
      </w:r>
      <w:r w:rsidR="00771820" w:rsidRPr="00060D38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(</w:t>
      </w:r>
      <w:hyperlink r:id="rId12">
        <w:r w:rsidR="00771820" w:rsidRPr="00060D38">
          <w:rPr>
            <w:rStyle w:val="Hyperkobling"/>
            <w:rFonts w:ascii="Calibri" w:hAnsi="Calibri"/>
            <w:b w:val="0"/>
            <w:bCs w:val="0"/>
            <w:sz w:val="24"/>
            <w:szCs w:val="24"/>
          </w:rPr>
          <w:t>rammeplan 2022</w:t>
        </w:r>
      </w:hyperlink>
      <w:r w:rsidR="00771820" w:rsidRPr="00060D38">
        <w:rPr>
          <w:rFonts w:ascii="Calibri" w:hAnsi="Calibri"/>
          <w:b w:val="0"/>
          <w:bCs w:val="0"/>
          <w:color w:val="70AD47"/>
          <w:sz w:val="24"/>
          <w:szCs w:val="24"/>
        </w:rPr>
        <w:t>)</w:t>
      </w:r>
    </w:p>
    <w:p w14:paraId="6758B2C4" w14:textId="33D01F7C" w:rsidR="00E55786" w:rsidRPr="00060D38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060D38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r w:rsidR="00060D38" w:rsidRPr="00060D38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berre</w:t>
      </w:r>
      <w:r w:rsidRPr="00060D38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9054A4" w:rsidRPr="00060D38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.</w:t>
      </w:r>
    </w:p>
    <w:p w14:paraId="11B5F4C8" w14:textId="1B647AE5" w:rsidR="00801772" w:rsidRPr="00060D38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F842DA" w:rsidRPr="00060D38" w14:paraId="4BD64A59" w14:textId="77777777" w:rsidTr="00E54440">
        <w:trPr>
          <w:trHeight w:val="603"/>
        </w:trPr>
        <w:tc>
          <w:tcPr>
            <w:tcW w:w="3681" w:type="dxa"/>
          </w:tcPr>
          <w:p w14:paraId="34DF9DF0" w14:textId="7E4BD4E8" w:rsidR="00F842DA" w:rsidRPr="00060D38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bookmarkStart w:id="1" w:name="_Hlk43389511"/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Studentnummer:</w:t>
            </w:r>
          </w:p>
        </w:tc>
        <w:tc>
          <w:tcPr>
            <w:tcW w:w="6316" w:type="dxa"/>
          </w:tcPr>
          <w:p w14:paraId="7551527C" w14:textId="1E1F0136" w:rsidR="00F842DA" w:rsidRPr="00060D38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</w:t>
            </w:r>
            <w:r w:rsid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</w:t>
            </w:r>
            <w:r w:rsid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itt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na</w:t>
            </w:r>
            <w:r w:rsid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m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n:</w:t>
            </w:r>
          </w:p>
        </w:tc>
      </w:tr>
      <w:tr w:rsidR="005E4A70" w:rsidRPr="00060D38" w14:paraId="11365832" w14:textId="77777777" w:rsidTr="00E54440">
        <w:trPr>
          <w:trHeight w:val="697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060D38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Studieprogram: </w:t>
            </w:r>
          </w:p>
          <w:p w14:paraId="76EF0714" w14:textId="43AE3C8C" w:rsidR="005E4A70" w:rsidRPr="00060D38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LUPE</w:t>
            </w:r>
            <w:r w:rsidR="00E07CDE"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Kroppsøving og idrettsfag</w:t>
            </w:r>
          </w:p>
        </w:tc>
        <w:tc>
          <w:tcPr>
            <w:tcW w:w="6316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Pr="00060D38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Dato for pr</w:t>
            </w:r>
            <w:r w:rsidR="6B12A9B2"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aksisperioden:</w:t>
            </w:r>
          </w:p>
          <w:p w14:paraId="621315C0" w14:textId="5304A332" w:rsidR="005E4A70" w:rsidRPr="00060D38" w:rsidRDefault="005E4A7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BD0DBA" w:rsidRPr="00060D38" w14:paraId="0F56C65A" w14:textId="77777777" w:rsidTr="00A253AF">
        <w:trPr>
          <w:trHeight w:val="693"/>
        </w:trPr>
        <w:tc>
          <w:tcPr>
            <w:tcW w:w="3681" w:type="dxa"/>
          </w:tcPr>
          <w:p w14:paraId="34A8AD81" w14:textId="39B077BE" w:rsidR="00BD0DBA" w:rsidRPr="00060D38" w:rsidRDefault="00BD0DB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</w:t>
            </w:r>
            <w:r w:rsid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rettleia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</w:t>
            </w:r>
            <w:r w:rsid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</w:t>
            </w:r>
            <w:r w:rsid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itt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na</w:t>
            </w:r>
            <w:r w:rsid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m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n:</w:t>
            </w:r>
          </w:p>
        </w:tc>
        <w:tc>
          <w:tcPr>
            <w:tcW w:w="6316" w:type="dxa"/>
          </w:tcPr>
          <w:p w14:paraId="72917E4C" w14:textId="77777777" w:rsidR="00BD0DBA" w:rsidRPr="00060D38" w:rsidRDefault="00BD0DB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Praksissted:</w:t>
            </w:r>
          </w:p>
          <w:p w14:paraId="7A1EEC28" w14:textId="12E20E6A" w:rsidR="00BD0DBA" w:rsidRPr="00060D38" w:rsidRDefault="00BD0DB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bookmarkEnd w:id="1"/>
    </w:tbl>
    <w:p w14:paraId="4B22B127" w14:textId="77777777" w:rsidR="00C671F0" w:rsidRPr="00060D38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p w14:paraId="084A27DD" w14:textId="46660083" w:rsidR="0066542E" w:rsidRPr="00060D38" w:rsidRDefault="0066542E" w:rsidP="005C4162">
      <w:pPr>
        <w:spacing w:line="240" w:lineRule="auto"/>
        <w:rPr>
          <w:rFonts w:ascii="Calibri Light" w:eastAsia="Times New Roman" w:hAnsi="Calibri Light" w:cs="Calibri Light"/>
          <w:bCs w:val="0"/>
          <w:color w:val="auto"/>
          <w:sz w:val="24"/>
          <w:szCs w:val="24"/>
          <w:lang w:eastAsia="nb-NO"/>
        </w:rPr>
      </w:pPr>
      <w:r w:rsidRPr="00060D38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Kryss av i de aktuelle boks</w:t>
      </w:r>
      <w:r w:rsidR="00060D38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a</w:t>
      </w:r>
      <w:r w:rsidRPr="00060D38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ne ned</w:t>
      </w:r>
      <w:r w:rsidR="00060D38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a</w:t>
      </w:r>
      <w:r w:rsidRPr="00060D38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nfor:</w:t>
      </w:r>
    </w:p>
    <w:p w14:paraId="1FE7EBD4" w14:textId="77777777" w:rsidR="0066542E" w:rsidRPr="00060D38" w:rsidRDefault="0066542E" w:rsidP="005C4162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693"/>
        <w:gridCol w:w="709"/>
        <w:gridCol w:w="2835"/>
        <w:gridCol w:w="815"/>
      </w:tblGrid>
      <w:tr w:rsidR="0066542E" w:rsidRPr="00060D38" w14:paraId="49F45AD5" w14:textId="77777777" w:rsidTr="00FC190B">
        <w:trPr>
          <w:trHeight w:val="1073"/>
        </w:trPr>
        <w:tc>
          <w:tcPr>
            <w:tcW w:w="2231" w:type="dxa"/>
            <w:hideMark/>
          </w:tcPr>
          <w:p w14:paraId="1F4EF3BE" w14:textId="77777777" w:rsidR="0066542E" w:rsidRPr="00060D38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060D38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32E97DB1" w14:textId="7D9AAD98" w:rsidR="0066542E" w:rsidRPr="00060D38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</w:t>
            </w:r>
            <w:r w:rsidR="00FC190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060D3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</w:t>
            </w:r>
          </w:p>
        </w:tc>
        <w:tc>
          <w:tcPr>
            <w:tcW w:w="741" w:type="dxa"/>
          </w:tcPr>
          <w:p w14:paraId="4287B595" w14:textId="77777777" w:rsidR="0066542E" w:rsidRPr="00060D38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693" w:type="dxa"/>
          </w:tcPr>
          <w:p w14:paraId="6B4DFD80" w14:textId="77777777" w:rsidR="0066542E" w:rsidRPr="00060D38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2A0318AE" w14:textId="0B978D0E" w:rsidR="0066542E" w:rsidRPr="00060D38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mott</w:t>
            </w:r>
            <w:r w:rsidR="00FC190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eke</w:t>
            </w:r>
            <w:r w:rsidRPr="00060D3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varsel om fare for ikk</w:t>
            </w:r>
            <w:r w:rsidR="00FC190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060D3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bestått</w:t>
            </w:r>
          </w:p>
          <w:p w14:paraId="53D68461" w14:textId="77777777" w:rsidR="0066542E" w:rsidRPr="00060D38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709" w:type="dxa"/>
          </w:tcPr>
          <w:p w14:paraId="67A16DC7" w14:textId="77777777" w:rsidR="0066542E" w:rsidRPr="00060D38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  <w:tc>
          <w:tcPr>
            <w:tcW w:w="2835" w:type="dxa"/>
            <w:hideMark/>
          </w:tcPr>
          <w:p w14:paraId="36FD64C1" w14:textId="327E7FA2" w:rsidR="0066542E" w:rsidRPr="00060D38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color w:val="008A8F"/>
                <w:lang w:eastAsia="nb-NO"/>
              </w:rPr>
              <w:t>Praksis ikk</w:t>
            </w:r>
            <w:r w:rsidR="00FC190B">
              <w:rPr>
                <w:rFonts w:ascii="Calibri Light" w:eastAsia="Times New Roman" w:hAnsi="Calibri Light" w:cs="Calibri Light"/>
                <w:color w:val="008A8F"/>
                <w:lang w:eastAsia="nb-NO"/>
              </w:rPr>
              <w:t>j</w:t>
            </w:r>
            <w:r w:rsidRPr="00060D38">
              <w:rPr>
                <w:rFonts w:ascii="Calibri Light" w:eastAsia="Times New Roman" w:hAnsi="Calibri Light" w:cs="Calibri Light"/>
                <w:color w:val="008A8F"/>
                <w:lang w:eastAsia="nb-NO"/>
              </w:rPr>
              <w:t>e bestått</w:t>
            </w:r>
            <w:r w:rsidRPr="00060D38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320F0473" w14:textId="4672A84F" w:rsidR="0066542E" w:rsidRPr="00060D38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00FC190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060D3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oppfylt deler av eller alle vurderingskriteri</w:t>
            </w:r>
            <w:r w:rsidR="00D5305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060D3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        </w:t>
            </w:r>
          </w:p>
        </w:tc>
        <w:tc>
          <w:tcPr>
            <w:tcW w:w="815" w:type="dxa"/>
          </w:tcPr>
          <w:p w14:paraId="052A7C6F" w14:textId="77777777" w:rsidR="0066542E" w:rsidRPr="00060D38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E4D732C" w14:textId="77777777" w:rsidR="0066542E" w:rsidRPr="00060D38" w:rsidRDefault="0066542E" w:rsidP="005C416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5F8A4D09" w14:textId="77777777" w:rsidR="003355EC" w:rsidRPr="00F04BD6" w:rsidRDefault="003355EC" w:rsidP="003355EC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F04BD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ein student vurderast til ikkje bestått skal studenten som hovudregel ha fått </w:t>
      </w:r>
      <w:hyperlink r:id="rId13" w:history="1">
        <w:r w:rsidRPr="00F04BD6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ikkje bestått praksis».</w:t>
        </w:r>
      </w:hyperlink>
      <w:r w:rsidRPr="00F04BD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Praksislærar kontaktar profesjonsrettleiar og praksiskoordinator. </w:t>
      </w:r>
    </w:p>
    <w:p w14:paraId="57BA3300" w14:textId="77777777" w:rsidR="003355EC" w:rsidRPr="00F04BD6" w:rsidRDefault="003355EC" w:rsidP="003355EC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F04BD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læringsutbytteformuleringane skal det også gjerast ei </w:t>
      </w:r>
      <w:hyperlink r:id="rId14">
        <w:r w:rsidRPr="00F04BD6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løpande skikkavurdering</w:t>
        </w:r>
      </w:hyperlink>
      <w:r w:rsidRPr="00F04BD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studentar i løpet av utdanninga. Dersom studenten ikkje består praksis skal HVL og praksisstad saman vurdere om det er grunnlag for å sende tvil om skikkaheit til skikkaansvarleg ved HVL.</w:t>
      </w:r>
    </w:p>
    <w:p w14:paraId="73A69501" w14:textId="77777777" w:rsidR="0066542E" w:rsidRPr="00060D38" w:rsidRDefault="0066542E" w:rsidP="0066542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060D38" w14:paraId="5ECB2C72" w14:textId="77777777" w:rsidTr="0066542E">
        <w:trPr>
          <w:trHeight w:val="895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4B5D74A8" w:rsidR="00E55786" w:rsidRPr="00060D38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color w:val="008A8F"/>
              </w:rPr>
              <w:t>Praksis avbr</w:t>
            </w:r>
            <w:r w:rsidR="003355EC">
              <w:rPr>
                <w:rFonts w:ascii="Calibri Light" w:eastAsia="Times New Roman" w:hAnsi="Calibri Light" w:cs="Calibri Light"/>
                <w:color w:val="008A8F"/>
              </w:rPr>
              <w:t>oten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</w:rPr>
              <w:t xml:space="preserve"> </w:t>
            </w:r>
          </w:p>
          <w:p w14:paraId="222F3207" w14:textId="24413CAD" w:rsidR="00E55786" w:rsidRPr="00060D38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avbr</w:t>
            </w:r>
            <w:r w:rsidR="003355E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ote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praksis og har ikk</w:t>
            </w:r>
            <w:r w:rsidR="004E6C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 gyldig fr</w:t>
            </w:r>
            <w:r w:rsidR="004E6C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å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060D38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5C17E87" w:rsidR="00E55786" w:rsidRPr="00060D38" w:rsidRDefault="00E5578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color w:val="008A8F"/>
              </w:rPr>
              <w:t>Student ikk</w:t>
            </w:r>
            <w:r w:rsidR="004E6C2A">
              <w:rPr>
                <w:rFonts w:ascii="Calibri Light" w:eastAsia="Times New Roman" w:hAnsi="Calibri Light" w:cs="Calibri Light"/>
                <w:color w:val="008A8F"/>
              </w:rPr>
              <w:t>j</w:t>
            </w:r>
            <w:r w:rsidRPr="00060D38">
              <w:rPr>
                <w:rFonts w:ascii="Calibri Light" w:eastAsia="Times New Roman" w:hAnsi="Calibri Light" w:cs="Calibri Light"/>
                <w:color w:val="008A8F"/>
              </w:rPr>
              <w:t>e møtt</w:t>
            </w:r>
          </w:p>
          <w:p w14:paraId="2D3874C0" w14:textId="4AA5FC04" w:rsidR="00E55786" w:rsidRPr="00060D38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ikk</w:t>
            </w:r>
            <w:r w:rsidR="004E6C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 møtt til praksisstart og har ikk</w:t>
            </w:r>
            <w:r w:rsidR="004E6C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 gyldig fr</w:t>
            </w:r>
            <w:r w:rsidR="004E6C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å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060D38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74EAF4" w14:textId="11EC0852" w:rsidR="00E55786" w:rsidRPr="00060D38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Dersom e</w:t>
      </w:r>
      <w:r w:rsidR="004E6C2A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i</w:t>
      </w: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n student ikk</w:t>
      </w:r>
      <w:r w:rsidR="004E6C2A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j</w:t>
      </w: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e møter i praksis eller avbryt praksisperioden, </w:t>
      </w:r>
      <w:r w:rsidR="00115C02" w:rsidRPr="00060D38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skal side </w:t>
      </w:r>
      <w:r w:rsidR="0035680F" w:rsidRPr="00060D38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1 send</w:t>
      </w:r>
      <w:r w:rsidR="004E6C2A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ast</w:t>
      </w:r>
      <w:r w:rsidR="0035680F" w:rsidRPr="00060D38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til HVL.</w:t>
      </w:r>
    </w:p>
    <w:p w14:paraId="338C284A" w14:textId="7A4D6627" w:rsidR="00E55786" w:rsidRPr="00060D38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060D38" w14:paraId="6A28579C" w14:textId="77777777" w:rsidTr="522DAA36">
        <w:tc>
          <w:tcPr>
            <w:tcW w:w="8774" w:type="dxa"/>
          </w:tcPr>
          <w:p w14:paraId="73EC61E6" w14:textId="0B647AA0" w:rsidR="00761765" w:rsidRPr="00060D38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color w:val="008A8F"/>
              </w:rPr>
              <w:t>Studenten har arbeid</w:t>
            </w:r>
            <w:r w:rsidR="00FD34F7">
              <w:rPr>
                <w:rFonts w:ascii="Calibri Light" w:eastAsia="Times New Roman" w:hAnsi="Calibri Light" w:cs="Calibri Light"/>
                <w:color w:val="008A8F"/>
              </w:rPr>
              <w:t>d</w:t>
            </w:r>
            <w:r w:rsidRPr="00060D38">
              <w:rPr>
                <w:rFonts w:ascii="Calibri Light" w:eastAsia="Times New Roman" w:hAnsi="Calibri Light" w:cs="Calibri Light"/>
                <w:color w:val="008A8F"/>
              </w:rPr>
              <w:t xml:space="preserve"> tilfredsstill</w:t>
            </w:r>
            <w:r w:rsidR="00FD34F7">
              <w:rPr>
                <w:rFonts w:ascii="Calibri Light" w:eastAsia="Times New Roman" w:hAnsi="Calibri Light" w:cs="Calibri Light"/>
                <w:color w:val="008A8F"/>
              </w:rPr>
              <w:t>a</w:t>
            </w:r>
            <w:r w:rsidRPr="00060D38">
              <w:rPr>
                <w:rFonts w:ascii="Calibri Light" w:eastAsia="Times New Roman" w:hAnsi="Calibri Light" w:cs="Calibri Light"/>
                <w:color w:val="008A8F"/>
              </w:rPr>
              <w:t>nde med følg</w:t>
            </w:r>
            <w:r w:rsidR="00FD34F7">
              <w:rPr>
                <w:rFonts w:ascii="Calibri Light" w:eastAsia="Times New Roman" w:hAnsi="Calibri Light" w:cs="Calibri Light"/>
                <w:color w:val="008A8F"/>
              </w:rPr>
              <w:t>ja</w:t>
            </w:r>
            <w:r w:rsidRPr="00060D38">
              <w:rPr>
                <w:rFonts w:ascii="Calibri Light" w:eastAsia="Times New Roman" w:hAnsi="Calibri Light" w:cs="Calibri Light"/>
                <w:color w:val="008A8F"/>
              </w:rPr>
              <w:t>nde krav:</w:t>
            </w:r>
          </w:p>
        </w:tc>
        <w:tc>
          <w:tcPr>
            <w:tcW w:w="1276" w:type="dxa"/>
          </w:tcPr>
          <w:p w14:paraId="4E749942" w14:textId="77777777" w:rsidR="00761765" w:rsidRPr="00060D38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color w:val="008A8F"/>
              </w:rPr>
              <w:t>JA / NEI:</w:t>
            </w:r>
          </w:p>
        </w:tc>
      </w:tr>
      <w:tr w:rsidR="00761765" w:rsidRPr="00060D38" w14:paraId="4B012EA9" w14:textId="77777777" w:rsidTr="522DAA36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6DC72AF8" w:rsidR="00761765" w:rsidRPr="00060D38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Har oppfylt </w:t>
            </w:r>
            <w:r w:rsidR="00FD34F7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plikt om  vere til stades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060D38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060D38" w14:paraId="24D1F88B" w14:textId="77777777" w:rsidTr="522DAA36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6E9FAC98" w:rsidR="00761765" w:rsidRPr="00060D38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Retter seg e</w:t>
            </w:r>
            <w:r w:rsidR="00983E16"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tt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er vanl</w:t>
            </w:r>
            <w:r w:rsidR="00FD34F7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ge normer, regl</w:t>
            </w:r>
            <w:r w:rsidR="00FD34F7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r og lover i arbeidslivet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060D38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060D38" w14:paraId="20A8FB28" w14:textId="77777777" w:rsidTr="522DAA36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32D17CE7" w:rsidR="00761765" w:rsidRPr="00060D38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</w:t>
            </w:r>
            <w:r w:rsidR="0011375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eld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060D38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060D38" w14:paraId="34F7FE3B" w14:textId="77777777" w:rsidTr="522DAA36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7410BCEE" w:rsidR="00761765" w:rsidRPr="00060D38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</w:t>
            </w:r>
            <w:r w:rsidR="0011375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eld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obligatoriske forplikt</w:t>
            </w:r>
            <w:r w:rsidR="0011375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ingar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og avtal</w:t>
            </w:r>
            <w:r w:rsidR="0011375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060D38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060D38" w14:paraId="358DFBAF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40A3684C" w:rsidR="00761765" w:rsidRPr="00060D38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Viser respekt for </w:t>
            </w:r>
            <w:r w:rsidR="00544908"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utøv</w:t>
            </w:r>
            <w:r w:rsidR="0011375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arar</w:t>
            </w:r>
            <w:r w:rsidR="00544908"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,</w:t>
            </w:r>
            <w:r w:rsidR="000A0CEB"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medarbeid</w:t>
            </w:r>
            <w:r w:rsidR="0011375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arar</w:t>
            </w:r>
            <w:r w:rsidR="00AD56F3"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og andre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060D38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522DAA36" w:rsidRPr="00060D38" w14:paraId="1B387398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14E6B3B6" w14:textId="372F209B" w:rsidR="522DAA36" w:rsidRPr="00060D38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 tar ansvar, møter forberedt og er engasjert i praksisopplæring</w:t>
            </w:r>
            <w:r w:rsidR="004B291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FABA8C" w14:textId="73AD7A2B" w:rsidR="522DAA36" w:rsidRPr="00060D38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</w:rPr>
            </w:pPr>
          </w:p>
        </w:tc>
      </w:tr>
    </w:tbl>
    <w:p w14:paraId="254D7F42" w14:textId="77777777" w:rsidR="00114FFD" w:rsidRPr="00060D38" w:rsidRDefault="00114FFD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  <w:bookmarkStart w:id="2" w:name="_Hlk43390089"/>
    </w:p>
    <w:p w14:paraId="07BB9792" w14:textId="209B4E76" w:rsidR="00E768F5" w:rsidRPr="00060D38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</w:t>
      </w:r>
      <w:r w:rsidR="00AC18AD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d: ____________</w:t>
      </w:r>
      <w:r w:rsidRPr="00060D38">
        <w:tab/>
      </w: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__________Praksis</w:t>
      </w:r>
      <w:r w:rsidR="0021689B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rettleiar </w:t>
      </w: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</w:t>
      </w:r>
      <w:r w:rsidR="0021689B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i</w:t>
      </w: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underskrift: _______________________________</w:t>
      </w:r>
    </w:p>
    <w:p w14:paraId="7307FDB7" w14:textId="77777777" w:rsidR="009A3A4E" w:rsidRPr="00060D38" w:rsidRDefault="009A3A4E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</w:p>
    <w:p w14:paraId="5241CE90" w14:textId="6E244365" w:rsidR="00E768F5" w:rsidRPr="00060D38" w:rsidRDefault="00E768F5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  <w:r w:rsidRPr="00060D38">
        <w:rPr>
          <w:rFonts w:ascii="Calibri Light" w:hAnsi="Calibri Light" w:cs="Calibri Light"/>
          <w:color w:val="008A8F"/>
          <w:sz w:val="22"/>
          <w:szCs w:val="22"/>
        </w:rPr>
        <w:t>Erklæring fr</w:t>
      </w:r>
      <w:r w:rsidR="0021689B">
        <w:rPr>
          <w:rFonts w:ascii="Calibri Light" w:hAnsi="Calibri Light" w:cs="Calibri Light"/>
          <w:color w:val="008A8F"/>
          <w:sz w:val="22"/>
          <w:szCs w:val="22"/>
        </w:rPr>
        <w:t>å</w:t>
      </w:r>
      <w:r w:rsidRPr="00060D38">
        <w:rPr>
          <w:rFonts w:ascii="Calibri Light" w:hAnsi="Calibri Light" w:cs="Calibri Light"/>
          <w:color w:val="008A8F"/>
          <w:sz w:val="22"/>
          <w:szCs w:val="22"/>
        </w:rPr>
        <w:t xml:space="preserve"> student:</w:t>
      </w:r>
    </w:p>
    <w:p w14:paraId="3300B76D" w14:textId="77777777" w:rsidR="007F2350" w:rsidRPr="00227276" w:rsidRDefault="007F2350" w:rsidP="007F23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Eg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har lest 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og er kjent med innh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ldet. 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Eg 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er og informert om at </w:t>
      </w:r>
    </w:p>
    <w:p w14:paraId="3D899EC0" w14:textId="77777777" w:rsidR="007F2350" w:rsidRPr="00227276" w:rsidRDefault="007F2350" w:rsidP="007F23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klagefristen på formelle feil er på tre (3) 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ve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ker og går fr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å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dag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 dato</w:t>
      </w:r>
      <w:r w:rsidRPr="0022727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.</w:t>
      </w:r>
    </w:p>
    <w:p w14:paraId="1337E9D3" w14:textId="77777777" w:rsidR="00E768F5" w:rsidRPr="00060D38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6311ED63" w14:textId="64A3D2AE" w:rsidR="00E768F5" w:rsidRPr="00060D38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Studenten</w:t>
      </w:r>
      <w:r w:rsidR="007F2350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si</w:t>
      </w: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underskrift: _______________________________________</w:t>
      </w:r>
      <w:r w:rsidR="002E1616"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___</w:t>
      </w:r>
    </w:p>
    <w:bookmarkEnd w:id="2"/>
    <w:p w14:paraId="31AEC47F" w14:textId="53140473" w:rsidR="00E55786" w:rsidRPr="00060D38" w:rsidRDefault="00E55786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008A8F"/>
          <w:sz w:val="16"/>
          <w:szCs w:val="16"/>
          <w:lang w:eastAsia="nb-NO"/>
        </w:rPr>
      </w:pPr>
      <w:r w:rsidRPr="00060D38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lastRenderedPageBreak/>
        <w:t>Oversikt over innh</w:t>
      </w:r>
      <w:r w:rsidR="006356A8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a</w:t>
      </w:r>
      <w:r w:rsidRPr="00060D38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ld i praksisperioden:</w:t>
      </w:r>
      <w:r w:rsidRPr="00060D38"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060D38" w14:paraId="58B200CF" w14:textId="77777777" w:rsidTr="368A2D69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060D38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69068DA3" w:rsidR="00DA3358" w:rsidRPr="00060D38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Fag/tema/metod</w:t>
            </w:r>
            <w:r w:rsidR="006356A8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a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r:</w:t>
            </w:r>
          </w:p>
        </w:tc>
      </w:tr>
      <w:tr w:rsidR="00DA3358" w:rsidRPr="00060D38" w14:paraId="664EF565" w14:textId="77777777" w:rsidTr="368A2D69">
        <w:trPr>
          <w:trHeight w:val="3198"/>
        </w:trPr>
        <w:tc>
          <w:tcPr>
            <w:tcW w:w="2326" w:type="dxa"/>
          </w:tcPr>
          <w:p w14:paraId="3FD5E46F" w14:textId="41441270" w:rsidR="00DA3358" w:rsidRPr="00060D38" w:rsidRDefault="005126E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Kort </w:t>
            </w:r>
            <w:r w:rsidR="006356A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om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6356A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rettleiing</w:t>
            </w:r>
            <w:r w:rsidR="2CBEC41A"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ssamtale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</w:t>
            </w:r>
          </w:p>
          <w:p w14:paraId="10D656F2" w14:textId="77777777" w:rsidR="00DA3358" w:rsidRPr="00060D38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F48DB28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EB39B33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01A015A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6083921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67802EB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8323A65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0A37722" w14:textId="77777777" w:rsidR="008D6078" w:rsidRPr="00060D3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D40B875" w14:textId="77777777" w:rsidR="008D6078" w:rsidRPr="00060D3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FB9CF3F" w14:textId="77777777" w:rsidR="008D6078" w:rsidRPr="00060D3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522C637" w14:textId="77777777" w:rsidR="008D6078" w:rsidRPr="00060D3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EEC7B4B" w14:textId="77777777" w:rsidR="008D6078" w:rsidRPr="00060D3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8D01603" w14:textId="77777777" w:rsidR="008D6078" w:rsidRPr="00060D3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61D8745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BA94AFF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060D38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DA3358" w:rsidRPr="00060D38" w14:paraId="22F5FB7F" w14:textId="77777777" w:rsidTr="368A2D69">
        <w:trPr>
          <w:trHeight w:val="3117"/>
        </w:trPr>
        <w:tc>
          <w:tcPr>
            <w:tcW w:w="2326" w:type="dxa"/>
            <w:hideMark/>
          </w:tcPr>
          <w:p w14:paraId="4B368973" w14:textId="748F6FDC" w:rsidR="00DA3358" w:rsidRPr="00060D38" w:rsidRDefault="005126E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Kort </w:t>
            </w:r>
            <w:r w:rsidR="001A7E7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om 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</w:t>
            </w:r>
            <w:r w:rsidR="0075226D"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ktivitet</w:t>
            </w:r>
            <w:r w:rsidR="003D2739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</w:t>
            </w: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 studenten har deltatt på</w:t>
            </w:r>
          </w:p>
          <w:p w14:paraId="74744D93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9926629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6E66FC0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59F1B4A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88674A9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41399C0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D6A462D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8058A84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A8E0D62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57367C8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D522B55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39F2718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3C7F19A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DAE0E10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E28FE6D" w14:textId="74550BAE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060D38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eastAsia="nb-NO"/>
              </w:rPr>
            </w:pPr>
          </w:p>
        </w:tc>
      </w:tr>
      <w:tr w:rsidR="00B24654" w:rsidRPr="00060D38" w14:paraId="65595BBD" w14:textId="77777777" w:rsidTr="368A2D69">
        <w:trPr>
          <w:trHeight w:val="1883"/>
        </w:trPr>
        <w:tc>
          <w:tcPr>
            <w:tcW w:w="2326" w:type="dxa"/>
          </w:tcPr>
          <w:p w14:paraId="465AA30A" w14:textId="551C535D" w:rsidR="00B24654" w:rsidRPr="00060D38" w:rsidRDefault="005126E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00060D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Ann</w:t>
            </w:r>
            <w:r w:rsidR="003D2739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</w:t>
            </w:r>
          </w:p>
          <w:p w14:paraId="52EFDBF1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99FAFD8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3C86E9E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13F60C9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3AE8E62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2D6831" w14:textId="77777777" w:rsidR="00234D40" w:rsidRPr="00060D3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484B9C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043F10F" w14:textId="77777777" w:rsidR="00177BB5" w:rsidRPr="00060D3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A060F1F" w14:textId="15AF146D" w:rsidR="00234D40" w:rsidRPr="00060D38" w:rsidRDefault="00234D40" w:rsidP="368A2D6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357F07C2" w14:textId="6EFA877E" w:rsidR="0007372B" w:rsidRPr="00060D38" w:rsidRDefault="0007372B" w:rsidP="368A2D69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50126CA" w14:textId="77777777" w:rsidR="005147F3" w:rsidRPr="00060D38" w:rsidRDefault="005147F3" w:rsidP="006610B0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36EE5C7D" w14:textId="766FD3F4" w:rsidR="006610B0" w:rsidRPr="00CB13EF" w:rsidRDefault="000A0CEB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sz w:val="22"/>
          <w:szCs w:val="22"/>
          <w:lang w:eastAsia="nb-NO"/>
        </w:rPr>
      </w:pP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St</w:t>
      </w:r>
      <w:r w:rsidR="003D2739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a</w:t>
      </w: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d: _______________ Dato: ___________ Praksis</w:t>
      </w:r>
      <w:r w:rsidR="003D2739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rettleiar si</w:t>
      </w:r>
      <w:r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</w:t>
      </w:r>
      <w:r w:rsidR="00544908"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underskrift: _</w:t>
      </w:r>
      <w:r w:rsidR="006610B0" w:rsidRPr="00060D38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______________________________</w:t>
      </w:r>
    </w:p>
    <w:sectPr w:rsidR="006610B0" w:rsidRPr="00CB13EF" w:rsidSect="00AB02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C1E9" w14:textId="77777777" w:rsidR="003627F1" w:rsidRPr="00060D38" w:rsidRDefault="003627F1">
      <w:r w:rsidRPr="00060D38">
        <w:separator/>
      </w:r>
    </w:p>
    <w:p w14:paraId="71C6078B" w14:textId="77777777" w:rsidR="003627F1" w:rsidRPr="00060D38" w:rsidRDefault="003627F1"/>
  </w:endnote>
  <w:endnote w:type="continuationSeparator" w:id="0">
    <w:p w14:paraId="3CEC23A3" w14:textId="77777777" w:rsidR="003627F1" w:rsidRPr="00060D38" w:rsidRDefault="003627F1">
      <w:r w:rsidRPr="00060D38">
        <w:continuationSeparator/>
      </w:r>
    </w:p>
    <w:p w14:paraId="4A1FF3CA" w14:textId="77777777" w:rsidR="003627F1" w:rsidRPr="00060D38" w:rsidRDefault="003627F1"/>
  </w:endnote>
  <w:endnote w:type="continuationNotice" w:id="1">
    <w:p w14:paraId="7646B0D8" w14:textId="77777777" w:rsidR="003627F1" w:rsidRPr="00060D38" w:rsidRDefault="003627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1101" w14:textId="77777777" w:rsidR="000723DC" w:rsidRDefault="000723D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bCs w:val="0"/>
        <w:color w:val="008A8F"/>
        <w:sz w:val="28"/>
        <w:szCs w:val="28"/>
      </w:rPr>
    </w:sdtEndPr>
    <w:sdtContent>
      <w:p w14:paraId="37C7E2A4" w14:textId="09EDBB59" w:rsidR="000723DC" w:rsidRPr="00A16E37" w:rsidRDefault="000723DC" w:rsidP="000723DC">
        <w:pPr>
          <w:pStyle w:val="Bunntekst"/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</w:pPr>
        <w:r>
          <w:rPr>
            <w:rFonts w:ascii="Calibri Light" w:hAnsi="Calibri Light" w:cs="Calibri Light"/>
            <w:b w:val="0"/>
            <w:color w:val="auto"/>
            <w:sz w:val="16"/>
            <w:szCs w:val="16"/>
          </w:rPr>
          <w:t>Praksisrettleiar</w:t>
        </w:r>
        <w:r w:rsidRPr="00A16E37">
          <w:rPr>
            <w:rFonts w:ascii="Calibri Light" w:hAnsi="Calibri Light" w:cs="Calibri Light"/>
            <w:b w:val="0"/>
            <w:color w:val="auto"/>
            <w:sz w:val="16"/>
            <w:szCs w:val="16"/>
          </w:rPr>
          <w:t xml:space="preserve"> presenterer utfylt sluttvurdering for studenten i ein samtale siste dag i praksis. Studenten lastar opp sluttvurderinga i Wiseflow snarast og seinast innan ei veke etter fullført praksis. Profesjonsrettleiar set endeleg karkater i Wiseflow.</w:t>
        </w:r>
      </w:p>
      <w:p w14:paraId="5F35EBDC" w14:textId="0A4E7B5B" w:rsidR="00DB0E2F" w:rsidRPr="00060D38" w:rsidRDefault="00DB0E2F" w:rsidP="000723DC">
        <w:pPr>
          <w:pStyle w:val="Bunntekst"/>
          <w:rPr>
            <w:b w:val="0"/>
            <w:bCs w:val="0"/>
            <w:color w:val="008A8F"/>
          </w:rPr>
        </w:pPr>
        <w:r w:rsidRPr="00060D38">
          <w:rPr>
            <w:b w:val="0"/>
            <w:bCs w:val="0"/>
            <w:color w:val="008A8F"/>
          </w:rPr>
          <w:fldChar w:fldCharType="begin"/>
        </w:r>
        <w:r w:rsidRPr="00060D38">
          <w:rPr>
            <w:b w:val="0"/>
            <w:bCs w:val="0"/>
            <w:color w:val="008A8F"/>
          </w:rPr>
          <w:instrText>PAGE   \* MERGEFORMAT</w:instrText>
        </w:r>
        <w:r w:rsidRPr="00060D38">
          <w:rPr>
            <w:b w:val="0"/>
            <w:bCs w:val="0"/>
            <w:color w:val="008A8F"/>
          </w:rPr>
          <w:fldChar w:fldCharType="separate"/>
        </w:r>
        <w:r w:rsidR="522DAA36" w:rsidRPr="00060D38">
          <w:rPr>
            <w:b w:val="0"/>
            <w:bCs w:val="0"/>
            <w:color w:val="008A8F"/>
          </w:rPr>
          <w:t>2</w:t>
        </w:r>
        <w:r w:rsidRPr="00060D38">
          <w:rPr>
            <w:b w:val="0"/>
            <w:bCs w:val="0"/>
            <w:color w:val="008A8F"/>
          </w:rPr>
          <w:fldChar w:fldCharType="end"/>
        </w:r>
      </w:p>
    </w:sdtContent>
  </w:sdt>
  <w:p w14:paraId="0BAE5C04" w14:textId="77777777" w:rsidR="00DB0E2F" w:rsidRPr="00060D38" w:rsidRDefault="00DB0E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1DEC" w14:textId="77777777" w:rsidR="000723DC" w:rsidRDefault="000723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DCFA" w14:textId="77777777" w:rsidR="003627F1" w:rsidRPr="00060D38" w:rsidRDefault="003627F1">
      <w:r w:rsidRPr="00060D38">
        <w:separator/>
      </w:r>
    </w:p>
    <w:p w14:paraId="63564AF8" w14:textId="77777777" w:rsidR="003627F1" w:rsidRPr="00060D38" w:rsidRDefault="003627F1"/>
  </w:footnote>
  <w:footnote w:type="continuationSeparator" w:id="0">
    <w:p w14:paraId="54F8B36C" w14:textId="77777777" w:rsidR="003627F1" w:rsidRPr="00060D38" w:rsidRDefault="003627F1">
      <w:r w:rsidRPr="00060D38">
        <w:continuationSeparator/>
      </w:r>
    </w:p>
    <w:p w14:paraId="64081D69" w14:textId="77777777" w:rsidR="003627F1" w:rsidRPr="00060D38" w:rsidRDefault="003627F1"/>
  </w:footnote>
  <w:footnote w:type="continuationNotice" w:id="1">
    <w:p w14:paraId="5FE19F8B" w14:textId="77777777" w:rsidR="003627F1" w:rsidRPr="00060D38" w:rsidRDefault="003627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BE9" w14:textId="77777777" w:rsidR="000723DC" w:rsidRDefault="000723D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Pr="00060D38" w:rsidRDefault="007B7829" w:rsidP="522DAA36">
    <w:pPr>
      <w:rPr>
        <w:rFonts w:ascii="Calibri Light" w:hAnsi="Calibri Light"/>
        <w:b w:val="0"/>
        <w:bCs w:val="0"/>
        <w:sz w:val="22"/>
        <w:szCs w:val="22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060D38" w14:paraId="217AAD9B" w14:textId="77777777" w:rsidTr="522DAA36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7DCC5156" w14:textId="1D8C605A" w:rsidR="00395FB9" w:rsidRPr="00060D38" w:rsidRDefault="00BD16EE" w:rsidP="522DAA36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</w:rPr>
          </w:pPr>
          <w:r w:rsidRPr="00060D38">
            <w:rPr>
              <w:rFonts w:ascii="Calibri Light" w:hAnsi="Calibri Light" w:cs="Calibri Light"/>
              <w:b w:val="0"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22DAA36" w:rsidRPr="00060D38">
            <w:rPr>
              <w:rFonts w:ascii="Calibri Light" w:hAnsi="Calibri Light" w:cs="Calibri Light"/>
              <w:b w:val="0"/>
              <w:bCs w:val="0"/>
              <w:color w:val="008A8F"/>
              <w:sz w:val="22"/>
              <w:szCs w:val="22"/>
              <w:lang w:eastAsia="nb-NO"/>
            </w:rPr>
            <w:t>Sluttvurdering av praksis</w:t>
          </w:r>
          <w:r w:rsidR="0091352A" w:rsidRPr="00060D38">
            <w:rPr>
              <w:rFonts w:ascii="Calibri Light" w:hAnsi="Calibri Light" w:cs="Calibri Light"/>
              <w:b w:val="0"/>
              <w:bCs w:val="0"/>
              <w:color w:val="008A8F"/>
              <w:sz w:val="22"/>
              <w:szCs w:val="22"/>
              <w:lang w:eastAsia="nb-NO"/>
            </w:rPr>
            <w:t xml:space="preserve"> i idretten</w:t>
          </w:r>
          <w:r w:rsidR="007B7829" w:rsidRPr="00060D38">
            <w:rPr>
              <w:rFonts w:ascii="Calibri Light" w:hAnsi="Calibri Light"/>
              <w:b w:val="0"/>
              <w:color w:val="008A8F"/>
              <w:sz w:val="22"/>
              <w:szCs w:val="18"/>
            </w:rPr>
            <w:br/>
          </w:r>
          <w:r w:rsidR="00D7732F" w:rsidRPr="00060D38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</w:rPr>
            <w:t>LUPE kroppsøving og idrett</w:t>
          </w:r>
        </w:p>
        <w:p w14:paraId="25434A00" w14:textId="4FC767EB" w:rsidR="00340B27" w:rsidRPr="00060D38" w:rsidRDefault="00340B27" w:rsidP="00D47688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0"/>
              <w:szCs w:val="20"/>
            </w:rPr>
          </w:pPr>
        </w:p>
      </w:tc>
    </w:tr>
  </w:tbl>
  <w:p w14:paraId="5667B968" w14:textId="77777777" w:rsidR="00D35AC3" w:rsidRPr="00060D38" w:rsidRDefault="00D35AC3" w:rsidP="00D35A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AA1D" w14:textId="77777777" w:rsidR="000723DC" w:rsidRDefault="000723D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BD19"/>
    <w:multiLevelType w:val="hybridMultilevel"/>
    <w:tmpl w:val="CAD6E86A"/>
    <w:lvl w:ilvl="0" w:tplc="CDE2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8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E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82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8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0D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2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C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E9303C"/>
    <w:multiLevelType w:val="hybridMultilevel"/>
    <w:tmpl w:val="5D4EE0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D68B1"/>
    <w:multiLevelType w:val="hybridMultilevel"/>
    <w:tmpl w:val="769EFCF8"/>
    <w:lvl w:ilvl="0" w:tplc="4AD8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C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6F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7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4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7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A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60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6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6658"/>
    <w:multiLevelType w:val="hybridMultilevel"/>
    <w:tmpl w:val="7CE4B138"/>
    <w:lvl w:ilvl="0" w:tplc="4944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6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CE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2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8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8C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C5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00CD"/>
    <w:multiLevelType w:val="hybridMultilevel"/>
    <w:tmpl w:val="D8DC29FE"/>
    <w:lvl w:ilvl="0" w:tplc="5B60C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2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A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D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04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7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05EE1"/>
    <w:multiLevelType w:val="multilevel"/>
    <w:tmpl w:val="2EC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7F0"/>
    <w:multiLevelType w:val="hybridMultilevel"/>
    <w:tmpl w:val="5BFEB0E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358DC"/>
    <w:multiLevelType w:val="hybridMultilevel"/>
    <w:tmpl w:val="917CBF28"/>
    <w:lvl w:ilvl="0" w:tplc="08365070">
      <w:start w:val="4"/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B44495"/>
    <w:multiLevelType w:val="hybridMultilevel"/>
    <w:tmpl w:val="BB16F4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EC0AB6"/>
    <w:multiLevelType w:val="multilevel"/>
    <w:tmpl w:val="28B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A3125"/>
    <w:multiLevelType w:val="hybridMultilevel"/>
    <w:tmpl w:val="083C25C4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75593"/>
    <w:multiLevelType w:val="hybridMultilevel"/>
    <w:tmpl w:val="38E65342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84740"/>
    <w:multiLevelType w:val="multilevel"/>
    <w:tmpl w:val="CC3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0731D"/>
    <w:multiLevelType w:val="hybridMultilevel"/>
    <w:tmpl w:val="E4D2D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366468">
    <w:abstractNumId w:val="7"/>
  </w:num>
  <w:num w:numId="2" w16cid:durableId="544636782">
    <w:abstractNumId w:val="6"/>
  </w:num>
  <w:num w:numId="3" w16cid:durableId="14813834">
    <w:abstractNumId w:val="5"/>
  </w:num>
  <w:num w:numId="4" w16cid:durableId="887573260">
    <w:abstractNumId w:val="0"/>
  </w:num>
  <w:num w:numId="5" w16cid:durableId="777873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355179">
    <w:abstractNumId w:val="2"/>
  </w:num>
  <w:num w:numId="7" w16cid:durableId="1074860985">
    <w:abstractNumId w:val="3"/>
  </w:num>
  <w:num w:numId="8" w16cid:durableId="446193650">
    <w:abstractNumId w:val="15"/>
  </w:num>
  <w:num w:numId="9" w16cid:durableId="801390100">
    <w:abstractNumId w:val="10"/>
  </w:num>
  <w:num w:numId="10" w16cid:durableId="456065773">
    <w:abstractNumId w:val="1"/>
  </w:num>
  <w:num w:numId="11" w16cid:durableId="19823963">
    <w:abstractNumId w:val="20"/>
  </w:num>
  <w:num w:numId="12" w16cid:durableId="42561712">
    <w:abstractNumId w:val="17"/>
  </w:num>
  <w:num w:numId="13" w16cid:durableId="1860586392">
    <w:abstractNumId w:val="16"/>
  </w:num>
  <w:num w:numId="14" w16cid:durableId="1793284378">
    <w:abstractNumId w:val="14"/>
  </w:num>
  <w:num w:numId="15" w16cid:durableId="336225836">
    <w:abstractNumId w:val="4"/>
  </w:num>
  <w:num w:numId="16" w16cid:durableId="795753556">
    <w:abstractNumId w:val="17"/>
  </w:num>
  <w:num w:numId="17" w16cid:durableId="926304748">
    <w:abstractNumId w:val="19"/>
  </w:num>
  <w:num w:numId="18" w16cid:durableId="2004384001">
    <w:abstractNumId w:val="9"/>
  </w:num>
  <w:num w:numId="19" w16cid:durableId="1866365118">
    <w:abstractNumId w:val="11"/>
  </w:num>
  <w:num w:numId="20" w16cid:durableId="763650285">
    <w:abstractNumId w:val="18"/>
  </w:num>
  <w:num w:numId="21" w16cid:durableId="1767071728">
    <w:abstractNumId w:val="8"/>
  </w:num>
  <w:num w:numId="22" w16cid:durableId="927225876">
    <w:abstractNumId w:val="13"/>
  </w:num>
  <w:num w:numId="23" w16cid:durableId="164172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5D"/>
    <w:rsid w:val="00010500"/>
    <w:rsid w:val="00015AF1"/>
    <w:rsid w:val="0002482E"/>
    <w:rsid w:val="00025DC8"/>
    <w:rsid w:val="00035D61"/>
    <w:rsid w:val="000443AF"/>
    <w:rsid w:val="00050324"/>
    <w:rsid w:val="000515EA"/>
    <w:rsid w:val="0005668A"/>
    <w:rsid w:val="00060B06"/>
    <w:rsid w:val="00060D38"/>
    <w:rsid w:val="00062A20"/>
    <w:rsid w:val="000672C2"/>
    <w:rsid w:val="000723DC"/>
    <w:rsid w:val="0007372B"/>
    <w:rsid w:val="00077E61"/>
    <w:rsid w:val="00077E8D"/>
    <w:rsid w:val="00085D5F"/>
    <w:rsid w:val="00094877"/>
    <w:rsid w:val="00097FA9"/>
    <w:rsid w:val="000A0150"/>
    <w:rsid w:val="000A0CEB"/>
    <w:rsid w:val="000A2571"/>
    <w:rsid w:val="000B6504"/>
    <w:rsid w:val="000C21BE"/>
    <w:rsid w:val="000E2195"/>
    <w:rsid w:val="000E5ED3"/>
    <w:rsid w:val="000E63C9"/>
    <w:rsid w:val="000E7773"/>
    <w:rsid w:val="000F1E0C"/>
    <w:rsid w:val="0010011C"/>
    <w:rsid w:val="001044A5"/>
    <w:rsid w:val="0011375E"/>
    <w:rsid w:val="00114FFD"/>
    <w:rsid w:val="00115C02"/>
    <w:rsid w:val="00123D2C"/>
    <w:rsid w:val="00130E9D"/>
    <w:rsid w:val="00140747"/>
    <w:rsid w:val="00144707"/>
    <w:rsid w:val="0015055A"/>
    <w:rsid w:val="00150A6D"/>
    <w:rsid w:val="001620EE"/>
    <w:rsid w:val="00166972"/>
    <w:rsid w:val="001678B3"/>
    <w:rsid w:val="00175CF1"/>
    <w:rsid w:val="00177BB5"/>
    <w:rsid w:val="001853E4"/>
    <w:rsid w:val="0018543D"/>
    <w:rsid w:val="00185B35"/>
    <w:rsid w:val="00192E4C"/>
    <w:rsid w:val="001A3050"/>
    <w:rsid w:val="001A651F"/>
    <w:rsid w:val="001A6907"/>
    <w:rsid w:val="001A74E8"/>
    <w:rsid w:val="001A7E7A"/>
    <w:rsid w:val="001B2CC4"/>
    <w:rsid w:val="001B5929"/>
    <w:rsid w:val="001B6644"/>
    <w:rsid w:val="001D121F"/>
    <w:rsid w:val="001E297B"/>
    <w:rsid w:val="001E2E77"/>
    <w:rsid w:val="001E40F1"/>
    <w:rsid w:val="001E4B3D"/>
    <w:rsid w:val="001E5871"/>
    <w:rsid w:val="001F2BC8"/>
    <w:rsid w:val="001F2C78"/>
    <w:rsid w:val="001F5F6B"/>
    <w:rsid w:val="0020309F"/>
    <w:rsid w:val="0021689B"/>
    <w:rsid w:val="00224CDA"/>
    <w:rsid w:val="00225FB0"/>
    <w:rsid w:val="0022654F"/>
    <w:rsid w:val="00234D40"/>
    <w:rsid w:val="00236032"/>
    <w:rsid w:val="002401C2"/>
    <w:rsid w:val="00240642"/>
    <w:rsid w:val="0024110B"/>
    <w:rsid w:val="00243EBC"/>
    <w:rsid w:val="00246A35"/>
    <w:rsid w:val="00257BC8"/>
    <w:rsid w:val="0026540F"/>
    <w:rsid w:val="00272DA1"/>
    <w:rsid w:val="00284348"/>
    <w:rsid w:val="002A11D1"/>
    <w:rsid w:val="002A37F8"/>
    <w:rsid w:val="002B0F9D"/>
    <w:rsid w:val="002B2EEC"/>
    <w:rsid w:val="002B2F0E"/>
    <w:rsid w:val="002C15AD"/>
    <w:rsid w:val="002C252C"/>
    <w:rsid w:val="002C6CCB"/>
    <w:rsid w:val="002D4DD8"/>
    <w:rsid w:val="002D570F"/>
    <w:rsid w:val="002E1616"/>
    <w:rsid w:val="002E203F"/>
    <w:rsid w:val="002F1437"/>
    <w:rsid w:val="002F3933"/>
    <w:rsid w:val="002F51F5"/>
    <w:rsid w:val="003072DC"/>
    <w:rsid w:val="00312137"/>
    <w:rsid w:val="003210C8"/>
    <w:rsid w:val="00326A37"/>
    <w:rsid w:val="00330359"/>
    <w:rsid w:val="00332DF2"/>
    <w:rsid w:val="003355EC"/>
    <w:rsid w:val="0033762F"/>
    <w:rsid w:val="00340B27"/>
    <w:rsid w:val="00343CFD"/>
    <w:rsid w:val="00347D0D"/>
    <w:rsid w:val="0035680F"/>
    <w:rsid w:val="00360494"/>
    <w:rsid w:val="003627F1"/>
    <w:rsid w:val="0036319B"/>
    <w:rsid w:val="00366C7E"/>
    <w:rsid w:val="00372907"/>
    <w:rsid w:val="00372A42"/>
    <w:rsid w:val="00384EA3"/>
    <w:rsid w:val="00392C56"/>
    <w:rsid w:val="00393685"/>
    <w:rsid w:val="00395792"/>
    <w:rsid w:val="00395FB9"/>
    <w:rsid w:val="00397C86"/>
    <w:rsid w:val="003A39A1"/>
    <w:rsid w:val="003A7185"/>
    <w:rsid w:val="003A76EC"/>
    <w:rsid w:val="003B17FE"/>
    <w:rsid w:val="003B1967"/>
    <w:rsid w:val="003B1F08"/>
    <w:rsid w:val="003B26E4"/>
    <w:rsid w:val="003B79EC"/>
    <w:rsid w:val="003C2191"/>
    <w:rsid w:val="003D2739"/>
    <w:rsid w:val="003D3863"/>
    <w:rsid w:val="003D58A1"/>
    <w:rsid w:val="003E1A39"/>
    <w:rsid w:val="003E2132"/>
    <w:rsid w:val="003E5F45"/>
    <w:rsid w:val="003E7A33"/>
    <w:rsid w:val="003F46F0"/>
    <w:rsid w:val="003F724C"/>
    <w:rsid w:val="00402E29"/>
    <w:rsid w:val="0040735F"/>
    <w:rsid w:val="0041104C"/>
    <w:rsid w:val="004110DE"/>
    <w:rsid w:val="004150C2"/>
    <w:rsid w:val="00421F75"/>
    <w:rsid w:val="0042245A"/>
    <w:rsid w:val="0042746B"/>
    <w:rsid w:val="0043267B"/>
    <w:rsid w:val="004333EA"/>
    <w:rsid w:val="0044085A"/>
    <w:rsid w:val="00445EB0"/>
    <w:rsid w:val="00452088"/>
    <w:rsid w:val="00464D5A"/>
    <w:rsid w:val="00473423"/>
    <w:rsid w:val="004737E3"/>
    <w:rsid w:val="0048771B"/>
    <w:rsid w:val="0049511E"/>
    <w:rsid w:val="0049670F"/>
    <w:rsid w:val="004A3088"/>
    <w:rsid w:val="004B21A5"/>
    <w:rsid w:val="004B291A"/>
    <w:rsid w:val="004B45E5"/>
    <w:rsid w:val="004B6D32"/>
    <w:rsid w:val="004C2B8B"/>
    <w:rsid w:val="004C5604"/>
    <w:rsid w:val="004C604B"/>
    <w:rsid w:val="004E1BA1"/>
    <w:rsid w:val="004E3E4A"/>
    <w:rsid w:val="004E4129"/>
    <w:rsid w:val="004E4488"/>
    <w:rsid w:val="004E6C2A"/>
    <w:rsid w:val="0050060D"/>
    <w:rsid w:val="005037F0"/>
    <w:rsid w:val="00506D94"/>
    <w:rsid w:val="00507E2D"/>
    <w:rsid w:val="005126EF"/>
    <w:rsid w:val="00512A89"/>
    <w:rsid w:val="005147F3"/>
    <w:rsid w:val="00516A86"/>
    <w:rsid w:val="005273B6"/>
    <w:rsid w:val="005275F6"/>
    <w:rsid w:val="005311AF"/>
    <w:rsid w:val="005340D8"/>
    <w:rsid w:val="00542A4F"/>
    <w:rsid w:val="00544908"/>
    <w:rsid w:val="0055436F"/>
    <w:rsid w:val="0055761C"/>
    <w:rsid w:val="005620FA"/>
    <w:rsid w:val="00570C09"/>
    <w:rsid w:val="00572102"/>
    <w:rsid w:val="00572EA8"/>
    <w:rsid w:val="0057303F"/>
    <w:rsid w:val="00573DD8"/>
    <w:rsid w:val="00575C7D"/>
    <w:rsid w:val="0058183F"/>
    <w:rsid w:val="00585598"/>
    <w:rsid w:val="0059666A"/>
    <w:rsid w:val="005A3C9F"/>
    <w:rsid w:val="005A49F4"/>
    <w:rsid w:val="005B34AE"/>
    <w:rsid w:val="005C4162"/>
    <w:rsid w:val="005C47F4"/>
    <w:rsid w:val="005C4BBF"/>
    <w:rsid w:val="005D6C4E"/>
    <w:rsid w:val="005E0F13"/>
    <w:rsid w:val="005E4A70"/>
    <w:rsid w:val="005F0A03"/>
    <w:rsid w:val="005F1BB0"/>
    <w:rsid w:val="005F284C"/>
    <w:rsid w:val="005F3D53"/>
    <w:rsid w:val="005F64A5"/>
    <w:rsid w:val="005F6A91"/>
    <w:rsid w:val="005F6EAB"/>
    <w:rsid w:val="00604490"/>
    <w:rsid w:val="00604A19"/>
    <w:rsid w:val="006169C0"/>
    <w:rsid w:val="006177F6"/>
    <w:rsid w:val="00633498"/>
    <w:rsid w:val="006356A8"/>
    <w:rsid w:val="00644778"/>
    <w:rsid w:val="00645A8A"/>
    <w:rsid w:val="00654BAA"/>
    <w:rsid w:val="00656C4D"/>
    <w:rsid w:val="006610B0"/>
    <w:rsid w:val="00664D38"/>
    <w:rsid w:val="0066542E"/>
    <w:rsid w:val="00667702"/>
    <w:rsid w:val="00667B38"/>
    <w:rsid w:val="00672944"/>
    <w:rsid w:val="00677A61"/>
    <w:rsid w:val="00690B02"/>
    <w:rsid w:val="006A0FE5"/>
    <w:rsid w:val="006B7480"/>
    <w:rsid w:val="006C51A9"/>
    <w:rsid w:val="006D166A"/>
    <w:rsid w:val="006D4C6E"/>
    <w:rsid w:val="006E108E"/>
    <w:rsid w:val="006E30E8"/>
    <w:rsid w:val="006E5716"/>
    <w:rsid w:val="006F00B4"/>
    <w:rsid w:val="006F1D56"/>
    <w:rsid w:val="006F5DFA"/>
    <w:rsid w:val="00700BA9"/>
    <w:rsid w:val="007030DB"/>
    <w:rsid w:val="0070629E"/>
    <w:rsid w:val="007103A4"/>
    <w:rsid w:val="00711FA7"/>
    <w:rsid w:val="00714A50"/>
    <w:rsid w:val="00716378"/>
    <w:rsid w:val="00720BFF"/>
    <w:rsid w:val="007218DF"/>
    <w:rsid w:val="007302B3"/>
    <w:rsid w:val="00730733"/>
    <w:rsid w:val="00730E3A"/>
    <w:rsid w:val="00734FA5"/>
    <w:rsid w:val="00736AAF"/>
    <w:rsid w:val="00737EEF"/>
    <w:rsid w:val="00742A51"/>
    <w:rsid w:val="007475FD"/>
    <w:rsid w:val="0075226D"/>
    <w:rsid w:val="00761765"/>
    <w:rsid w:val="00765B2A"/>
    <w:rsid w:val="00771820"/>
    <w:rsid w:val="007760A6"/>
    <w:rsid w:val="00777480"/>
    <w:rsid w:val="00780A10"/>
    <w:rsid w:val="00783A34"/>
    <w:rsid w:val="00783CC0"/>
    <w:rsid w:val="00785464"/>
    <w:rsid w:val="00797D13"/>
    <w:rsid w:val="007A446E"/>
    <w:rsid w:val="007A4B9D"/>
    <w:rsid w:val="007A4D25"/>
    <w:rsid w:val="007B1378"/>
    <w:rsid w:val="007B1958"/>
    <w:rsid w:val="007B3FD7"/>
    <w:rsid w:val="007B7829"/>
    <w:rsid w:val="007C6B52"/>
    <w:rsid w:val="007D16C5"/>
    <w:rsid w:val="007E5A63"/>
    <w:rsid w:val="007F1DA3"/>
    <w:rsid w:val="007F2350"/>
    <w:rsid w:val="007F4064"/>
    <w:rsid w:val="00801772"/>
    <w:rsid w:val="008164B1"/>
    <w:rsid w:val="00817D8F"/>
    <w:rsid w:val="00823B83"/>
    <w:rsid w:val="008316C8"/>
    <w:rsid w:val="00835ABF"/>
    <w:rsid w:val="00862FE4"/>
    <w:rsid w:val="0086389A"/>
    <w:rsid w:val="008661CA"/>
    <w:rsid w:val="008704EE"/>
    <w:rsid w:val="0087184F"/>
    <w:rsid w:val="0087605E"/>
    <w:rsid w:val="00887FF9"/>
    <w:rsid w:val="008915A3"/>
    <w:rsid w:val="00895B09"/>
    <w:rsid w:val="008B1FEE"/>
    <w:rsid w:val="008B6789"/>
    <w:rsid w:val="008B74EB"/>
    <w:rsid w:val="008B7A9C"/>
    <w:rsid w:val="008C5353"/>
    <w:rsid w:val="008C6B74"/>
    <w:rsid w:val="008D4EAF"/>
    <w:rsid w:val="008D5B07"/>
    <w:rsid w:val="008D6078"/>
    <w:rsid w:val="008D7C13"/>
    <w:rsid w:val="008E1448"/>
    <w:rsid w:val="008E6086"/>
    <w:rsid w:val="008F0BCF"/>
    <w:rsid w:val="008F5D22"/>
    <w:rsid w:val="00901FC3"/>
    <w:rsid w:val="00903C32"/>
    <w:rsid w:val="009054A4"/>
    <w:rsid w:val="0090756F"/>
    <w:rsid w:val="0091147A"/>
    <w:rsid w:val="0091352A"/>
    <w:rsid w:val="00916A1E"/>
    <w:rsid w:val="00916B16"/>
    <w:rsid w:val="009173B9"/>
    <w:rsid w:val="00923832"/>
    <w:rsid w:val="00926950"/>
    <w:rsid w:val="0093013F"/>
    <w:rsid w:val="00930424"/>
    <w:rsid w:val="0093335D"/>
    <w:rsid w:val="00933C74"/>
    <w:rsid w:val="0093613E"/>
    <w:rsid w:val="00943026"/>
    <w:rsid w:val="00945CD0"/>
    <w:rsid w:val="00954DC0"/>
    <w:rsid w:val="00966B81"/>
    <w:rsid w:val="0097306E"/>
    <w:rsid w:val="00983E16"/>
    <w:rsid w:val="0099459F"/>
    <w:rsid w:val="00995178"/>
    <w:rsid w:val="009A3430"/>
    <w:rsid w:val="009A3A4E"/>
    <w:rsid w:val="009A460B"/>
    <w:rsid w:val="009A514C"/>
    <w:rsid w:val="009A5328"/>
    <w:rsid w:val="009B0424"/>
    <w:rsid w:val="009C0906"/>
    <w:rsid w:val="009C3AF7"/>
    <w:rsid w:val="009C3B2F"/>
    <w:rsid w:val="009C4405"/>
    <w:rsid w:val="009C7720"/>
    <w:rsid w:val="009D2B6E"/>
    <w:rsid w:val="009D62F4"/>
    <w:rsid w:val="009E0B20"/>
    <w:rsid w:val="009E6630"/>
    <w:rsid w:val="009F61FD"/>
    <w:rsid w:val="00A07485"/>
    <w:rsid w:val="00A12A22"/>
    <w:rsid w:val="00A131BF"/>
    <w:rsid w:val="00A13D47"/>
    <w:rsid w:val="00A216E1"/>
    <w:rsid w:val="00A234A1"/>
    <w:rsid w:val="00A23AFA"/>
    <w:rsid w:val="00A31B3E"/>
    <w:rsid w:val="00A36E8C"/>
    <w:rsid w:val="00A45CE3"/>
    <w:rsid w:val="00A507E0"/>
    <w:rsid w:val="00A532F3"/>
    <w:rsid w:val="00A53E68"/>
    <w:rsid w:val="00A57458"/>
    <w:rsid w:val="00A72C8A"/>
    <w:rsid w:val="00A8489E"/>
    <w:rsid w:val="00A95493"/>
    <w:rsid w:val="00A96460"/>
    <w:rsid w:val="00AA7544"/>
    <w:rsid w:val="00AB02A7"/>
    <w:rsid w:val="00AB24B9"/>
    <w:rsid w:val="00AC05CB"/>
    <w:rsid w:val="00AC18AD"/>
    <w:rsid w:val="00AC29F3"/>
    <w:rsid w:val="00AD56F3"/>
    <w:rsid w:val="00AE0588"/>
    <w:rsid w:val="00AE4ACB"/>
    <w:rsid w:val="00AF237A"/>
    <w:rsid w:val="00B005BE"/>
    <w:rsid w:val="00B07AB9"/>
    <w:rsid w:val="00B231E5"/>
    <w:rsid w:val="00B23F8F"/>
    <w:rsid w:val="00B24654"/>
    <w:rsid w:val="00B24F66"/>
    <w:rsid w:val="00B32D17"/>
    <w:rsid w:val="00B34E8C"/>
    <w:rsid w:val="00B42A6B"/>
    <w:rsid w:val="00B4366E"/>
    <w:rsid w:val="00B5142D"/>
    <w:rsid w:val="00B5481B"/>
    <w:rsid w:val="00B660C3"/>
    <w:rsid w:val="00B66133"/>
    <w:rsid w:val="00B67CD4"/>
    <w:rsid w:val="00B74E19"/>
    <w:rsid w:val="00B755E4"/>
    <w:rsid w:val="00B80929"/>
    <w:rsid w:val="00B84E97"/>
    <w:rsid w:val="00B906F3"/>
    <w:rsid w:val="00B9251A"/>
    <w:rsid w:val="00B93208"/>
    <w:rsid w:val="00BA302B"/>
    <w:rsid w:val="00BA4882"/>
    <w:rsid w:val="00BB36EA"/>
    <w:rsid w:val="00BC4208"/>
    <w:rsid w:val="00BC7D0C"/>
    <w:rsid w:val="00BD0DBA"/>
    <w:rsid w:val="00BD16EE"/>
    <w:rsid w:val="00BE00C7"/>
    <w:rsid w:val="00BE6CBB"/>
    <w:rsid w:val="00BE7221"/>
    <w:rsid w:val="00BF00CD"/>
    <w:rsid w:val="00BF64DC"/>
    <w:rsid w:val="00C02B87"/>
    <w:rsid w:val="00C10B4F"/>
    <w:rsid w:val="00C11B50"/>
    <w:rsid w:val="00C26953"/>
    <w:rsid w:val="00C30BE7"/>
    <w:rsid w:val="00C37159"/>
    <w:rsid w:val="00C4086D"/>
    <w:rsid w:val="00C456DB"/>
    <w:rsid w:val="00C53F72"/>
    <w:rsid w:val="00C55DAA"/>
    <w:rsid w:val="00C56171"/>
    <w:rsid w:val="00C57934"/>
    <w:rsid w:val="00C6509B"/>
    <w:rsid w:val="00C65244"/>
    <w:rsid w:val="00C671F0"/>
    <w:rsid w:val="00C677D0"/>
    <w:rsid w:val="00C709C2"/>
    <w:rsid w:val="00C73ECA"/>
    <w:rsid w:val="00C748E7"/>
    <w:rsid w:val="00C825C8"/>
    <w:rsid w:val="00C84367"/>
    <w:rsid w:val="00C85C9C"/>
    <w:rsid w:val="00C8761C"/>
    <w:rsid w:val="00C90711"/>
    <w:rsid w:val="00C91C0B"/>
    <w:rsid w:val="00CA0C22"/>
    <w:rsid w:val="00CA1896"/>
    <w:rsid w:val="00CA7635"/>
    <w:rsid w:val="00CB5B28"/>
    <w:rsid w:val="00CC1910"/>
    <w:rsid w:val="00CC5CA7"/>
    <w:rsid w:val="00CD2224"/>
    <w:rsid w:val="00CD67E6"/>
    <w:rsid w:val="00CE7212"/>
    <w:rsid w:val="00CF18B8"/>
    <w:rsid w:val="00CF2FFC"/>
    <w:rsid w:val="00CF5371"/>
    <w:rsid w:val="00CF7E45"/>
    <w:rsid w:val="00D028C5"/>
    <w:rsid w:val="00D02F40"/>
    <w:rsid w:val="00D0323A"/>
    <w:rsid w:val="00D0559F"/>
    <w:rsid w:val="00D077E9"/>
    <w:rsid w:val="00D11B7C"/>
    <w:rsid w:val="00D16B8D"/>
    <w:rsid w:val="00D27A7C"/>
    <w:rsid w:val="00D32D7B"/>
    <w:rsid w:val="00D355DD"/>
    <w:rsid w:val="00D35AC3"/>
    <w:rsid w:val="00D37C24"/>
    <w:rsid w:val="00D42CB7"/>
    <w:rsid w:val="00D46519"/>
    <w:rsid w:val="00D47688"/>
    <w:rsid w:val="00D526C5"/>
    <w:rsid w:val="00D53054"/>
    <w:rsid w:val="00D5413D"/>
    <w:rsid w:val="00D570A9"/>
    <w:rsid w:val="00D64847"/>
    <w:rsid w:val="00D70D02"/>
    <w:rsid w:val="00D770C7"/>
    <w:rsid w:val="00D7732F"/>
    <w:rsid w:val="00D800C0"/>
    <w:rsid w:val="00D86945"/>
    <w:rsid w:val="00D8771F"/>
    <w:rsid w:val="00D90290"/>
    <w:rsid w:val="00D91211"/>
    <w:rsid w:val="00D9137E"/>
    <w:rsid w:val="00DA3358"/>
    <w:rsid w:val="00DA4D76"/>
    <w:rsid w:val="00DB0E2F"/>
    <w:rsid w:val="00DB1342"/>
    <w:rsid w:val="00DB28DB"/>
    <w:rsid w:val="00DB35DB"/>
    <w:rsid w:val="00DB6975"/>
    <w:rsid w:val="00DB72D2"/>
    <w:rsid w:val="00DD152F"/>
    <w:rsid w:val="00DD519E"/>
    <w:rsid w:val="00DE0E5E"/>
    <w:rsid w:val="00DE213F"/>
    <w:rsid w:val="00DE78D3"/>
    <w:rsid w:val="00DF027C"/>
    <w:rsid w:val="00DF138E"/>
    <w:rsid w:val="00E00A32"/>
    <w:rsid w:val="00E07CDE"/>
    <w:rsid w:val="00E07E7D"/>
    <w:rsid w:val="00E21160"/>
    <w:rsid w:val="00E22ACD"/>
    <w:rsid w:val="00E262F9"/>
    <w:rsid w:val="00E33542"/>
    <w:rsid w:val="00E34048"/>
    <w:rsid w:val="00E365E3"/>
    <w:rsid w:val="00E50754"/>
    <w:rsid w:val="00E54440"/>
    <w:rsid w:val="00E55786"/>
    <w:rsid w:val="00E561BC"/>
    <w:rsid w:val="00E620B0"/>
    <w:rsid w:val="00E62734"/>
    <w:rsid w:val="00E63437"/>
    <w:rsid w:val="00E649E1"/>
    <w:rsid w:val="00E711B9"/>
    <w:rsid w:val="00E72124"/>
    <w:rsid w:val="00E725F1"/>
    <w:rsid w:val="00E74A74"/>
    <w:rsid w:val="00E768F5"/>
    <w:rsid w:val="00E81B40"/>
    <w:rsid w:val="00E85354"/>
    <w:rsid w:val="00E91DAE"/>
    <w:rsid w:val="00E949B6"/>
    <w:rsid w:val="00EA5654"/>
    <w:rsid w:val="00EB516D"/>
    <w:rsid w:val="00EB6916"/>
    <w:rsid w:val="00ED01CF"/>
    <w:rsid w:val="00ED5F6E"/>
    <w:rsid w:val="00EF1A55"/>
    <w:rsid w:val="00EF2DF1"/>
    <w:rsid w:val="00EF31CC"/>
    <w:rsid w:val="00EF555B"/>
    <w:rsid w:val="00EF7CBF"/>
    <w:rsid w:val="00F027BB"/>
    <w:rsid w:val="00F106ED"/>
    <w:rsid w:val="00F11DCF"/>
    <w:rsid w:val="00F13FD2"/>
    <w:rsid w:val="00F14A62"/>
    <w:rsid w:val="00F162EA"/>
    <w:rsid w:val="00F2260A"/>
    <w:rsid w:val="00F2287B"/>
    <w:rsid w:val="00F279FC"/>
    <w:rsid w:val="00F33014"/>
    <w:rsid w:val="00F40456"/>
    <w:rsid w:val="00F40A1C"/>
    <w:rsid w:val="00F41A4B"/>
    <w:rsid w:val="00F43148"/>
    <w:rsid w:val="00F4480B"/>
    <w:rsid w:val="00F47056"/>
    <w:rsid w:val="00F47065"/>
    <w:rsid w:val="00F51C89"/>
    <w:rsid w:val="00F52D27"/>
    <w:rsid w:val="00F571ED"/>
    <w:rsid w:val="00F60BD8"/>
    <w:rsid w:val="00F83527"/>
    <w:rsid w:val="00F842DA"/>
    <w:rsid w:val="00F86E91"/>
    <w:rsid w:val="00F95267"/>
    <w:rsid w:val="00FA05FD"/>
    <w:rsid w:val="00FA0867"/>
    <w:rsid w:val="00FA0A9F"/>
    <w:rsid w:val="00FA2728"/>
    <w:rsid w:val="00FA2890"/>
    <w:rsid w:val="00FA3E1A"/>
    <w:rsid w:val="00FB54CD"/>
    <w:rsid w:val="00FC190B"/>
    <w:rsid w:val="00FC6FCC"/>
    <w:rsid w:val="00FD0D1B"/>
    <w:rsid w:val="00FD34F7"/>
    <w:rsid w:val="00FD583F"/>
    <w:rsid w:val="00FD7488"/>
    <w:rsid w:val="00FE4EAD"/>
    <w:rsid w:val="00FF16B4"/>
    <w:rsid w:val="03FB052E"/>
    <w:rsid w:val="04441A99"/>
    <w:rsid w:val="047817F0"/>
    <w:rsid w:val="05229719"/>
    <w:rsid w:val="05DE5C34"/>
    <w:rsid w:val="0613E851"/>
    <w:rsid w:val="06894110"/>
    <w:rsid w:val="072AB86A"/>
    <w:rsid w:val="07925DC7"/>
    <w:rsid w:val="07B655C3"/>
    <w:rsid w:val="08C4C35E"/>
    <w:rsid w:val="09257DDA"/>
    <w:rsid w:val="09AA179E"/>
    <w:rsid w:val="09FC7232"/>
    <w:rsid w:val="0A0AC6A0"/>
    <w:rsid w:val="0D3D47F6"/>
    <w:rsid w:val="0DCE90B3"/>
    <w:rsid w:val="0F6C161D"/>
    <w:rsid w:val="10D98836"/>
    <w:rsid w:val="11EF8FC6"/>
    <w:rsid w:val="136E10A2"/>
    <w:rsid w:val="160F1E51"/>
    <w:rsid w:val="1631F9A1"/>
    <w:rsid w:val="1725EE6A"/>
    <w:rsid w:val="19C38C2F"/>
    <w:rsid w:val="1A5D8F2C"/>
    <w:rsid w:val="1B63F94F"/>
    <w:rsid w:val="1E0CD189"/>
    <w:rsid w:val="1E2105A6"/>
    <w:rsid w:val="214B9604"/>
    <w:rsid w:val="2163DC1B"/>
    <w:rsid w:val="2231067A"/>
    <w:rsid w:val="2307126B"/>
    <w:rsid w:val="250ADB95"/>
    <w:rsid w:val="26C5302D"/>
    <w:rsid w:val="2964D063"/>
    <w:rsid w:val="296695D0"/>
    <w:rsid w:val="29BC301E"/>
    <w:rsid w:val="29D36F91"/>
    <w:rsid w:val="29E27A9D"/>
    <w:rsid w:val="2B7128DC"/>
    <w:rsid w:val="2CBEC41A"/>
    <w:rsid w:val="2D8D147F"/>
    <w:rsid w:val="3276C45E"/>
    <w:rsid w:val="33631264"/>
    <w:rsid w:val="33AE6DDA"/>
    <w:rsid w:val="33E812AC"/>
    <w:rsid w:val="358BD093"/>
    <w:rsid w:val="359D0B6A"/>
    <w:rsid w:val="368A2D69"/>
    <w:rsid w:val="3727A0F4"/>
    <w:rsid w:val="39D253E8"/>
    <w:rsid w:val="39DA416E"/>
    <w:rsid w:val="3D09F4AA"/>
    <w:rsid w:val="3D1F6FF8"/>
    <w:rsid w:val="3D6CFCC5"/>
    <w:rsid w:val="3DED837D"/>
    <w:rsid w:val="3E5487C3"/>
    <w:rsid w:val="3EA5C50B"/>
    <w:rsid w:val="40CD871B"/>
    <w:rsid w:val="437770C1"/>
    <w:rsid w:val="438A17F1"/>
    <w:rsid w:val="443E226B"/>
    <w:rsid w:val="447A1B43"/>
    <w:rsid w:val="46010AAB"/>
    <w:rsid w:val="47EFF559"/>
    <w:rsid w:val="4C952B63"/>
    <w:rsid w:val="4CEBD077"/>
    <w:rsid w:val="4DE24A89"/>
    <w:rsid w:val="4E32AE9E"/>
    <w:rsid w:val="505FA6BC"/>
    <w:rsid w:val="50C1CBB4"/>
    <w:rsid w:val="522DAA36"/>
    <w:rsid w:val="52D747E3"/>
    <w:rsid w:val="552C009D"/>
    <w:rsid w:val="58C8F6D8"/>
    <w:rsid w:val="59455337"/>
    <w:rsid w:val="594E4774"/>
    <w:rsid w:val="59D2A5AC"/>
    <w:rsid w:val="5AAA0E7C"/>
    <w:rsid w:val="5B911E8C"/>
    <w:rsid w:val="5BE046E6"/>
    <w:rsid w:val="5C7CF3F9"/>
    <w:rsid w:val="5E18C45A"/>
    <w:rsid w:val="5FAAE1C8"/>
    <w:rsid w:val="5FB494BB"/>
    <w:rsid w:val="5FD918C8"/>
    <w:rsid w:val="5FE2F303"/>
    <w:rsid w:val="60399503"/>
    <w:rsid w:val="607B0B94"/>
    <w:rsid w:val="637135C5"/>
    <w:rsid w:val="64236660"/>
    <w:rsid w:val="65BBB35C"/>
    <w:rsid w:val="6623D63F"/>
    <w:rsid w:val="6A9C61CD"/>
    <w:rsid w:val="6B12A9B2"/>
    <w:rsid w:val="6CCE6D04"/>
    <w:rsid w:val="6D5A2CB3"/>
    <w:rsid w:val="6E611B3D"/>
    <w:rsid w:val="6EF4A631"/>
    <w:rsid w:val="6F1276F7"/>
    <w:rsid w:val="7338A515"/>
    <w:rsid w:val="73E5E81A"/>
    <w:rsid w:val="74033E5C"/>
    <w:rsid w:val="750D0183"/>
    <w:rsid w:val="757A7534"/>
    <w:rsid w:val="759F0EBD"/>
    <w:rsid w:val="771C2816"/>
    <w:rsid w:val="783FDCE8"/>
    <w:rsid w:val="79DBAD49"/>
    <w:rsid w:val="7AE2DCE2"/>
    <w:rsid w:val="7AFC3055"/>
    <w:rsid w:val="7B836644"/>
    <w:rsid w:val="7DCB54CC"/>
    <w:rsid w:val="7EEB8D7C"/>
    <w:rsid w:val="7FA4A6C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3380677-FE1C-4B56-AA85-A1346AF7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22DAA36"/>
    <w:pPr>
      <w:spacing w:after="0"/>
    </w:pPr>
    <w:rPr>
      <w:rFonts w:eastAsiaTheme="minorEastAsia"/>
      <w:b/>
      <w:bCs/>
      <w:color w:val="082A75" w:themeColor="text2"/>
      <w:sz w:val="28"/>
      <w:szCs w:val="28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522DAA3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522DAA36"/>
    <w:pPr>
      <w:keepNext/>
      <w:spacing w:after="240"/>
      <w:outlineLvl w:val="1"/>
    </w:pPr>
    <w:rPr>
      <w:rFonts w:eastAsiaTheme="majorEastAsia" w:cstheme="majorBidi"/>
      <w:b w:val="0"/>
      <w:bCs w:val="0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522DAA36"/>
    <w:pPr>
      <w:keepNext/>
      <w:spacing w:before="40"/>
      <w:outlineLvl w:val="2"/>
    </w:pPr>
    <w:rPr>
      <w:rFonts w:asciiTheme="majorHAnsi" w:eastAsiaTheme="majorEastAsia" w:hAnsiTheme="majorHAnsi" w:cstheme="majorBidi"/>
      <w:color w:val="012639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22DAA3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22DAA36"/>
    <w:pPr>
      <w:keepNext/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22DAA36"/>
    <w:pPr>
      <w:keepNext/>
      <w:spacing w:before="40"/>
      <w:outlineLvl w:val="5"/>
    </w:pPr>
    <w:rPr>
      <w:rFonts w:asciiTheme="majorHAnsi" w:eastAsiaTheme="majorEastAsia" w:hAnsiTheme="majorHAnsi" w:cstheme="majorBidi"/>
      <w:color w:val="01263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22DAA3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012639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22DAA36"/>
    <w:pPr>
      <w:keepNext/>
      <w:spacing w:before="40"/>
      <w:outlineLvl w:val="7"/>
    </w:pPr>
    <w:rPr>
      <w:rFonts w:asciiTheme="majorHAnsi" w:eastAsiaTheme="majorEastAsia" w:hAnsiTheme="majorHAnsi" w:cstheme="majorBidi"/>
      <w:color w:val="221D5D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22DAA3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21D5D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522DAA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522DAA36"/>
    <w:rPr>
      <w:rFonts w:ascii="Tahoma" w:eastAsiaTheme="minorEastAsia" w:hAnsi="Tahoma" w:cs="Tahoma"/>
      <w:noProof w:val="0"/>
      <w:sz w:val="16"/>
      <w:szCs w:val="16"/>
      <w:lang w:val="nb-NO"/>
    </w:rPr>
  </w:style>
  <w:style w:type="paragraph" w:styleId="Tittel">
    <w:name w:val="Title"/>
    <w:basedOn w:val="Normal"/>
    <w:link w:val="TittelTegn"/>
    <w:uiPriority w:val="1"/>
    <w:qFormat/>
    <w:rsid w:val="522DAA36"/>
    <w:pPr>
      <w:spacing w:after="200"/>
    </w:pPr>
    <w:rPr>
      <w:rFonts w:asciiTheme="majorHAnsi" w:eastAsiaTheme="majorEastAsia" w:hAnsiTheme="majorHAnsi" w:cstheme="majorBidi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"/>
    <w:rsid w:val="522DAA36"/>
    <w:rPr>
      <w:rFonts w:asciiTheme="majorHAnsi" w:eastAsiaTheme="majorEastAsia" w:hAnsiTheme="majorHAnsi" w:cstheme="majorBidi"/>
      <w:b/>
      <w:bCs/>
      <w:noProof w:val="0"/>
      <w:color w:val="082A75" w:themeColor="text2"/>
      <w:sz w:val="72"/>
      <w:szCs w:val="72"/>
      <w:lang w:val="nb-NO"/>
    </w:rPr>
  </w:style>
  <w:style w:type="paragraph" w:styleId="Undertittel">
    <w:name w:val="Subtitle"/>
    <w:basedOn w:val="Normal"/>
    <w:link w:val="UndertittelTegn"/>
    <w:uiPriority w:val="2"/>
    <w:qFormat/>
    <w:rsid w:val="522DAA36"/>
    <w:rPr>
      <w:b w:val="0"/>
      <w:bCs w:val="0"/>
      <w:caps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522DAA36"/>
    <w:rPr>
      <w:rFonts w:asciiTheme="minorHAnsi" w:eastAsiaTheme="minorEastAsia" w:hAnsiTheme="minorHAnsi" w:cstheme="minorBidi"/>
      <w:caps/>
      <w:noProof w:val="0"/>
      <w:color w:val="082A75" w:themeColor="text2"/>
      <w:sz w:val="32"/>
      <w:szCs w:val="32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522DAA36"/>
    <w:rPr>
      <w:rFonts w:asciiTheme="majorHAnsi" w:eastAsiaTheme="majorEastAsia" w:hAnsiTheme="majorHAnsi" w:cstheme="majorBidi"/>
      <w:b/>
      <w:bCs/>
      <w:noProof w:val="0"/>
      <w:color w:val="061F57" w:themeColor="text2" w:themeShade="BF"/>
      <w:sz w:val="52"/>
      <w:szCs w:val="52"/>
      <w:lang w:val="nb-NO"/>
    </w:rPr>
  </w:style>
  <w:style w:type="paragraph" w:styleId="Topptekst">
    <w:name w:val="header"/>
    <w:basedOn w:val="Normal"/>
    <w:link w:val="TopptekstTegn"/>
    <w:uiPriority w:val="8"/>
    <w:unhideWhenUsed/>
    <w:rsid w:val="522DAA36"/>
  </w:style>
  <w:style w:type="character" w:customStyle="1" w:styleId="TopptekstTegn">
    <w:name w:val="Topptekst Tegn"/>
    <w:basedOn w:val="Standardskriftforavsnitt"/>
    <w:link w:val="Topptekst"/>
    <w:uiPriority w:val="8"/>
    <w:rsid w:val="522DAA36"/>
    <w:rPr>
      <w:noProof w:val="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522DAA36"/>
  </w:style>
  <w:style w:type="character" w:customStyle="1" w:styleId="BunntekstTegn">
    <w:name w:val="Bunntekst Tegn"/>
    <w:basedOn w:val="Standardskriftforavsnitt"/>
    <w:link w:val="Bunntekst"/>
    <w:uiPriority w:val="99"/>
    <w:rsid w:val="522DAA36"/>
    <w:rPr>
      <w:noProof w:val="0"/>
      <w:sz w:val="24"/>
      <w:szCs w:val="24"/>
      <w:lang w:val="nb-NO"/>
    </w:rPr>
  </w:style>
  <w:style w:type="paragraph" w:customStyle="1" w:styleId="Navn">
    <w:name w:val="Navn"/>
    <w:basedOn w:val="Normal"/>
    <w:uiPriority w:val="3"/>
    <w:qFormat/>
    <w:rsid w:val="522DAA36"/>
    <w:pPr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522DAA36"/>
    <w:rPr>
      <w:rFonts w:asciiTheme="minorHAnsi" w:eastAsiaTheme="majorEastAsia" w:hAnsiTheme="minorHAnsi" w:cstheme="majorBidi"/>
      <w:noProof w:val="0"/>
      <w:color w:val="082A75" w:themeColor="text2"/>
      <w:sz w:val="36"/>
      <w:szCs w:val="36"/>
      <w:lang w:val="nb-NO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uiPriority w:val="1"/>
    <w:qFormat/>
    <w:rsid w:val="522DAA36"/>
    <w:rPr>
      <w:b w:val="0"/>
      <w:bCs w:val="0"/>
    </w:rPr>
  </w:style>
  <w:style w:type="paragraph" w:customStyle="1" w:styleId="Uthevingstekst">
    <w:name w:val="Uthevingstekst"/>
    <w:basedOn w:val="Normal"/>
    <w:link w:val="Uthevingsteksttegn"/>
    <w:uiPriority w:val="1"/>
    <w:qFormat/>
    <w:rsid w:val="522DAA36"/>
  </w:style>
  <w:style w:type="character" w:customStyle="1" w:styleId="Innholdtegn">
    <w:name w:val="Innhold – tegn"/>
    <w:basedOn w:val="Standardskriftforavsnitt"/>
    <w:link w:val="Innhold"/>
    <w:uiPriority w:val="1"/>
    <w:rsid w:val="522DAA36"/>
    <w:rPr>
      <w:rFonts w:asciiTheme="minorHAnsi" w:eastAsiaTheme="minorEastAsia" w:hAnsiTheme="minorHAnsi" w:cstheme="minorBidi"/>
      <w:noProof w:val="0"/>
      <w:color w:val="082A75" w:themeColor="text2"/>
      <w:sz w:val="28"/>
      <w:szCs w:val="28"/>
      <w:lang w:val="nb-NO"/>
    </w:rPr>
  </w:style>
  <w:style w:type="character" w:customStyle="1" w:styleId="Uthevingsteksttegn">
    <w:name w:val="Uthevingstekst – tegn"/>
    <w:basedOn w:val="Standardskriftforavsnitt"/>
    <w:link w:val="Uthevingstekst"/>
    <w:uiPriority w:val="1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8"/>
      <w:szCs w:val="28"/>
      <w:lang w:val="nb-NO"/>
    </w:rPr>
  </w:style>
  <w:style w:type="paragraph" w:styleId="Merknadstekst">
    <w:name w:val="annotation text"/>
    <w:basedOn w:val="Normal"/>
    <w:link w:val="MerknadstekstTegn"/>
    <w:uiPriority w:val="99"/>
    <w:unhideWhenUsed/>
    <w:rsid w:val="522DAA3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522DAA36"/>
    <w:pPr>
      <w:spacing w:after="0"/>
    </w:pPr>
    <w:rPr>
      <w:b w:val="0"/>
      <w:bCs w:val="0"/>
      <w:color w:val="013A57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uiPriority w:val="39"/>
    <w:unhideWhenUsed/>
    <w:rsid w:val="522DAA3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522DAA36"/>
    <w:pPr>
      <w:spacing w:after="100"/>
      <w:ind w:left="280"/>
    </w:pPr>
  </w:style>
  <w:style w:type="paragraph" w:customStyle="1" w:styleId="msonormal0">
    <w:name w:val="msonormal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522DAA36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522DAA36"/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paragraph" w:styleId="Sitat">
    <w:name w:val="Quote"/>
    <w:basedOn w:val="Normal"/>
    <w:next w:val="Normal"/>
    <w:link w:val="SitatTegn"/>
    <w:uiPriority w:val="29"/>
    <w:qFormat/>
    <w:rsid w:val="522DAA36"/>
    <w:pPr>
      <w:spacing w:before="200"/>
      <w:ind w:left="864" w:right="864"/>
      <w:jc w:val="center"/>
    </w:pPr>
    <w:rPr>
      <w:i/>
      <w:iCs/>
      <w:color w:val="2E287F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522DAA36"/>
    <w:pPr>
      <w:spacing w:before="360" w:after="360"/>
      <w:ind w:left="864" w:right="864"/>
      <w:jc w:val="center"/>
    </w:pPr>
    <w:rPr>
      <w:i/>
      <w:iCs/>
      <w:color w:val="024F75" w:themeColor="accent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522DAA36"/>
    <w:rPr>
      <w:rFonts w:asciiTheme="majorHAnsi" w:eastAsiaTheme="majorEastAsia" w:hAnsiTheme="majorHAnsi" w:cstheme="majorBidi"/>
      <w:noProof w:val="0"/>
      <w:color w:val="012639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3A57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522DAA36"/>
    <w:rPr>
      <w:rFonts w:asciiTheme="majorHAnsi" w:eastAsiaTheme="majorEastAsia" w:hAnsiTheme="majorHAnsi" w:cstheme="majorBidi"/>
      <w:noProof w:val="0"/>
      <w:color w:val="013A57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522DAA36"/>
    <w:rPr>
      <w:rFonts w:asciiTheme="majorHAnsi" w:eastAsiaTheme="majorEastAsia" w:hAnsiTheme="majorHAnsi" w:cstheme="majorBidi"/>
      <w:noProof w:val="0"/>
      <w:color w:val="012639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2639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522DAA36"/>
    <w:rPr>
      <w:rFonts w:asciiTheme="majorHAnsi" w:eastAsiaTheme="majorEastAsia" w:hAnsiTheme="majorHAnsi" w:cstheme="majorBidi"/>
      <w:noProof w:val="0"/>
      <w:color w:val="221D5D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221D5D"/>
      <w:sz w:val="21"/>
      <w:szCs w:val="21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522DAA36"/>
    <w:rPr>
      <w:i/>
      <w:iCs/>
      <w:noProof w:val="0"/>
      <w:color w:val="2E287F" w:themeColor="text1" w:themeTint="BF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522DAA36"/>
    <w:rPr>
      <w:i/>
      <w:iCs/>
      <w:noProof w:val="0"/>
      <w:color w:val="024F75" w:themeColor="accent1"/>
      <w:lang w:val="nb-NO"/>
    </w:rPr>
  </w:style>
  <w:style w:type="paragraph" w:styleId="INNH3">
    <w:name w:val="toc 3"/>
    <w:basedOn w:val="Normal"/>
    <w:next w:val="Normal"/>
    <w:uiPriority w:val="39"/>
    <w:unhideWhenUsed/>
    <w:rsid w:val="522DAA36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522DAA36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522DAA36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522DAA36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522DAA36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522DAA36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522DAA36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522DAA36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522DAA36"/>
    <w:rPr>
      <w:noProof w:val="0"/>
      <w:sz w:val="20"/>
      <w:szCs w:val="20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522DAA3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522DAA36"/>
    <w:rPr>
      <w:noProof w:val="0"/>
      <w:sz w:val="20"/>
      <w:szCs w:val="20"/>
      <w:lang w:val="nb-NO"/>
    </w:rPr>
  </w:style>
  <w:style w:type="paragraph" w:styleId="Revisjon">
    <w:name w:val="Revision"/>
    <w:hidden/>
    <w:uiPriority w:val="99"/>
    <w:semiHidden/>
    <w:rsid w:val="00983E16"/>
    <w:pPr>
      <w:spacing w:after="0" w:line="240" w:lineRule="auto"/>
    </w:pPr>
    <w:rPr>
      <w:rFonts w:eastAsiaTheme="minorEastAsia"/>
      <w:b/>
      <w:bCs/>
      <w:color w:val="082A75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98E595-D643-40AB-9131-78E641E35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2</Pages>
  <Words>461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18</cp:revision>
  <cp:lastPrinted>2020-06-17T02:37:00Z</cp:lastPrinted>
  <dcterms:created xsi:type="dcterms:W3CDTF">2025-06-27T10:39:00Z</dcterms:created>
  <dcterms:modified xsi:type="dcterms:W3CDTF">2025-06-27T10:48:00Z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