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5A6B" w14:textId="77777777" w:rsidR="00667A65" w:rsidRPr="004F51FF" w:rsidRDefault="00667A65" w:rsidP="009A3A4E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  <w:bookmarkStart w:id="0" w:name="_Toc30424669"/>
      <w:r w:rsidRPr="004F51FF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4. studieår - </w:t>
      </w:r>
      <w:r w:rsidR="009A3A4E" w:rsidRPr="004F51FF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Vurdering av </w:t>
      </w:r>
      <w:r w:rsidR="00C11669" w:rsidRPr="004F51FF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spesialpedagogisk </w:t>
      </w:r>
      <w:r w:rsidR="008A2C1E" w:rsidRPr="004F51FF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praksis</w:t>
      </w:r>
      <w:r w:rsidRPr="004F51FF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</w:t>
      </w:r>
    </w:p>
    <w:p w14:paraId="485590AC" w14:textId="70A9BF1C" w:rsidR="009A3A4E" w:rsidRPr="004F51FF" w:rsidRDefault="00B61470" w:rsidP="009A3A4E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4"/>
          <w:szCs w:val="24"/>
        </w:rPr>
      </w:pPr>
      <w:r w:rsidRPr="004F51FF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 xml:space="preserve">(Emneplan </w:t>
      </w:r>
      <w:r w:rsidRPr="004F51FF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</w:rPr>
        <w:t>LUPEKP400</w:t>
      </w:r>
      <w:r w:rsidR="00D80AEF" w:rsidRPr="004F51FF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, s</w:t>
      </w:r>
      <w:r w:rsidR="004F51FF" w:rsidRPr="004F51FF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jå</w:t>
      </w:r>
      <w:r w:rsidR="00D80AEF" w:rsidRPr="004F51FF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 xml:space="preserve"> </w:t>
      </w:r>
      <w:hyperlink r:id="rId11" w:history="1">
        <w:r w:rsidR="00D80AEF" w:rsidRPr="004F51FF">
          <w:rPr>
            <w:rStyle w:val="Hyperkobling"/>
            <w:rFonts w:ascii="Calibri Light" w:eastAsiaTheme="majorEastAsia" w:hAnsi="Calibri Light" w:cs="Calibri Light"/>
            <w:kern w:val="28"/>
            <w:sz w:val="24"/>
            <w:szCs w:val="24"/>
          </w:rPr>
          <w:t>praksis i LUPE</w:t>
        </w:r>
      </w:hyperlink>
      <w:r w:rsidR="00D80AEF" w:rsidRPr="004F51FF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)</w:t>
      </w:r>
    </w:p>
    <w:p w14:paraId="7F11987B" w14:textId="77777777" w:rsidR="00667A65" w:rsidRPr="004F51FF" w:rsidRDefault="00667A65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2"/>
        </w:rPr>
      </w:pPr>
    </w:p>
    <w:p w14:paraId="651A643F" w14:textId="4535DF73" w:rsidR="00DE78D3" w:rsidRPr="004F51FF" w:rsidRDefault="00E72124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8"/>
          <w:szCs w:val="28"/>
        </w:rPr>
      </w:pPr>
      <w:r w:rsidRPr="004F51FF">
        <w:rPr>
          <w:rStyle w:val="Overskrift1Tegn"/>
          <w:rFonts w:ascii="Calibri Light" w:hAnsi="Calibri Light" w:cs="Calibri Light"/>
          <w:color w:val="006C73"/>
          <w:sz w:val="32"/>
        </w:rPr>
        <w:t>Lær</w:t>
      </w:r>
      <w:r w:rsidR="004F51FF" w:rsidRPr="004F51FF">
        <w:rPr>
          <w:rStyle w:val="Overskrift1Tegn"/>
          <w:rFonts w:ascii="Calibri Light" w:hAnsi="Calibri Light" w:cs="Calibri Light"/>
          <w:color w:val="006C73"/>
          <w:sz w:val="32"/>
        </w:rPr>
        <w:t>a</w:t>
      </w:r>
      <w:r w:rsidRPr="004F51FF">
        <w:rPr>
          <w:rStyle w:val="Overskrift1Tegn"/>
          <w:rFonts w:ascii="Calibri Light" w:hAnsi="Calibri Light" w:cs="Calibri Light"/>
          <w:color w:val="006C73"/>
          <w:sz w:val="32"/>
        </w:rPr>
        <w:t>rutdanning i praktiske og estetiske</w:t>
      </w:r>
      <w:r w:rsidR="0054581E" w:rsidRPr="004F51FF">
        <w:rPr>
          <w:rStyle w:val="Overskrift1Tegn"/>
          <w:rFonts w:ascii="Calibri Light" w:hAnsi="Calibri Light" w:cs="Calibri Light"/>
          <w:color w:val="006C73"/>
          <w:sz w:val="32"/>
        </w:rPr>
        <w:t xml:space="preserve"> fag</w:t>
      </w:r>
      <w:r w:rsidRPr="004F51FF">
        <w:rPr>
          <w:rStyle w:val="Overskrift1Tegn"/>
          <w:rFonts w:ascii="Calibri Light" w:hAnsi="Calibri Light" w:cs="Calibri Light"/>
          <w:color w:val="006C73"/>
          <w:sz w:val="32"/>
        </w:rPr>
        <w:t xml:space="preserve"> for</w:t>
      </w:r>
      <w:r w:rsidR="005F6A91" w:rsidRPr="004F51FF">
        <w:rPr>
          <w:rStyle w:val="Overskrift1Tegn"/>
          <w:rFonts w:ascii="Calibri Light" w:hAnsi="Calibri Light" w:cs="Calibri Light"/>
          <w:color w:val="006C73"/>
          <w:sz w:val="32"/>
        </w:rPr>
        <w:t xml:space="preserve"> trinn 1-13</w:t>
      </w:r>
      <w:r w:rsidR="007B58D9" w:rsidRPr="004F51FF">
        <w:rPr>
          <w:rStyle w:val="Overskrift1Tegn"/>
          <w:rFonts w:ascii="Calibri Light" w:hAnsi="Calibri Light" w:cs="Calibri Light"/>
          <w:color w:val="006C73"/>
          <w:sz w:val="32"/>
        </w:rPr>
        <w:t xml:space="preserve"> </w:t>
      </w:r>
      <w:r w:rsidR="007B58D9" w:rsidRPr="004F51FF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</w:rPr>
        <w:t>(</w:t>
      </w:r>
      <w:hyperlink r:id="rId12" w:history="1">
        <w:r w:rsidR="007B58D9" w:rsidRPr="004F51FF">
          <w:rPr>
            <w:rStyle w:val="Hyperkobling"/>
            <w:rFonts w:ascii="Calibri Light" w:eastAsiaTheme="majorEastAsia" w:hAnsi="Calibri Light" w:cs="Calibri Light"/>
            <w:b w:val="0"/>
            <w:bCs/>
            <w:kern w:val="28"/>
            <w:sz w:val="24"/>
            <w:szCs w:val="24"/>
          </w:rPr>
          <w:t>rammeplan 2022</w:t>
        </w:r>
      </w:hyperlink>
      <w:r w:rsidR="007B58D9" w:rsidRPr="004F51FF">
        <w:rPr>
          <w:rStyle w:val="Overskrift1Tegn"/>
          <w:rFonts w:ascii="Calibri Light" w:hAnsi="Calibri Light" w:cs="Calibri Light"/>
          <w:color w:val="006C73"/>
          <w:sz w:val="32"/>
        </w:rPr>
        <w:t>)</w:t>
      </w:r>
      <w:r w:rsidR="007B58D9" w:rsidRPr="004F51FF">
        <w:rPr>
          <w:rStyle w:val="Overskrift1Tegn"/>
          <w:rFonts w:ascii="Calibri Light" w:hAnsi="Calibri Light" w:cs="Calibri Light"/>
          <w:color w:val="006C73"/>
          <w:sz w:val="28"/>
          <w:szCs w:val="28"/>
        </w:rPr>
        <w:t xml:space="preserve"> </w:t>
      </w:r>
    </w:p>
    <w:p w14:paraId="6758B2C4" w14:textId="1E3E5827" w:rsidR="00E55786" w:rsidRPr="004F51FF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004F51FF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Dette dokumentet er konfidensielt og er </w:t>
      </w:r>
      <w:r w:rsidR="004F51FF" w:rsidRPr="004F51FF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berre</w:t>
      </w:r>
      <w:r w:rsidRPr="004F51FF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til internt bruk i studiet ved HVL</w:t>
      </w:r>
      <w:bookmarkEnd w:id="0"/>
      <w:r w:rsidR="009054A4" w:rsidRPr="004F51FF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.</w:t>
      </w:r>
    </w:p>
    <w:p w14:paraId="11B5F4C8" w14:textId="1B647AE5" w:rsidR="00801772" w:rsidRPr="004F51FF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453"/>
      </w:tblGrid>
      <w:tr w:rsidR="00F842DA" w:rsidRPr="004F51FF" w14:paraId="4BD64A59" w14:textId="77777777" w:rsidTr="00054CAC">
        <w:trPr>
          <w:trHeight w:val="794"/>
        </w:trPr>
        <w:tc>
          <w:tcPr>
            <w:tcW w:w="3544" w:type="dxa"/>
          </w:tcPr>
          <w:p w14:paraId="34DF9DF0" w14:textId="7E4BD4E8" w:rsidR="00F842DA" w:rsidRPr="004F51FF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1" w:name="_Hlk43389511"/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453" w:type="dxa"/>
          </w:tcPr>
          <w:p w14:paraId="7551527C" w14:textId="55EBBA1A" w:rsidR="00F842DA" w:rsidRPr="004F51FF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</w:t>
            </w:r>
            <w:r w:rsidR="004F51FF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 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</w:t>
            </w:r>
            <w:r w:rsidR="004F51FF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itt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 na</w:t>
            </w:r>
            <w:r w:rsidR="004F51FF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m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n:</w:t>
            </w:r>
          </w:p>
        </w:tc>
      </w:tr>
      <w:tr w:rsidR="005E4A70" w:rsidRPr="004F51FF" w14:paraId="11365832" w14:textId="77777777" w:rsidTr="00054CAC">
        <w:trPr>
          <w:trHeight w:val="794"/>
        </w:trPr>
        <w:tc>
          <w:tcPr>
            <w:tcW w:w="3544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898CBBC" w14:textId="77777777" w:rsidR="005E4A70" w:rsidRPr="004F51FF" w:rsidRDefault="005E4A70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Studieprogram: </w:t>
            </w:r>
          </w:p>
          <w:p w14:paraId="76EF0714" w14:textId="6F31CA2D" w:rsidR="005E4A70" w:rsidRPr="004F51FF" w:rsidRDefault="005E4A70" w:rsidP="00C671F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16"/>
                <w:lang w:eastAsia="nb-NO"/>
              </w:rPr>
              <w:t xml:space="preserve">LUPE </w:t>
            </w:r>
            <w:r w:rsidR="00E53889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16"/>
                <w:lang w:eastAsia="nb-NO"/>
              </w:rPr>
              <w:t>Kroppsøving og idrettsfag</w:t>
            </w:r>
          </w:p>
        </w:tc>
        <w:tc>
          <w:tcPr>
            <w:tcW w:w="6453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1CCC0F9" w14:textId="2AD23739" w:rsidR="005E4A70" w:rsidRPr="004F51FF" w:rsidRDefault="005E4A70" w:rsidP="005E4A7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Dato for pr</w:t>
            </w:r>
            <w:r w:rsidR="00785464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aksisperioden:</w:t>
            </w:r>
          </w:p>
          <w:p w14:paraId="621315C0" w14:textId="5304A332" w:rsidR="005E4A70" w:rsidRPr="004F51FF" w:rsidRDefault="005E4A70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054CAC" w:rsidRPr="004F51FF" w14:paraId="0F56C65A" w14:textId="77777777" w:rsidTr="00054CAC">
        <w:trPr>
          <w:trHeight w:val="794"/>
        </w:trPr>
        <w:tc>
          <w:tcPr>
            <w:tcW w:w="3544" w:type="dxa"/>
          </w:tcPr>
          <w:p w14:paraId="34A8AD81" w14:textId="5F02B23D" w:rsidR="00054CAC" w:rsidRPr="004F51FF" w:rsidRDefault="00054CAC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</w:t>
            </w:r>
            <w:r w:rsidR="004F51FF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rettleia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r</w:t>
            </w:r>
            <w:r w:rsidR="004F51FF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 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</w:t>
            </w:r>
            <w:r w:rsidR="004F51FF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itt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 na</w:t>
            </w:r>
            <w:r w:rsidR="004F51FF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m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n:</w:t>
            </w:r>
          </w:p>
        </w:tc>
        <w:tc>
          <w:tcPr>
            <w:tcW w:w="6453" w:type="dxa"/>
          </w:tcPr>
          <w:p w14:paraId="67E1FF58" w14:textId="77724757" w:rsidR="00054CAC" w:rsidRPr="004F51FF" w:rsidRDefault="00054CAC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Praksisst</w:t>
            </w:r>
            <w:r w:rsid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a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d:</w:t>
            </w:r>
          </w:p>
          <w:p w14:paraId="7A1EEC28" w14:textId="5B77E251" w:rsidR="00054CAC" w:rsidRPr="004F51FF" w:rsidRDefault="00054CAC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bookmarkEnd w:id="1"/>
    </w:tbl>
    <w:p w14:paraId="4B22B127" w14:textId="77777777" w:rsidR="00C671F0" w:rsidRPr="004F51FF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E55786" w:rsidRPr="004F51FF" w14:paraId="11C9DD37" w14:textId="77777777" w:rsidTr="00777480">
        <w:trPr>
          <w:trHeight w:val="1073"/>
        </w:trPr>
        <w:tc>
          <w:tcPr>
            <w:tcW w:w="4012" w:type="dxa"/>
            <w:hideMark/>
          </w:tcPr>
          <w:p w14:paraId="0D0CE25D" w14:textId="7C08C9E0" w:rsidR="00E55786" w:rsidRPr="004F51F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4F51FF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4254B638" w14:textId="59493B92" w:rsidR="00E55786" w:rsidRPr="004F51F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</w:t>
            </w:r>
            <w:r w:rsid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</w:t>
            </w: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for emnet</w:t>
            </w:r>
          </w:p>
        </w:tc>
        <w:tc>
          <w:tcPr>
            <w:tcW w:w="1086" w:type="dxa"/>
          </w:tcPr>
          <w:p w14:paraId="46DF512B" w14:textId="77777777" w:rsidR="00E55786" w:rsidRPr="004F51F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37" w:type="dxa"/>
            <w:hideMark/>
          </w:tcPr>
          <w:p w14:paraId="0039BBC3" w14:textId="697F284D" w:rsidR="00E55786" w:rsidRPr="004F51F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ikk</w:t>
            </w:r>
            <w:r w:rsidR="004F51F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j</w:t>
            </w:r>
            <w:r w:rsidRPr="004F51F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e bestått</w:t>
            </w:r>
            <w:r w:rsidRPr="004F51FF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41E4D2D9" w14:textId="12617946" w:rsidR="00E55786" w:rsidRPr="004F51F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ikk</w:t>
            </w:r>
            <w:r w:rsid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oppfylt deler av eller alle vurderingskriteri</w:t>
            </w:r>
            <w:r w:rsid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</w:t>
            </w: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for emnet        </w:t>
            </w:r>
          </w:p>
        </w:tc>
        <w:tc>
          <w:tcPr>
            <w:tcW w:w="1172" w:type="dxa"/>
          </w:tcPr>
          <w:p w14:paraId="0279B2B8" w14:textId="77777777" w:rsidR="00E55786" w:rsidRPr="004F51F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0AE4822" w14:textId="77777777" w:rsidR="00556D6C" w:rsidRPr="00C310AC" w:rsidRDefault="00556D6C" w:rsidP="00EB24B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n student vurder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t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til ikk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j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 bestått skal studenten som hov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u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dregel ha fått </w:t>
      </w:r>
      <w:hyperlink r:id="rId13" w:history="1">
        <w:r w:rsidRPr="00C310AC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«varsel om fare for ikk</w:t>
        </w:r>
        <w:r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j</w:t>
        </w:r>
        <w:r w:rsidRPr="00C310AC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e bestått praksis».</w:t>
        </w:r>
      </w:hyperlink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Praksislær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 kontakt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 profesjons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rettleiar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og praksiskoordinator. </w:t>
      </w:r>
    </w:p>
    <w:p w14:paraId="5912025D" w14:textId="77777777" w:rsidR="00556D6C" w:rsidRPr="00C310AC" w:rsidRDefault="00556D6C" w:rsidP="00556D6C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 tillegg til vurdering etter læringsutbytteformulering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ne skal det også gj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t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e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</w:t>
      </w:r>
      <w:hyperlink r:id="rId14">
        <w:r w:rsidRPr="00C310AC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løp</w:t>
        </w:r>
        <w:r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a</w:t>
        </w:r>
        <w:r w:rsidRPr="00C310AC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nde skikk</w:t>
        </w:r>
        <w:r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a</w:t>
        </w:r>
        <w:r w:rsidRPr="00C310AC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vurdering</w:t>
        </w:r>
      </w:hyperlink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av alle student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 i løpet av utdanning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. Dersom studenten ikk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j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 består praksis skal HVL og praksisst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 sam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an 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vurdere om det er grunnlag for å sende tvil om skikk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he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t til skik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ka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ansvarl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g ved HVL.</w:t>
      </w: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4F51FF" w14:paraId="5ECB2C72" w14:textId="77777777" w:rsidTr="00B24F66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25B84BCC" w:rsidR="00E55786" w:rsidRPr="004F51F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</w:t>
            </w:r>
            <w:r w:rsidR="0077151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o</w:t>
            </w:r>
            <w:r w:rsidRPr="004F51F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t</w:t>
            </w:r>
            <w:r w:rsidR="0077151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en</w:t>
            </w:r>
            <w:r w:rsidRPr="004F51FF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222F3207" w14:textId="794C445E" w:rsidR="00E55786" w:rsidRPr="004F51F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</w:t>
            </w:r>
            <w:r w:rsidR="0077151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o</w:t>
            </w: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t</w:t>
            </w:r>
            <w:r w:rsidR="0077151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</w:t>
            </w: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praksis og har ikk</w:t>
            </w:r>
            <w:r w:rsidR="00756F69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gyldig fr</w:t>
            </w:r>
            <w:r w:rsidR="00756F69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å</w:t>
            </w: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4F51F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555F45EC" w:rsidR="00E55786" w:rsidRPr="004F51F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</w:t>
            </w:r>
            <w:r w:rsidR="00556D6C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j</w:t>
            </w:r>
            <w:r w:rsidRPr="004F51F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e møtt</w:t>
            </w:r>
          </w:p>
          <w:p w14:paraId="2D3874C0" w14:textId="0643810A" w:rsidR="00E55786" w:rsidRPr="004F51F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ikk</w:t>
            </w:r>
            <w:r w:rsidR="00556D6C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møtt til praksisstart og har ikk</w:t>
            </w:r>
            <w:r w:rsidR="00556D6C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gyldig fr</w:t>
            </w:r>
            <w:r w:rsidR="00556D6C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å</w:t>
            </w: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4F51F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374EAF4" w14:textId="3E65C235" w:rsidR="00E55786" w:rsidRPr="004F51FF" w:rsidRDefault="00E55786" w:rsidP="00E55786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4F51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en student ikk</w:t>
      </w:r>
      <w:r w:rsidR="00CA4A6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j</w:t>
      </w:r>
      <w:r w:rsidRPr="004F51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 møter i praksis eller avbryt praksisperioden, sender praksis</w:t>
      </w:r>
      <w:r w:rsidR="00745B9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rettleiar</w:t>
      </w:r>
      <w:r w:rsidRPr="004F51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side 1 </w:t>
      </w:r>
      <w:r w:rsidR="003B79EC" w:rsidRPr="004F51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på e-post</w:t>
      </w:r>
      <w:r w:rsidR="00D028C5" w:rsidRPr="004F51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eller </w:t>
      </w:r>
      <w:r w:rsidRPr="004F51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per post</w:t>
      </w:r>
      <w:r w:rsidR="00D028C5" w:rsidRPr="004F51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til praksiskoo</w:t>
      </w:r>
      <w:r w:rsidR="004C604B" w:rsidRPr="004F51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</w:t>
      </w:r>
      <w:r w:rsidR="00D028C5" w:rsidRPr="004F51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dinator</w:t>
      </w:r>
      <w:r w:rsidRPr="004F51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så snart som </w:t>
      </w:r>
      <w:r w:rsidR="00745B9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mogleg</w:t>
      </w:r>
      <w:r w:rsidRPr="004F51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.</w:t>
      </w:r>
    </w:p>
    <w:p w14:paraId="338C284A" w14:textId="7A4D6627" w:rsidR="00E55786" w:rsidRPr="004F51FF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4"/>
        <w:gridCol w:w="1276"/>
      </w:tblGrid>
      <w:tr w:rsidR="00761765" w:rsidRPr="004F51FF" w14:paraId="6A28579C" w14:textId="77777777" w:rsidTr="00761765">
        <w:tc>
          <w:tcPr>
            <w:tcW w:w="8774" w:type="dxa"/>
          </w:tcPr>
          <w:p w14:paraId="73EC61E6" w14:textId="13A4BA3D" w:rsidR="00761765" w:rsidRPr="004F51FF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Studenten har arbeidet tilfredsstill</w:t>
            </w:r>
            <w:r w:rsidR="00745B98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a</w:t>
            </w:r>
            <w:r w:rsidRPr="004F51F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nde med følg</w:t>
            </w:r>
            <w:r w:rsidR="00745B98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ja</w:t>
            </w:r>
            <w:r w:rsidRPr="004F51F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nde krav:</w:t>
            </w:r>
          </w:p>
        </w:tc>
        <w:tc>
          <w:tcPr>
            <w:tcW w:w="1276" w:type="dxa"/>
          </w:tcPr>
          <w:p w14:paraId="4E749942" w14:textId="77777777" w:rsidR="00761765" w:rsidRPr="004F51FF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JA / NEI:</w:t>
            </w:r>
          </w:p>
        </w:tc>
      </w:tr>
      <w:tr w:rsidR="00761765" w:rsidRPr="004F51FF" w14:paraId="4B012EA9" w14:textId="77777777" w:rsidTr="00761765">
        <w:trPr>
          <w:trHeight w:val="27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8B5E553" w14:textId="3782D59C" w:rsidR="00761765" w:rsidRPr="004F51FF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Har </w:t>
            </w:r>
            <w:r w:rsidR="00BA1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oppfylt plikt om å vere til stades 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i praksis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2B58F9" w14:textId="77777777" w:rsidR="00761765" w:rsidRPr="004F51FF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61765" w:rsidRPr="004F51FF" w14:paraId="24D1F88B" w14:textId="77777777" w:rsidTr="00761765">
        <w:trPr>
          <w:trHeight w:val="287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767D9F2" w14:textId="6EA3907C" w:rsidR="00761765" w:rsidRPr="004F51FF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Retter seg e</w:t>
            </w:r>
            <w:r w:rsidR="00182564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tt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er vanl</w:t>
            </w:r>
            <w:r w:rsidR="00BA1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ge normer, regler og lover i arbeidslivet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20D682" w14:textId="77777777" w:rsidR="00761765" w:rsidRPr="004F51FF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61765" w:rsidRPr="004F51FF" w14:paraId="20A8FB28" w14:textId="77777777" w:rsidTr="00761765">
        <w:trPr>
          <w:trHeight w:val="233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638B2A2" w14:textId="20631C06" w:rsidR="00761765" w:rsidRPr="004F51FF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Overh</w:t>
            </w:r>
            <w:r w:rsidR="00BA1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eld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yrkesetiske retningslinjer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29A4ED" w14:textId="77777777" w:rsidR="00761765" w:rsidRPr="004F51FF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8D092D" w:rsidRPr="004F51FF" w14:paraId="3A38AB1A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3067B15" w14:textId="735129D3" w:rsidR="008D092D" w:rsidRPr="004F51FF" w:rsidRDefault="008D092D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Har deltatt aktivt i praksisperioden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AC9764" w14:textId="77777777" w:rsidR="008D092D" w:rsidRPr="004F51FF" w:rsidRDefault="008D092D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8D092D" w:rsidRPr="004F51FF" w14:paraId="2F53F443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60F86AD2" w14:textId="1FE5A866" w:rsidR="008D092D" w:rsidRPr="004F51FF" w:rsidRDefault="00C55FC1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Har utført pålagte </w:t>
            </w:r>
            <w:r w:rsidR="00897ED6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oppg</w:t>
            </w:r>
            <w:r w:rsidR="00BA1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å</w:t>
            </w:r>
            <w:r w:rsidR="00897ED6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ver på e</w:t>
            </w:r>
            <w:r w:rsidR="00BA1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i</w:t>
            </w:r>
            <w:r w:rsidR="00897ED6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n tilfred</w:t>
            </w:r>
            <w:r w:rsidR="001E171E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</w:t>
            </w:r>
            <w:r w:rsidR="00897ED6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still</w:t>
            </w:r>
            <w:r w:rsidR="00BA1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</w:t>
            </w:r>
            <w:r w:rsidR="00897ED6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nde måte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26DF5E" w14:textId="77777777" w:rsidR="008D092D" w:rsidRPr="004F51FF" w:rsidRDefault="008D092D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D11F7" w:rsidRPr="004F51FF" w14:paraId="6CBF8054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326D465D" w14:textId="37C35093" w:rsidR="007D11F7" w:rsidRPr="004F51FF" w:rsidRDefault="007D11F7" w:rsidP="007D11F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Overh</w:t>
            </w:r>
            <w:r w:rsidR="00BA1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eld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obligatoriske forplikt</w:t>
            </w:r>
            <w:r w:rsidR="00BA1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ingar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og avtaler, deriblant arbeidskrav og gitte tidsfrist</w:t>
            </w:r>
            <w:r w:rsidR="00BA1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313B5F" w14:textId="77777777" w:rsidR="007D11F7" w:rsidRPr="004F51FF" w:rsidRDefault="007D11F7" w:rsidP="007D11F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D11F7" w:rsidRPr="004F51FF" w14:paraId="4A6B7CA2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144A7939" w14:textId="4EFC0469" w:rsidR="007D11F7" w:rsidRPr="004F51FF" w:rsidRDefault="007D11F7" w:rsidP="007D11F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Viser tilfredsstill</w:t>
            </w:r>
            <w:r w:rsidR="00BA1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nde evner, interesse og vilje til samarbeid og kommunikasjon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19374F" w14:textId="77777777" w:rsidR="007D11F7" w:rsidRPr="004F51FF" w:rsidRDefault="007D11F7" w:rsidP="007D11F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D11F7" w:rsidRPr="004F51FF" w14:paraId="34F7FE3B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DB7E5F5" w14:textId="6F64059E" w:rsidR="007D11F7" w:rsidRPr="004F51FF" w:rsidRDefault="007D11F7" w:rsidP="007D11F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Viser respekt for elev</w:t>
            </w:r>
            <w:r w:rsidR="008D7F4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r, foreldre/f</w:t>
            </w:r>
            <w:r w:rsidR="008D7F4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ø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res</w:t>
            </w:r>
            <w:r w:rsidR="008D7F4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tte, og medarbeid</w:t>
            </w:r>
            <w:r w:rsidR="008D7F4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r</w:t>
            </w:r>
            <w:r w:rsidR="008D7F4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ar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på arbeidsplassen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FD92DC" w14:textId="77777777" w:rsidR="007D11F7" w:rsidRPr="004F51FF" w:rsidRDefault="007D11F7" w:rsidP="007D11F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</w:tbl>
    <w:p w14:paraId="65AA38AA" w14:textId="77777777" w:rsidR="00F41990" w:rsidRPr="004F51FF" w:rsidRDefault="00F41990" w:rsidP="00761765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eastAsia="nb-NO"/>
        </w:rPr>
      </w:pPr>
    </w:p>
    <w:p w14:paraId="254D7F42" w14:textId="77777777" w:rsidR="00114FFD" w:rsidRPr="004F51FF" w:rsidRDefault="00114FFD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bookmarkStart w:id="2" w:name="_Hlk43390089"/>
    </w:p>
    <w:p w14:paraId="6B5FF9AB" w14:textId="5BFA00B7" w:rsidR="00E768F5" w:rsidRPr="004F51FF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5509EFE7" w14:textId="77777777" w:rsidR="00561C2D" w:rsidRPr="004F51FF" w:rsidRDefault="00561C2D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bookmarkEnd w:id="2"/>
    <w:p w14:paraId="46B678B8" w14:textId="39DA3046" w:rsidR="00530DBB" w:rsidRPr="004F51FF" w:rsidRDefault="00530DBB" w:rsidP="00530DBB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  <w:r w:rsidRPr="004F51FF">
        <w:rPr>
          <w:rFonts w:ascii="Calibri Light" w:eastAsia="Times New Roman" w:hAnsi="Calibri Light" w:cs="Calibri Light"/>
          <w:b w:val="0"/>
          <w:color w:val="008A8F"/>
          <w:sz w:val="36"/>
          <w:szCs w:val="36"/>
        </w:rPr>
        <w:t>Oversikt over innh</w:t>
      </w:r>
      <w:r w:rsidR="008D7F49">
        <w:rPr>
          <w:rFonts w:ascii="Calibri Light" w:eastAsia="Times New Roman" w:hAnsi="Calibri Light" w:cs="Calibri Light"/>
          <w:b w:val="0"/>
          <w:color w:val="008A8F"/>
          <w:sz w:val="36"/>
          <w:szCs w:val="36"/>
        </w:rPr>
        <w:t>a</w:t>
      </w:r>
      <w:r w:rsidRPr="004F51FF">
        <w:rPr>
          <w:rFonts w:ascii="Calibri Light" w:eastAsia="Times New Roman" w:hAnsi="Calibri Light" w:cs="Calibri Light"/>
          <w:b w:val="0"/>
          <w:color w:val="008A8F"/>
          <w:sz w:val="36"/>
          <w:szCs w:val="36"/>
        </w:rPr>
        <w:t>ld i praksisperioden:</w:t>
      </w: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10045"/>
      </w:tblGrid>
      <w:tr w:rsidR="001E171E" w:rsidRPr="004F51FF" w14:paraId="37E5EAE9" w14:textId="77777777" w:rsidTr="001A1545">
        <w:trPr>
          <w:trHeight w:val="568"/>
        </w:trPr>
        <w:tc>
          <w:tcPr>
            <w:tcW w:w="10045" w:type="dxa"/>
            <w:hideMark/>
          </w:tcPr>
          <w:p w14:paraId="3E9D6985" w14:textId="48655CF8" w:rsidR="001E171E" w:rsidRPr="004F51FF" w:rsidRDefault="00CA04BF" w:rsidP="00661C1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61B7BA"/>
              </w:rPr>
              <w:t>Kort</w:t>
            </w:r>
            <w:r w:rsidR="00920C74" w:rsidRPr="004F51FF">
              <w:rPr>
                <w:rFonts w:ascii="Calibri Light" w:eastAsia="Times New Roman" w:hAnsi="Calibri Light" w:cs="Calibri Light"/>
                <w:b w:val="0"/>
                <w:color w:val="61B7BA"/>
              </w:rPr>
              <w:t xml:space="preserve"> oversikt over aktivitet</w:t>
            </w:r>
            <w:r>
              <w:rPr>
                <w:rFonts w:ascii="Calibri Light" w:eastAsia="Times New Roman" w:hAnsi="Calibri Light" w:cs="Calibri Light"/>
                <w:b w:val="0"/>
                <w:color w:val="61B7BA"/>
              </w:rPr>
              <w:t>a</w:t>
            </w:r>
            <w:r w:rsidR="00920C74" w:rsidRPr="004F51FF">
              <w:rPr>
                <w:rFonts w:ascii="Calibri Light" w:eastAsia="Times New Roman" w:hAnsi="Calibri Light" w:cs="Calibri Light"/>
                <w:b w:val="0"/>
                <w:color w:val="61B7BA"/>
              </w:rPr>
              <w:t>r og gj</w:t>
            </w:r>
            <w:r>
              <w:rPr>
                <w:rFonts w:ascii="Calibri Light" w:eastAsia="Times New Roman" w:hAnsi="Calibri Light" w:cs="Calibri Light"/>
                <w:b w:val="0"/>
                <w:color w:val="61B7BA"/>
              </w:rPr>
              <w:t>e</w:t>
            </w:r>
            <w:r w:rsidR="00920C74" w:rsidRPr="004F51FF">
              <w:rPr>
                <w:rFonts w:ascii="Calibri Light" w:eastAsia="Times New Roman" w:hAnsi="Calibri Light" w:cs="Calibri Light"/>
                <w:b w:val="0"/>
                <w:color w:val="61B7BA"/>
              </w:rPr>
              <w:t xml:space="preserve">remål i praksisperioden: </w:t>
            </w:r>
          </w:p>
        </w:tc>
      </w:tr>
      <w:tr w:rsidR="001E171E" w:rsidRPr="004F51FF" w14:paraId="779CC748" w14:textId="77777777" w:rsidTr="00E265FD">
        <w:trPr>
          <w:trHeight w:val="3198"/>
        </w:trPr>
        <w:tc>
          <w:tcPr>
            <w:tcW w:w="10045" w:type="dxa"/>
          </w:tcPr>
          <w:p w14:paraId="6C82E1A4" w14:textId="77777777" w:rsidR="001E171E" w:rsidRPr="004F51FF" w:rsidRDefault="001E171E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3F8B74D" w14:textId="77777777" w:rsidR="001E171E" w:rsidRPr="004F51FF" w:rsidRDefault="001E171E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</w:tbl>
    <w:p w14:paraId="06316A61" w14:textId="77777777" w:rsidR="00DE78D3" w:rsidRPr="004F51FF" w:rsidRDefault="00DE78D3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p w14:paraId="7D3FE37E" w14:textId="76971B24" w:rsidR="00022844" w:rsidRPr="004F51FF" w:rsidRDefault="00022844" w:rsidP="00022844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</w:t>
      </w:r>
      <w:r w:rsidR="005F7B3E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a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d: ____________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</w:t>
      </w:r>
      <w:r w:rsidR="00587903"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 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Praksis</w:t>
      </w:r>
      <w:r w:rsidR="005F7B3E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rettleiar 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</w:t>
      </w:r>
      <w:r w:rsidR="005F7B3E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i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underskrift: _______________________________</w:t>
      </w:r>
    </w:p>
    <w:p w14:paraId="170761BF" w14:textId="77777777" w:rsidR="00022844" w:rsidRPr="004F51FF" w:rsidRDefault="00022844" w:rsidP="00022844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eastAsia="nb-NO"/>
        </w:rPr>
      </w:pPr>
    </w:p>
    <w:p w14:paraId="113D915D" w14:textId="77777777" w:rsidR="00022844" w:rsidRPr="004F51FF" w:rsidRDefault="00022844" w:rsidP="00022844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</w:p>
    <w:p w14:paraId="01FE6060" w14:textId="7A0D1A48" w:rsidR="00022844" w:rsidRPr="004F51FF" w:rsidRDefault="00022844" w:rsidP="00022844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  <w:r w:rsidRPr="004F51FF">
        <w:rPr>
          <w:rFonts w:ascii="Calibri Light" w:hAnsi="Calibri Light" w:cs="Calibri Light"/>
          <w:color w:val="008A8F"/>
          <w:sz w:val="22"/>
          <w:szCs w:val="18"/>
          <w:lang w:eastAsia="nb-NO"/>
        </w:rPr>
        <w:t>Erklæring fr</w:t>
      </w:r>
      <w:r w:rsidR="005F7B3E">
        <w:rPr>
          <w:rFonts w:ascii="Calibri Light" w:hAnsi="Calibri Light" w:cs="Calibri Light"/>
          <w:color w:val="008A8F"/>
          <w:sz w:val="22"/>
          <w:szCs w:val="18"/>
          <w:lang w:eastAsia="nb-NO"/>
        </w:rPr>
        <w:t>å</w:t>
      </w:r>
      <w:r w:rsidRPr="004F51FF">
        <w:rPr>
          <w:rFonts w:ascii="Calibri Light" w:hAnsi="Calibri Light" w:cs="Calibri Light"/>
          <w:color w:val="008A8F"/>
          <w:sz w:val="22"/>
          <w:szCs w:val="18"/>
          <w:lang w:eastAsia="nb-NO"/>
        </w:rPr>
        <w:t xml:space="preserve"> student:</w:t>
      </w:r>
    </w:p>
    <w:p w14:paraId="018A3AB2" w14:textId="77777777" w:rsidR="00BE246C" w:rsidRPr="00C310AC" w:rsidRDefault="00BE246C" w:rsidP="00BE246C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</w:rPr>
        <w:t>Eg</w:t>
      </w:r>
      <w:r w:rsidRPr="00C310AC">
        <w:rPr>
          <w:rFonts w:ascii="Calibri Light" w:eastAsia="Times New Roman" w:hAnsi="Calibri Light" w:cs="Calibri Light"/>
          <w:b w:val="0"/>
          <w:color w:val="auto"/>
          <w:sz w:val="22"/>
        </w:rPr>
        <w:t xml:space="preserve"> har lest sluttvurdering</w:t>
      </w:r>
      <w:r>
        <w:rPr>
          <w:rFonts w:ascii="Calibri Light" w:eastAsia="Times New Roman" w:hAnsi="Calibri Light" w:cs="Calibri Light"/>
          <w:b w:val="0"/>
          <w:color w:val="auto"/>
          <w:sz w:val="22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2"/>
        </w:rPr>
        <w:t xml:space="preserve"> og er kjent med innh</w:t>
      </w:r>
      <w:r>
        <w:rPr>
          <w:rFonts w:ascii="Calibri Light" w:eastAsia="Times New Roman" w:hAnsi="Calibri Light" w:cs="Calibri Light"/>
          <w:b w:val="0"/>
          <w:color w:val="auto"/>
          <w:sz w:val="22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2"/>
        </w:rPr>
        <w:t xml:space="preserve">ldet. </w:t>
      </w:r>
      <w:r>
        <w:rPr>
          <w:rFonts w:ascii="Calibri Light" w:eastAsia="Times New Roman" w:hAnsi="Calibri Light" w:cs="Calibri Light"/>
          <w:b w:val="0"/>
          <w:color w:val="auto"/>
          <w:sz w:val="22"/>
        </w:rPr>
        <w:t xml:space="preserve">Eg </w:t>
      </w:r>
      <w:r w:rsidRPr="00C310AC">
        <w:rPr>
          <w:rFonts w:ascii="Calibri Light" w:eastAsia="Times New Roman" w:hAnsi="Calibri Light" w:cs="Calibri Light"/>
          <w:b w:val="0"/>
          <w:color w:val="auto"/>
          <w:sz w:val="22"/>
        </w:rPr>
        <w:t xml:space="preserve">er også informert om at </w:t>
      </w:r>
    </w:p>
    <w:p w14:paraId="2EFA81A7" w14:textId="77777777" w:rsidR="00BE246C" w:rsidRPr="00C310AC" w:rsidRDefault="00BE246C" w:rsidP="00BE246C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2"/>
          <w:lang w:eastAsia="nb-NO"/>
        </w:rPr>
      </w:pPr>
      <w:r w:rsidRPr="00C310AC">
        <w:rPr>
          <w:rFonts w:ascii="Calibri Light" w:eastAsia="Times New Roman" w:hAnsi="Calibri Light" w:cs="Calibri Light"/>
          <w:b w:val="0"/>
          <w:color w:val="auto"/>
          <w:sz w:val="22"/>
        </w:rPr>
        <w:t xml:space="preserve">klagefristen på formelle feil er på tre (3) </w:t>
      </w:r>
      <w:r>
        <w:rPr>
          <w:rFonts w:ascii="Calibri Light" w:eastAsia="Times New Roman" w:hAnsi="Calibri Light" w:cs="Calibri Light"/>
          <w:b w:val="0"/>
          <w:color w:val="auto"/>
          <w:sz w:val="22"/>
        </w:rPr>
        <w:t>ve</w:t>
      </w:r>
      <w:r w:rsidRPr="00C310AC">
        <w:rPr>
          <w:rFonts w:ascii="Calibri Light" w:eastAsia="Times New Roman" w:hAnsi="Calibri Light" w:cs="Calibri Light"/>
          <w:b w:val="0"/>
          <w:color w:val="auto"/>
          <w:sz w:val="22"/>
        </w:rPr>
        <w:t>ker og går fr</w:t>
      </w:r>
      <w:r>
        <w:rPr>
          <w:rFonts w:ascii="Calibri Light" w:eastAsia="Times New Roman" w:hAnsi="Calibri Light" w:cs="Calibri Light"/>
          <w:b w:val="0"/>
          <w:color w:val="auto"/>
          <w:sz w:val="22"/>
        </w:rPr>
        <w:t>å</w:t>
      </w:r>
      <w:r w:rsidRPr="00C310AC">
        <w:rPr>
          <w:rFonts w:ascii="Calibri Light" w:eastAsia="Times New Roman" w:hAnsi="Calibri Light" w:cs="Calibri Light"/>
          <w:b w:val="0"/>
          <w:color w:val="auto"/>
          <w:sz w:val="22"/>
        </w:rPr>
        <w:t xml:space="preserve"> dags dato.</w:t>
      </w:r>
    </w:p>
    <w:p w14:paraId="1F299782" w14:textId="77777777" w:rsidR="00022844" w:rsidRPr="004F51FF" w:rsidRDefault="00022844" w:rsidP="00022844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19A6232E" w14:textId="156B7BA3" w:rsidR="00022844" w:rsidRPr="004F51FF" w:rsidRDefault="00022844" w:rsidP="00022844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</w:t>
      </w:r>
      <w:r w:rsidR="00BE246C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</w:t>
      </w:r>
      <w:r w:rsidR="00BE246C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i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underskrift: __________________________________________</w:t>
      </w:r>
    </w:p>
    <w:p w14:paraId="09DCF8C2" w14:textId="77777777" w:rsidR="00022844" w:rsidRPr="004F51FF" w:rsidRDefault="00022844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p w14:paraId="202ECC67" w14:textId="77777777" w:rsidR="00022844" w:rsidRPr="004F51FF" w:rsidRDefault="00022844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6610B0" w:rsidRPr="004F51FF" w14:paraId="43A7EECA" w14:textId="77777777" w:rsidTr="00AA68AD">
        <w:trPr>
          <w:trHeight w:val="476"/>
        </w:trPr>
        <w:tc>
          <w:tcPr>
            <w:tcW w:w="10045" w:type="dxa"/>
          </w:tcPr>
          <w:p w14:paraId="0BEAA426" w14:textId="348600D2" w:rsidR="006610B0" w:rsidRPr="004F51FF" w:rsidRDefault="006610B0" w:rsidP="00AA68A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Dette skal fyll</w:t>
            </w:r>
            <w:r w:rsidR="00BE246C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a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</w:t>
            </w:r>
            <w:r w:rsidR="00BE246C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t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ut dersom praksisperioden er vurdert til </w:t>
            </w:r>
            <w:r w:rsidRPr="004F51FF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eastAsia="nb-NO"/>
              </w:rPr>
              <w:t>ikk</w:t>
            </w:r>
            <w:r w:rsidR="00BE246C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eastAsia="nb-NO"/>
              </w:rPr>
              <w:t>j</w:t>
            </w:r>
            <w:r w:rsidRPr="004F51FF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eastAsia="nb-NO"/>
              </w:rPr>
              <w:t>e bestått:</w:t>
            </w:r>
          </w:p>
        </w:tc>
      </w:tr>
      <w:tr w:rsidR="006610B0" w:rsidRPr="004F51FF" w14:paraId="1801DDDB" w14:textId="77777777" w:rsidTr="00AA68AD">
        <w:trPr>
          <w:trHeight w:val="1871"/>
        </w:trPr>
        <w:tc>
          <w:tcPr>
            <w:tcW w:w="10045" w:type="dxa"/>
          </w:tcPr>
          <w:p w14:paraId="39AD31B4" w14:textId="28130503" w:rsidR="006610B0" w:rsidRPr="004F51FF" w:rsidRDefault="00277FE8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Her må det komme frem </w:t>
            </w:r>
            <w:r w:rsidR="00BE246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kva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læringsutbytt</w:t>
            </w:r>
            <w:r w:rsidR="000123F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e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i emneplan LUPEKP400</w:t>
            </w:r>
            <w:r w:rsidR="002B0011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, s</w:t>
            </w:r>
            <w:r w:rsidR="00BE246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jå</w:t>
            </w:r>
            <w:r w:rsidR="002B0011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</w:t>
            </w:r>
            <w:hyperlink r:id="rId15" w:history="1">
              <w:r w:rsidR="002B0011" w:rsidRPr="004F51FF">
                <w:rPr>
                  <w:rStyle w:val="Hyperkobling"/>
                  <w:rFonts w:ascii="Calibri Light" w:eastAsia="Times New Roman" w:hAnsi="Calibri Light" w:cs="Calibri Light"/>
                  <w:b w:val="0"/>
                  <w:bCs/>
                  <w:sz w:val="22"/>
                  <w:lang w:eastAsia="nb-NO"/>
                </w:rPr>
                <w:t>praksis i LUPE</w:t>
              </w:r>
            </w:hyperlink>
            <w:r w:rsidR="002B0011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, studenten </w:t>
            </w:r>
            <w:r w:rsidR="002B0011" w:rsidRPr="000123F8">
              <w:rPr>
                <w:rFonts w:ascii="Calibri Light" w:eastAsia="Times New Roman" w:hAnsi="Calibri Light" w:cs="Calibri Light"/>
                <w:color w:val="auto"/>
                <w:sz w:val="22"/>
                <w:lang w:eastAsia="nb-NO"/>
              </w:rPr>
              <w:t>ikk</w:t>
            </w:r>
            <w:r w:rsidR="000123F8" w:rsidRPr="000123F8">
              <w:rPr>
                <w:rFonts w:ascii="Calibri Light" w:eastAsia="Times New Roman" w:hAnsi="Calibri Light" w:cs="Calibri Light"/>
                <w:color w:val="auto"/>
                <w:sz w:val="22"/>
                <w:lang w:eastAsia="nb-NO"/>
              </w:rPr>
              <w:t>j</w:t>
            </w:r>
            <w:r w:rsidR="002B0011" w:rsidRPr="000123F8">
              <w:rPr>
                <w:rFonts w:ascii="Calibri Light" w:eastAsia="Times New Roman" w:hAnsi="Calibri Light" w:cs="Calibri Light"/>
                <w:color w:val="auto"/>
                <w:sz w:val="22"/>
                <w:lang w:eastAsia="nb-NO"/>
              </w:rPr>
              <w:t>e</w:t>
            </w:r>
            <w:r w:rsidR="002B0011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har nådd.</w:t>
            </w:r>
          </w:p>
          <w:p w14:paraId="4458A6C0" w14:textId="77777777" w:rsidR="006610B0" w:rsidRPr="004F51FF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1AA8E6B0" w14:textId="77777777" w:rsidR="006610B0" w:rsidRPr="004F51FF" w:rsidRDefault="006610B0" w:rsidP="006610B0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5CA6B664" w14:textId="7C22DFD6" w:rsidR="006610B0" w:rsidRPr="004F51FF" w:rsidRDefault="006610B0" w:rsidP="006610B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</w:t>
      </w:r>
      <w:r w:rsidR="000123F8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a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d: ____________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</w:t>
      </w:r>
      <w:r w:rsidR="000123F8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rettleiar 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</w:t>
      </w:r>
      <w:r w:rsidR="000123F8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i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underskrift: __________________</w:t>
      </w:r>
      <w:r w:rsidR="00561C2D"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____________</w:t>
      </w:r>
    </w:p>
    <w:p w14:paraId="02B00CF9" w14:textId="77777777" w:rsidR="006610B0" w:rsidRPr="004F51FF" w:rsidRDefault="006610B0" w:rsidP="006610B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36EE5C7D" w14:textId="55ABC610" w:rsidR="006610B0" w:rsidRPr="00B879C7" w:rsidRDefault="006610B0" w:rsidP="006610B0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eastAsia="nb-NO"/>
        </w:rPr>
      </w:pP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 xml:space="preserve">          Le</w:t>
      </w:r>
      <w:r w:rsidR="000123F8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ia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r</w:t>
      </w:r>
      <w:r w:rsidR="000123F8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</w:t>
      </w:r>
      <w:r w:rsidR="000123F8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i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underskrift (ved ikk</w:t>
      </w:r>
      <w:r w:rsidR="000123F8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j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e bestått):______________________________</w:t>
      </w:r>
    </w:p>
    <w:sectPr w:rsidR="006610B0" w:rsidRPr="00B879C7" w:rsidSect="00AB02A7">
      <w:headerReference w:type="default" r:id="rId16"/>
      <w:footerReference w:type="default" r:id="rId17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EED7" w14:textId="77777777" w:rsidR="009716AD" w:rsidRPr="004F51FF" w:rsidRDefault="009716AD">
      <w:r w:rsidRPr="004F51FF">
        <w:separator/>
      </w:r>
    </w:p>
    <w:p w14:paraId="0CAFA6D2" w14:textId="77777777" w:rsidR="009716AD" w:rsidRPr="004F51FF" w:rsidRDefault="009716AD"/>
  </w:endnote>
  <w:endnote w:type="continuationSeparator" w:id="0">
    <w:p w14:paraId="03E73EB6" w14:textId="77777777" w:rsidR="009716AD" w:rsidRPr="004F51FF" w:rsidRDefault="009716AD">
      <w:r w:rsidRPr="004F51FF">
        <w:continuationSeparator/>
      </w:r>
    </w:p>
    <w:p w14:paraId="595D70C2" w14:textId="77777777" w:rsidR="009716AD" w:rsidRPr="004F51FF" w:rsidRDefault="009716AD"/>
  </w:endnote>
  <w:endnote w:type="continuationNotice" w:id="1">
    <w:p w14:paraId="67630CDD" w14:textId="77777777" w:rsidR="009716AD" w:rsidRPr="004F51FF" w:rsidRDefault="009716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2967DE00" w14:textId="1A24076E" w:rsidR="00664D38" w:rsidRPr="004F51FF" w:rsidRDefault="00DB0E2F" w:rsidP="00DB0E2F">
        <w:pPr>
          <w:pStyle w:val="Bunntekst"/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</w:pPr>
        <w:r w:rsidRPr="004F51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Praksis</w:t>
        </w:r>
        <w:r w:rsidR="008D7F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rettleiar</w:t>
        </w:r>
        <w:r w:rsidRPr="004F51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presenterer utfylt </w:t>
        </w:r>
        <w:r w:rsidR="001E297B" w:rsidRPr="004F51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sluttvurdering</w:t>
        </w:r>
        <w:r w:rsidRPr="004F51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for studenten i en samtale siste dag i praksis. Studenten laster opp </w:t>
        </w:r>
        <w:r w:rsidR="001E297B" w:rsidRPr="004F51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sluttvurdering</w:t>
        </w:r>
        <w:r w:rsidR="008D7F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a</w:t>
        </w:r>
        <w:r w:rsidRPr="004F51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i Wiseflow</w:t>
        </w:r>
        <w:r w:rsidR="00700BA9" w:rsidRPr="004F51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snar</w:t>
        </w:r>
        <w:r w:rsidR="008D7F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a</w:t>
        </w:r>
        <w:r w:rsidR="00700BA9" w:rsidRPr="004F51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st </w:t>
        </w:r>
        <w:r w:rsidR="00B5481B" w:rsidRPr="004F51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og se</w:t>
        </w:r>
        <w:r w:rsidR="008D7F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i</w:t>
        </w:r>
        <w:r w:rsidR="00B5481B" w:rsidRPr="004F51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n</w:t>
        </w:r>
        <w:r w:rsidR="008D7F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a</w:t>
        </w:r>
        <w:r w:rsidR="00B5481B" w:rsidRPr="004F51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st inn</w:t>
        </w:r>
        <w:r w:rsidR="008D7F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a</w:t>
        </w:r>
        <w:r w:rsidR="00B5481B" w:rsidRPr="004F51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n en uke.</w:t>
        </w:r>
      </w:p>
      <w:p w14:paraId="5F35EBDC" w14:textId="7BDA5FAB" w:rsidR="00DB0E2F" w:rsidRPr="004F51FF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4F51FF">
          <w:rPr>
            <w:rFonts w:cstheme="minorHAnsi"/>
            <w:b w:val="0"/>
            <w:bCs/>
            <w:color w:val="008A8F"/>
          </w:rPr>
          <w:fldChar w:fldCharType="begin"/>
        </w:r>
        <w:r w:rsidRPr="004F51FF">
          <w:rPr>
            <w:rFonts w:cstheme="minorHAnsi"/>
            <w:b w:val="0"/>
            <w:bCs/>
            <w:color w:val="008A8F"/>
          </w:rPr>
          <w:instrText>PAGE   \* MERGEFORMAT</w:instrText>
        </w:r>
        <w:r w:rsidRPr="004F51FF">
          <w:rPr>
            <w:rFonts w:cstheme="minorHAnsi"/>
            <w:b w:val="0"/>
            <w:bCs/>
            <w:color w:val="008A8F"/>
          </w:rPr>
          <w:fldChar w:fldCharType="separate"/>
        </w:r>
        <w:r w:rsidRPr="004F51FF">
          <w:rPr>
            <w:rFonts w:cstheme="minorHAnsi"/>
            <w:b w:val="0"/>
            <w:bCs/>
            <w:color w:val="008A8F"/>
          </w:rPr>
          <w:t>2</w:t>
        </w:r>
        <w:r w:rsidRPr="004F51FF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Pr="004F51F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E3D62" w14:textId="77777777" w:rsidR="009716AD" w:rsidRPr="004F51FF" w:rsidRDefault="009716AD">
      <w:r w:rsidRPr="004F51FF">
        <w:separator/>
      </w:r>
    </w:p>
    <w:p w14:paraId="62F59E35" w14:textId="77777777" w:rsidR="009716AD" w:rsidRPr="004F51FF" w:rsidRDefault="009716AD"/>
  </w:footnote>
  <w:footnote w:type="continuationSeparator" w:id="0">
    <w:p w14:paraId="7686661D" w14:textId="77777777" w:rsidR="009716AD" w:rsidRPr="004F51FF" w:rsidRDefault="009716AD">
      <w:r w:rsidRPr="004F51FF">
        <w:continuationSeparator/>
      </w:r>
    </w:p>
    <w:p w14:paraId="1D086910" w14:textId="77777777" w:rsidR="009716AD" w:rsidRPr="004F51FF" w:rsidRDefault="009716AD"/>
  </w:footnote>
  <w:footnote w:type="continuationNotice" w:id="1">
    <w:p w14:paraId="07D652A0" w14:textId="77777777" w:rsidR="009716AD" w:rsidRPr="004F51FF" w:rsidRDefault="009716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Pr="004F51FF" w:rsidRDefault="007B7829">
    <w:pPr>
      <w:rPr>
        <w:rFonts w:ascii="Calibri Light" w:hAnsi="Calibri Light"/>
        <w:b w:val="0"/>
        <w:bCs/>
        <w:sz w:val="22"/>
        <w:szCs w:val="18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4F51FF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2F84A0A5" w:rsidR="00395FB9" w:rsidRPr="004F51FF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</w:pPr>
          <w:r w:rsidRPr="004F51FF"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82816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 w:rsidRPr="004F51FF"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  <w:t>Sluttv</w:t>
          </w:r>
          <w:r w:rsidR="00E55786" w:rsidRPr="004F51FF"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  <w:t xml:space="preserve">urdering av </w:t>
          </w:r>
          <w:r w:rsidR="00C11669" w:rsidRPr="004F51FF"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  <w:t xml:space="preserve">spesialpedagogisk </w:t>
          </w:r>
          <w:r w:rsidR="00E55786" w:rsidRPr="004F51FF"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  <w:t>praksis</w:t>
          </w:r>
          <w:r w:rsidR="007B7829" w:rsidRPr="004F51FF">
            <w:rPr>
              <w:rFonts w:ascii="Calibri Light" w:hAnsi="Calibri Light"/>
              <w:b w:val="0"/>
              <w:bCs/>
              <w:color w:val="008A8F"/>
              <w:sz w:val="22"/>
              <w:szCs w:val="18"/>
            </w:rPr>
            <w:br/>
          </w:r>
          <w:r w:rsidR="00C11669" w:rsidRPr="004F51FF">
            <w:rPr>
              <w:rFonts w:ascii="Calibri Light" w:hAnsi="Calibri Light"/>
              <w:b w:val="0"/>
              <w:bCs/>
              <w:color w:val="008A8F"/>
              <w:sz w:val="22"/>
            </w:rPr>
            <w:t>LUPE kroppsøving og idrettsfag</w:t>
          </w:r>
        </w:p>
        <w:p w14:paraId="25434A00" w14:textId="7AD3B746" w:rsidR="00340B27" w:rsidRPr="004F51FF" w:rsidRDefault="00340B27" w:rsidP="007B7829">
          <w:pPr>
            <w:pStyle w:val="Topptekst"/>
            <w:jc w:val="right"/>
            <w:rPr>
              <w:b w:val="0"/>
              <w:color w:val="006C73"/>
            </w:rPr>
          </w:pPr>
        </w:p>
      </w:tc>
    </w:tr>
  </w:tbl>
  <w:p w14:paraId="5667B968" w14:textId="77777777" w:rsidR="00D35AC3" w:rsidRPr="004F51FF" w:rsidRDefault="00D35AC3" w:rsidP="00D35A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3D14"/>
    <w:multiLevelType w:val="hybridMultilevel"/>
    <w:tmpl w:val="FC62CAD8"/>
    <w:lvl w:ilvl="0" w:tplc="0C346E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4573B2A"/>
    <w:multiLevelType w:val="multilevel"/>
    <w:tmpl w:val="000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A59A7"/>
    <w:multiLevelType w:val="multilevel"/>
    <w:tmpl w:val="355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0C46B7"/>
    <w:multiLevelType w:val="hybridMultilevel"/>
    <w:tmpl w:val="42A2AE2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0296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267847">
    <w:abstractNumId w:val="1"/>
  </w:num>
  <w:num w:numId="3" w16cid:durableId="919215797">
    <w:abstractNumId w:val="2"/>
  </w:num>
  <w:num w:numId="4" w16cid:durableId="1526600926">
    <w:abstractNumId w:val="4"/>
  </w:num>
  <w:num w:numId="5" w16cid:durableId="1656568874">
    <w:abstractNumId w:val="3"/>
  </w:num>
  <w:num w:numId="6" w16cid:durableId="116922772">
    <w:abstractNumId w:val="0"/>
  </w:num>
  <w:num w:numId="7" w16cid:durableId="125051605">
    <w:abstractNumId w:val="6"/>
  </w:num>
  <w:num w:numId="8" w16cid:durableId="147943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6AE3"/>
    <w:rsid w:val="0001035D"/>
    <w:rsid w:val="00010500"/>
    <w:rsid w:val="000123F8"/>
    <w:rsid w:val="00015AF1"/>
    <w:rsid w:val="00022844"/>
    <w:rsid w:val="0002482E"/>
    <w:rsid w:val="00047E51"/>
    <w:rsid w:val="00050324"/>
    <w:rsid w:val="00053F68"/>
    <w:rsid w:val="00054CAC"/>
    <w:rsid w:val="0005668A"/>
    <w:rsid w:val="00070DE6"/>
    <w:rsid w:val="00073AA1"/>
    <w:rsid w:val="00077E8D"/>
    <w:rsid w:val="00080414"/>
    <w:rsid w:val="000A0150"/>
    <w:rsid w:val="000A0D66"/>
    <w:rsid w:val="000B6504"/>
    <w:rsid w:val="000D3EAC"/>
    <w:rsid w:val="000E5ED3"/>
    <w:rsid w:val="000E63C9"/>
    <w:rsid w:val="000E7773"/>
    <w:rsid w:val="00114FFD"/>
    <w:rsid w:val="00127A78"/>
    <w:rsid w:val="00130E9D"/>
    <w:rsid w:val="001333F6"/>
    <w:rsid w:val="00140747"/>
    <w:rsid w:val="00150A6D"/>
    <w:rsid w:val="001620EE"/>
    <w:rsid w:val="00175CF1"/>
    <w:rsid w:val="00182564"/>
    <w:rsid w:val="00184FE0"/>
    <w:rsid w:val="0018543D"/>
    <w:rsid w:val="00185B35"/>
    <w:rsid w:val="00192E4C"/>
    <w:rsid w:val="001970C7"/>
    <w:rsid w:val="001A1453"/>
    <w:rsid w:val="001A6907"/>
    <w:rsid w:val="001B5929"/>
    <w:rsid w:val="001C357E"/>
    <w:rsid w:val="001D121F"/>
    <w:rsid w:val="001E171E"/>
    <w:rsid w:val="001E297B"/>
    <w:rsid w:val="001E40F1"/>
    <w:rsid w:val="001F2BC8"/>
    <w:rsid w:val="001F2C78"/>
    <w:rsid w:val="001F5F6B"/>
    <w:rsid w:val="0020309F"/>
    <w:rsid w:val="002401C2"/>
    <w:rsid w:val="00243EBC"/>
    <w:rsid w:val="00246A35"/>
    <w:rsid w:val="002642D1"/>
    <w:rsid w:val="0026540F"/>
    <w:rsid w:val="00277FE8"/>
    <w:rsid w:val="00284348"/>
    <w:rsid w:val="00290584"/>
    <w:rsid w:val="002A37F8"/>
    <w:rsid w:val="002B0011"/>
    <w:rsid w:val="002B2EEC"/>
    <w:rsid w:val="002C590D"/>
    <w:rsid w:val="002C71AF"/>
    <w:rsid w:val="002D2943"/>
    <w:rsid w:val="002D4DD8"/>
    <w:rsid w:val="002E1616"/>
    <w:rsid w:val="002E5E4C"/>
    <w:rsid w:val="002F1437"/>
    <w:rsid w:val="002F3933"/>
    <w:rsid w:val="002F51F5"/>
    <w:rsid w:val="00303822"/>
    <w:rsid w:val="003059F7"/>
    <w:rsid w:val="003072DC"/>
    <w:rsid w:val="00312137"/>
    <w:rsid w:val="00326A37"/>
    <w:rsid w:val="00330359"/>
    <w:rsid w:val="0033762F"/>
    <w:rsid w:val="00340B27"/>
    <w:rsid w:val="00360494"/>
    <w:rsid w:val="0036319B"/>
    <w:rsid w:val="00366C7E"/>
    <w:rsid w:val="00384EA3"/>
    <w:rsid w:val="00395FB9"/>
    <w:rsid w:val="003A3290"/>
    <w:rsid w:val="003A39A1"/>
    <w:rsid w:val="003A4E8D"/>
    <w:rsid w:val="003B17FE"/>
    <w:rsid w:val="003B1F08"/>
    <w:rsid w:val="003B26E4"/>
    <w:rsid w:val="003B79EC"/>
    <w:rsid w:val="003C2191"/>
    <w:rsid w:val="003C3FB6"/>
    <w:rsid w:val="003D3863"/>
    <w:rsid w:val="003E5F45"/>
    <w:rsid w:val="004110DE"/>
    <w:rsid w:val="00430577"/>
    <w:rsid w:val="004333EA"/>
    <w:rsid w:val="0044085A"/>
    <w:rsid w:val="004448A0"/>
    <w:rsid w:val="00460322"/>
    <w:rsid w:val="004737E3"/>
    <w:rsid w:val="004763F6"/>
    <w:rsid w:val="00486DD1"/>
    <w:rsid w:val="004A0347"/>
    <w:rsid w:val="004B21A5"/>
    <w:rsid w:val="004B45E5"/>
    <w:rsid w:val="004B6D32"/>
    <w:rsid w:val="004C604B"/>
    <w:rsid w:val="004D3C61"/>
    <w:rsid w:val="004E31B7"/>
    <w:rsid w:val="004E4488"/>
    <w:rsid w:val="004F51FF"/>
    <w:rsid w:val="005037F0"/>
    <w:rsid w:val="00516A86"/>
    <w:rsid w:val="005275F6"/>
    <w:rsid w:val="00530DBB"/>
    <w:rsid w:val="0054581E"/>
    <w:rsid w:val="00556D6C"/>
    <w:rsid w:val="0055761C"/>
    <w:rsid w:val="00561C2D"/>
    <w:rsid w:val="005620FA"/>
    <w:rsid w:val="00572102"/>
    <w:rsid w:val="00572EA8"/>
    <w:rsid w:val="00573DD8"/>
    <w:rsid w:val="0058490E"/>
    <w:rsid w:val="00585F06"/>
    <w:rsid w:val="00587903"/>
    <w:rsid w:val="005A3C9F"/>
    <w:rsid w:val="005C47F4"/>
    <w:rsid w:val="005E4A70"/>
    <w:rsid w:val="005F0A03"/>
    <w:rsid w:val="005F1BB0"/>
    <w:rsid w:val="005F3D53"/>
    <w:rsid w:val="005F64A5"/>
    <w:rsid w:val="005F6A91"/>
    <w:rsid w:val="005F7B3E"/>
    <w:rsid w:val="0061174A"/>
    <w:rsid w:val="00644778"/>
    <w:rsid w:val="00654BAA"/>
    <w:rsid w:val="00656C4D"/>
    <w:rsid w:val="006610B0"/>
    <w:rsid w:val="00664D38"/>
    <w:rsid w:val="00667100"/>
    <w:rsid w:val="00667A65"/>
    <w:rsid w:val="006A0FE5"/>
    <w:rsid w:val="006C51A9"/>
    <w:rsid w:val="006D166A"/>
    <w:rsid w:val="006E30E8"/>
    <w:rsid w:val="006E5716"/>
    <w:rsid w:val="006F00B4"/>
    <w:rsid w:val="006F1D56"/>
    <w:rsid w:val="00700BA9"/>
    <w:rsid w:val="007030DB"/>
    <w:rsid w:val="0070629E"/>
    <w:rsid w:val="007079F2"/>
    <w:rsid w:val="00711FA7"/>
    <w:rsid w:val="00717E70"/>
    <w:rsid w:val="00720BFF"/>
    <w:rsid w:val="007218DF"/>
    <w:rsid w:val="007302B3"/>
    <w:rsid w:val="00730733"/>
    <w:rsid w:val="00730E3A"/>
    <w:rsid w:val="00736AAF"/>
    <w:rsid w:val="00745B98"/>
    <w:rsid w:val="00756F69"/>
    <w:rsid w:val="00761765"/>
    <w:rsid w:val="00765B2A"/>
    <w:rsid w:val="00771517"/>
    <w:rsid w:val="007760A6"/>
    <w:rsid w:val="00777480"/>
    <w:rsid w:val="00780A10"/>
    <w:rsid w:val="00783A34"/>
    <w:rsid w:val="00785464"/>
    <w:rsid w:val="007B1958"/>
    <w:rsid w:val="007B3FD7"/>
    <w:rsid w:val="007B58D9"/>
    <w:rsid w:val="007B7829"/>
    <w:rsid w:val="007C6B52"/>
    <w:rsid w:val="007D11F7"/>
    <w:rsid w:val="007D16C5"/>
    <w:rsid w:val="007D4789"/>
    <w:rsid w:val="007E2090"/>
    <w:rsid w:val="007E4CCC"/>
    <w:rsid w:val="007F2835"/>
    <w:rsid w:val="00801772"/>
    <w:rsid w:val="00817BF1"/>
    <w:rsid w:val="00862FE4"/>
    <w:rsid w:val="0086389A"/>
    <w:rsid w:val="008661CA"/>
    <w:rsid w:val="008704EE"/>
    <w:rsid w:val="0087184F"/>
    <w:rsid w:val="0087605E"/>
    <w:rsid w:val="008915A3"/>
    <w:rsid w:val="0089277F"/>
    <w:rsid w:val="00895B09"/>
    <w:rsid w:val="00897ED6"/>
    <w:rsid w:val="008A2C1E"/>
    <w:rsid w:val="008B1FEE"/>
    <w:rsid w:val="008B6789"/>
    <w:rsid w:val="008C5353"/>
    <w:rsid w:val="008D092D"/>
    <w:rsid w:val="008D5DC8"/>
    <w:rsid w:val="008D7F49"/>
    <w:rsid w:val="008E1448"/>
    <w:rsid w:val="008E6086"/>
    <w:rsid w:val="008F0BCF"/>
    <w:rsid w:val="00903C32"/>
    <w:rsid w:val="009054A4"/>
    <w:rsid w:val="0090756F"/>
    <w:rsid w:val="00916B16"/>
    <w:rsid w:val="009173B9"/>
    <w:rsid w:val="00920C74"/>
    <w:rsid w:val="00923832"/>
    <w:rsid w:val="00926950"/>
    <w:rsid w:val="0093335D"/>
    <w:rsid w:val="0093489F"/>
    <w:rsid w:val="0093613E"/>
    <w:rsid w:val="00943026"/>
    <w:rsid w:val="00943D5F"/>
    <w:rsid w:val="00947C76"/>
    <w:rsid w:val="00966B81"/>
    <w:rsid w:val="009716AD"/>
    <w:rsid w:val="0097306E"/>
    <w:rsid w:val="0099459F"/>
    <w:rsid w:val="009A0884"/>
    <w:rsid w:val="009A3430"/>
    <w:rsid w:val="009A3A4E"/>
    <w:rsid w:val="009C0906"/>
    <w:rsid w:val="009C3B2F"/>
    <w:rsid w:val="009C7720"/>
    <w:rsid w:val="009D0F1B"/>
    <w:rsid w:val="009F61FD"/>
    <w:rsid w:val="00A131BF"/>
    <w:rsid w:val="00A216E1"/>
    <w:rsid w:val="00A234A1"/>
    <w:rsid w:val="00A23AFA"/>
    <w:rsid w:val="00A31B3E"/>
    <w:rsid w:val="00A36E8C"/>
    <w:rsid w:val="00A45CE3"/>
    <w:rsid w:val="00A507E0"/>
    <w:rsid w:val="00A515FA"/>
    <w:rsid w:val="00A532F3"/>
    <w:rsid w:val="00A53E68"/>
    <w:rsid w:val="00A57458"/>
    <w:rsid w:val="00A8489E"/>
    <w:rsid w:val="00AB02A7"/>
    <w:rsid w:val="00AB24B9"/>
    <w:rsid w:val="00AB6475"/>
    <w:rsid w:val="00AC29F3"/>
    <w:rsid w:val="00AE4ACB"/>
    <w:rsid w:val="00B005BE"/>
    <w:rsid w:val="00B231E5"/>
    <w:rsid w:val="00B23F8F"/>
    <w:rsid w:val="00B24654"/>
    <w:rsid w:val="00B24F66"/>
    <w:rsid w:val="00B27848"/>
    <w:rsid w:val="00B40F13"/>
    <w:rsid w:val="00B42A6B"/>
    <w:rsid w:val="00B4366E"/>
    <w:rsid w:val="00B46C41"/>
    <w:rsid w:val="00B47036"/>
    <w:rsid w:val="00B51BD6"/>
    <w:rsid w:val="00B5481B"/>
    <w:rsid w:val="00B61470"/>
    <w:rsid w:val="00B660C3"/>
    <w:rsid w:val="00B66133"/>
    <w:rsid w:val="00B70340"/>
    <w:rsid w:val="00B74E19"/>
    <w:rsid w:val="00B84E97"/>
    <w:rsid w:val="00B879C7"/>
    <w:rsid w:val="00BA19C3"/>
    <w:rsid w:val="00BB36EA"/>
    <w:rsid w:val="00BB66CA"/>
    <w:rsid w:val="00BD16EE"/>
    <w:rsid w:val="00BE246C"/>
    <w:rsid w:val="00BF00CD"/>
    <w:rsid w:val="00BF340D"/>
    <w:rsid w:val="00C02B87"/>
    <w:rsid w:val="00C10B4F"/>
    <w:rsid w:val="00C11669"/>
    <w:rsid w:val="00C14FD4"/>
    <w:rsid w:val="00C15DE0"/>
    <w:rsid w:val="00C30BE7"/>
    <w:rsid w:val="00C4086D"/>
    <w:rsid w:val="00C43991"/>
    <w:rsid w:val="00C53D07"/>
    <w:rsid w:val="00C55FC1"/>
    <w:rsid w:val="00C65244"/>
    <w:rsid w:val="00C671F0"/>
    <w:rsid w:val="00C73ECA"/>
    <w:rsid w:val="00C85C9C"/>
    <w:rsid w:val="00C8761C"/>
    <w:rsid w:val="00CA04BF"/>
    <w:rsid w:val="00CA1896"/>
    <w:rsid w:val="00CA4A66"/>
    <w:rsid w:val="00CB5B28"/>
    <w:rsid w:val="00CC7257"/>
    <w:rsid w:val="00CE648B"/>
    <w:rsid w:val="00CF5371"/>
    <w:rsid w:val="00D028C5"/>
    <w:rsid w:val="00D0323A"/>
    <w:rsid w:val="00D0559F"/>
    <w:rsid w:val="00D077E9"/>
    <w:rsid w:val="00D16B8D"/>
    <w:rsid w:val="00D222E0"/>
    <w:rsid w:val="00D355DD"/>
    <w:rsid w:val="00D35AC3"/>
    <w:rsid w:val="00D42CB7"/>
    <w:rsid w:val="00D46519"/>
    <w:rsid w:val="00D5413D"/>
    <w:rsid w:val="00D570A9"/>
    <w:rsid w:val="00D70D02"/>
    <w:rsid w:val="00D770C7"/>
    <w:rsid w:val="00D80AEF"/>
    <w:rsid w:val="00D86945"/>
    <w:rsid w:val="00D8771F"/>
    <w:rsid w:val="00D90290"/>
    <w:rsid w:val="00D91211"/>
    <w:rsid w:val="00D9137E"/>
    <w:rsid w:val="00DA0A20"/>
    <w:rsid w:val="00DA3358"/>
    <w:rsid w:val="00DA4D76"/>
    <w:rsid w:val="00DA5B32"/>
    <w:rsid w:val="00DB0E2F"/>
    <w:rsid w:val="00DB72D2"/>
    <w:rsid w:val="00DD152F"/>
    <w:rsid w:val="00DE0C43"/>
    <w:rsid w:val="00DE213F"/>
    <w:rsid w:val="00DE78D3"/>
    <w:rsid w:val="00DF027C"/>
    <w:rsid w:val="00E00A32"/>
    <w:rsid w:val="00E21160"/>
    <w:rsid w:val="00E22ACD"/>
    <w:rsid w:val="00E262F9"/>
    <w:rsid w:val="00E33542"/>
    <w:rsid w:val="00E50754"/>
    <w:rsid w:val="00E53889"/>
    <w:rsid w:val="00E55786"/>
    <w:rsid w:val="00E620B0"/>
    <w:rsid w:val="00E62734"/>
    <w:rsid w:val="00E649E1"/>
    <w:rsid w:val="00E72124"/>
    <w:rsid w:val="00E725F1"/>
    <w:rsid w:val="00E74A74"/>
    <w:rsid w:val="00E768F5"/>
    <w:rsid w:val="00E81B40"/>
    <w:rsid w:val="00E949B6"/>
    <w:rsid w:val="00EB516D"/>
    <w:rsid w:val="00EC3839"/>
    <w:rsid w:val="00ED01CF"/>
    <w:rsid w:val="00ED5F6E"/>
    <w:rsid w:val="00ED6126"/>
    <w:rsid w:val="00EF31CC"/>
    <w:rsid w:val="00EF555B"/>
    <w:rsid w:val="00EF7CBF"/>
    <w:rsid w:val="00F027BB"/>
    <w:rsid w:val="00F11DCF"/>
    <w:rsid w:val="00F162EA"/>
    <w:rsid w:val="00F218F6"/>
    <w:rsid w:val="00F3038B"/>
    <w:rsid w:val="00F41990"/>
    <w:rsid w:val="00F41A4B"/>
    <w:rsid w:val="00F43148"/>
    <w:rsid w:val="00F4480B"/>
    <w:rsid w:val="00F47056"/>
    <w:rsid w:val="00F47065"/>
    <w:rsid w:val="00F52D27"/>
    <w:rsid w:val="00F53831"/>
    <w:rsid w:val="00F60BD8"/>
    <w:rsid w:val="00F83527"/>
    <w:rsid w:val="00F842DA"/>
    <w:rsid w:val="00F86E91"/>
    <w:rsid w:val="00F96850"/>
    <w:rsid w:val="00FA0867"/>
    <w:rsid w:val="00FA3E1A"/>
    <w:rsid w:val="00FB4F74"/>
    <w:rsid w:val="00FC65F6"/>
    <w:rsid w:val="00FD583F"/>
    <w:rsid w:val="00FD7488"/>
    <w:rsid w:val="00FF16B4"/>
    <w:rsid w:val="2F03051E"/>
    <w:rsid w:val="5566F405"/>
    <w:rsid w:val="6AC2F09A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  <w:lang w:val="nn-NO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D5DC8"/>
    <w:rPr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D5DC8"/>
    <w:rPr>
      <w:rFonts w:eastAsiaTheme="minorEastAsia"/>
      <w:b/>
      <w:bCs/>
      <w:color w:val="082A75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praksis-for-flki/fare-for-ikkje-bestatt-praksi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20-06-04-113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praksislupe-kroppsovin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vl.no/student/praksis/praksis-for-flki/praksislupe-kroppsoving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vl.no/student/skikkavurder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  <SharedWithUsers xmlns="a69901de-bd1a-492b-bc4e-e259d2bee1e8">
      <UserInfo>
        <DisplayName>Anne Henriksen</DisplayName>
        <AccountId>733</AccountId>
        <AccountType/>
      </UserInfo>
      <UserInfo>
        <DisplayName>Eva Kristin Garlaus Knutsen</DisplayName>
        <AccountId>576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45A749-A151-451D-B44E-7C26A01BD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4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2</Pages>
  <Words>522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14</cp:revision>
  <cp:lastPrinted>2020-06-17T11:37:00Z</cp:lastPrinted>
  <dcterms:created xsi:type="dcterms:W3CDTF">2025-06-26T12:07:00Z</dcterms:created>
  <dcterms:modified xsi:type="dcterms:W3CDTF">2025-06-26T12:17:00Z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